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BE" w:rsidRDefault="007417BE">
      <w:pPr>
        <w:rPr>
          <w:sz w:val="16"/>
          <w:szCs w:val="16"/>
        </w:rPr>
      </w:pPr>
    </w:p>
    <w:p w:rsidR="007417BE" w:rsidRDefault="007417BE">
      <w:pPr>
        <w:rPr>
          <w:sz w:val="16"/>
          <w:szCs w:val="16"/>
        </w:rPr>
      </w:pPr>
    </w:p>
    <w:p w:rsidR="007417BE" w:rsidRPr="00CC2C46" w:rsidRDefault="007417BE">
      <w:pPr>
        <w:rPr>
          <w:sz w:val="16"/>
          <w:szCs w:val="16"/>
        </w:rPr>
      </w:pPr>
    </w:p>
    <w:tbl>
      <w:tblPr>
        <w:tblW w:w="5000" w:type="pct"/>
        <w:tblInd w:w="-106" w:type="dxa"/>
        <w:tblBorders>
          <w:top w:val="single" w:sz="2" w:space="0" w:color="DBE5F1"/>
          <w:left w:val="single" w:sz="2" w:space="0" w:color="DBE5F1"/>
          <w:bottom w:val="single" w:sz="2" w:space="0" w:color="DBE5F1"/>
          <w:right w:val="single" w:sz="2" w:space="0" w:color="DBE5F1"/>
          <w:insideH w:val="single" w:sz="2" w:space="0" w:color="DBE5F1"/>
          <w:insideV w:val="single" w:sz="2" w:space="0" w:color="DBE5F1"/>
        </w:tblBorders>
        <w:tblLook w:val="00A0"/>
      </w:tblPr>
      <w:tblGrid>
        <w:gridCol w:w="4279"/>
        <w:gridCol w:w="9938"/>
      </w:tblGrid>
      <w:tr w:rsidR="007417BE" w:rsidRPr="00EE18F6">
        <w:tc>
          <w:tcPr>
            <w:tcW w:w="1505" w:type="pct"/>
            <w:tcBorders>
              <w:right w:val="single" w:sz="2" w:space="0" w:color="FFFFFF"/>
            </w:tcBorders>
            <w:shd w:val="clear" w:color="auto" w:fill="DBE5F1"/>
          </w:tcPr>
          <w:p w:rsidR="007417BE" w:rsidRPr="00F05426" w:rsidRDefault="007417BE" w:rsidP="00C64369">
            <w:pPr>
              <w:rPr>
                <w:b/>
                <w:bCs/>
                <w:color w:val="4F81BD"/>
              </w:rPr>
            </w:pPr>
            <w:r w:rsidRPr="00F05426">
              <w:rPr>
                <w:color w:val="4F81BD"/>
              </w:rPr>
              <w:t xml:space="preserve">Datum predložitve:   </w:t>
            </w:r>
            <w:r>
              <w:rPr>
                <w:color w:val="4F81BD"/>
              </w:rPr>
              <w:t>23. 3. 2015</w:t>
            </w:r>
          </w:p>
        </w:tc>
        <w:tc>
          <w:tcPr>
            <w:tcW w:w="3495" w:type="pct"/>
            <w:tcBorders>
              <w:left w:val="single" w:sz="2" w:space="0" w:color="FFFFFF"/>
            </w:tcBorders>
            <w:shd w:val="clear" w:color="auto" w:fill="DBE5F1"/>
          </w:tcPr>
          <w:p w:rsidR="007417BE" w:rsidRPr="00F05426" w:rsidRDefault="007417BE" w:rsidP="00F05426">
            <w:pPr>
              <w:jc w:val="right"/>
              <w:rPr>
                <w:b/>
                <w:bCs/>
                <w:color w:val="4F81BD"/>
              </w:rPr>
            </w:pPr>
            <w:r w:rsidRPr="00F05426">
              <w:rPr>
                <w:color w:val="4F81BD"/>
              </w:rPr>
              <w:t xml:space="preserve">Projekt </w:t>
            </w:r>
          </w:p>
          <w:p w:rsidR="007417BE" w:rsidRPr="00F05426" w:rsidRDefault="007417BE" w:rsidP="00F05426">
            <w:pPr>
              <w:jc w:val="right"/>
              <w:rPr>
                <w:b/>
                <w:bCs/>
                <w:color w:val="4F81BD"/>
              </w:rPr>
            </w:pPr>
            <w:r w:rsidRPr="00F05426">
              <w:rPr>
                <w:color w:val="4F81BD"/>
              </w:rPr>
              <w:t>OBOGATENO UČENJE TUJIH JEZIKOV 2013-15</w:t>
            </w:r>
          </w:p>
        </w:tc>
      </w:tr>
    </w:tbl>
    <w:p w:rsidR="007417BE" w:rsidRDefault="007417BE" w:rsidP="007C32D9">
      <w:pPr>
        <w:jc w:val="center"/>
        <w:rPr>
          <w:b/>
          <w:bCs/>
          <w:spacing w:val="140"/>
        </w:rPr>
      </w:pPr>
    </w:p>
    <w:p w:rsidR="007417BE" w:rsidRDefault="007417BE" w:rsidP="007C32D9">
      <w:pPr>
        <w:jc w:val="center"/>
        <w:rPr>
          <w:b/>
          <w:bCs/>
          <w:spacing w:val="140"/>
        </w:rPr>
      </w:pPr>
    </w:p>
    <w:p w:rsidR="007417BE" w:rsidRPr="002A7A91" w:rsidRDefault="007417BE" w:rsidP="00B52FC4">
      <w:pPr>
        <w:pStyle w:val="Heading3"/>
        <w:pBdr>
          <w:top w:val="single" w:sz="8" w:space="1" w:color="DBE5F1"/>
          <w:left w:val="single" w:sz="8" w:space="4" w:color="DBE5F1"/>
          <w:bottom w:val="single" w:sz="8" w:space="1" w:color="DBE5F1"/>
          <w:right w:val="single" w:sz="8" w:space="4" w:color="DBE5F1"/>
        </w:pBdr>
        <w:spacing w:before="0" w:after="0"/>
        <w:jc w:val="center"/>
        <w:rPr>
          <w:rFonts w:ascii="Tahoma" w:hAnsi="Tahoma" w:cs="Tahoma"/>
          <w:color w:val="4F81BD"/>
          <w:sz w:val="32"/>
          <w:szCs w:val="32"/>
        </w:rPr>
      </w:pPr>
      <w:r w:rsidRPr="002A7A91">
        <w:rPr>
          <w:rFonts w:ascii="Tahoma" w:hAnsi="Tahoma" w:cs="Tahoma"/>
          <w:b w:val="0"/>
          <w:bCs w:val="0"/>
          <w:color w:val="4F81BD"/>
          <w:sz w:val="32"/>
          <w:szCs w:val="32"/>
        </w:rPr>
        <w:t>EVALVACIJA PROJEKTA OUTJ-3</w:t>
      </w:r>
      <w:r>
        <w:rPr>
          <w:rFonts w:ascii="Tahoma" w:hAnsi="Tahoma" w:cs="Tahoma"/>
          <w:b w:val="0"/>
          <w:bCs w:val="0"/>
          <w:color w:val="4F81BD"/>
          <w:sz w:val="32"/>
          <w:szCs w:val="32"/>
        </w:rPr>
        <w:t xml:space="preserve">: </w:t>
      </w:r>
      <w:r w:rsidRPr="002A7A91">
        <w:rPr>
          <w:rFonts w:ascii="Tahoma" w:hAnsi="Tahoma" w:cs="Tahoma"/>
          <w:color w:val="4F81BD"/>
          <w:sz w:val="32"/>
          <w:szCs w:val="32"/>
        </w:rPr>
        <w:t>Šolski e-portfolijo</w:t>
      </w:r>
      <w:r>
        <w:rPr>
          <w:rFonts w:ascii="Tahoma" w:hAnsi="Tahoma" w:cs="Tahoma"/>
          <w:color w:val="4F81BD"/>
          <w:sz w:val="32"/>
          <w:szCs w:val="32"/>
        </w:rPr>
        <w:t>, 1. del</w:t>
      </w:r>
    </w:p>
    <w:p w:rsidR="007417BE" w:rsidRDefault="007417BE" w:rsidP="00560B4D">
      <w:pPr>
        <w:ind w:left="720"/>
        <w:jc w:val="center"/>
        <w:rPr>
          <w:b/>
          <w:bCs/>
        </w:rPr>
      </w:pPr>
    </w:p>
    <w:p w:rsidR="007417BE" w:rsidRDefault="007417BE" w:rsidP="00560B4D">
      <w:pPr>
        <w:ind w:left="720"/>
        <w:jc w:val="center"/>
        <w:rPr>
          <w:b/>
          <w:bCs/>
        </w:rPr>
      </w:pPr>
    </w:p>
    <w:tbl>
      <w:tblPr>
        <w:tblW w:w="5000" w:type="pct"/>
        <w:tblInd w:w="-106" w:type="dxa"/>
        <w:tblBorders>
          <w:top w:val="single" w:sz="8" w:space="0" w:color="DBE5F1"/>
          <w:left w:val="single" w:sz="8" w:space="0" w:color="DBE5F1"/>
          <w:bottom w:val="single" w:sz="8" w:space="0" w:color="DBE5F1"/>
          <w:right w:val="single" w:sz="8" w:space="0" w:color="DBE5F1"/>
          <w:insideH w:val="single" w:sz="8" w:space="0" w:color="DBE5F1"/>
          <w:insideV w:val="single" w:sz="8" w:space="0" w:color="DBE5F1"/>
        </w:tblBorders>
        <w:tblLook w:val="00A0"/>
      </w:tblPr>
      <w:tblGrid>
        <w:gridCol w:w="4220"/>
        <w:gridCol w:w="9997"/>
      </w:tblGrid>
      <w:tr w:rsidR="007417BE" w:rsidRPr="00560B4D">
        <w:trPr>
          <w:trHeight w:val="20"/>
        </w:trPr>
        <w:tc>
          <w:tcPr>
            <w:tcW w:w="1484" w:type="pct"/>
            <w:vAlign w:val="center"/>
          </w:tcPr>
          <w:p w:rsidR="007417BE" w:rsidRPr="00B52FC4" w:rsidRDefault="007417BE" w:rsidP="00C64369">
            <w:pPr>
              <w:rPr>
                <w:b/>
                <w:bCs/>
                <w:color w:val="4F81BD"/>
              </w:rPr>
            </w:pPr>
            <w:r>
              <w:rPr>
                <w:b/>
                <w:bCs/>
                <w:color w:val="4F81BD"/>
              </w:rPr>
              <w:t xml:space="preserve">Šola                                                 </w:t>
            </w:r>
            <w:r w:rsidRPr="00C64369">
              <w:rPr>
                <w:rFonts w:ascii="Arial Narrow" w:hAnsi="Arial Narrow" w:cs="Arial Narrow"/>
                <w:color w:val="4F81BD"/>
                <w:sz w:val="18"/>
                <w:szCs w:val="18"/>
              </w:rPr>
              <w:t xml:space="preserve">Ime in </w:t>
            </w:r>
            <w:r>
              <w:rPr>
                <w:rFonts w:ascii="Arial Narrow" w:hAnsi="Arial Narrow" w:cs="Arial Narrow"/>
                <w:color w:val="4F81BD"/>
                <w:sz w:val="18"/>
                <w:szCs w:val="18"/>
              </w:rPr>
              <w:t>naslov</w:t>
            </w:r>
          </w:p>
        </w:tc>
        <w:tc>
          <w:tcPr>
            <w:tcW w:w="3516" w:type="pct"/>
            <w:vAlign w:val="center"/>
          </w:tcPr>
          <w:p w:rsidR="007417BE" w:rsidRPr="00560B4D" w:rsidRDefault="007417BE" w:rsidP="00560B4D">
            <w:pPr>
              <w:rPr>
                <w:b/>
                <w:bCs/>
              </w:rPr>
            </w:pPr>
            <w:r>
              <w:rPr>
                <w:b/>
                <w:bCs/>
              </w:rPr>
              <w:t>Gimnazija Antona Aškerca, Šolski center Ljubljana, Aškerčeva 1, 1000 Ljubljana</w:t>
            </w:r>
          </w:p>
        </w:tc>
      </w:tr>
      <w:tr w:rsidR="007417BE" w:rsidRPr="00560B4D">
        <w:trPr>
          <w:trHeight w:val="20"/>
        </w:trPr>
        <w:tc>
          <w:tcPr>
            <w:tcW w:w="1484" w:type="pct"/>
            <w:vAlign w:val="center"/>
          </w:tcPr>
          <w:p w:rsidR="007417BE" w:rsidRDefault="007417BE" w:rsidP="00C64369">
            <w:pPr>
              <w:rPr>
                <w:b/>
                <w:bCs/>
                <w:color w:val="4F81BD"/>
              </w:rPr>
            </w:pPr>
            <w:r>
              <w:rPr>
                <w:b/>
                <w:bCs/>
                <w:color w:val="4F81BD"/>
              </w:rPr>
              <w:t xml:space="preserve">Ravnatelj                                       </w:t>
            </w:r>
            <w:r w:rsidRPr="00C64369">
              <w:rPr>
                <w:rFonts w:ascii="Arial Narrow" w:hAnsi="Arial Narrow" w:cs="Arial Narrow"/>
                <w:color w:val="4F81BD"/>
                <w:sz w:val="18"/>
                <w:szCs w:val="18"/>
              </w:rPr>
              <w:t>Ime in priime</w:t>
            </w:r>
            <w:r>
              <w:rPr>
                <w:rFonts w:ascii="Arial Narrow" w:hAnsi="Arial Narrow" w:cs="Arial Narrow"/>
                <w:color w:val="4F81BD"/>
                <w:sz w:val="18"/>
                <w:szCs w:val="18"/>
              </w:rPr>
              <w:t>k</w:t>
            </w:r>
          </w:p>
        </w:tc>
        <w:tc>
          <w:tcPr>
            <w:tcW w:w="3516" w:type="pct"/>
            <w:vAlign w:val="center"/>
          </w:tcPr>
          <w:p w:rsidR="007417BE" w:rsidRPr="00560B4D" w:rsidRDefault="007417BE" w:rsidP="00560B4D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Direktorica: Nives Počkar, Ravnateljica: Zdenka </w:t>
            </w:r>
            <w:r>
              <w:rPr>
                <w:b/>
                <w:bCs/>
                <w:sz w:val="20"/>
                <w:szCs w:val="20"/>
              </w:rPr>
              <w:t xml:space="preserve">Može Jedrejčić, </w:t>
            </w:r>
          </w:p>
        </w:tc>
      </w:tr>
      <w:tr w:rsidR="007417BE" w:rsidRPr="00560B4D">
        <w:trPr>
          <w:trHeight w:val="20"/>
        </w:trPr>
        <w:tc>
          <w:tcPr>
            <w:tcW w:w="1484" w:type="pct"/>
            <w:vAlign w:val="center"/>
          </w:tcPr>
          <w:p w:rsidR="007417BE" w:rsidRPr="00B52FC4" w:rsidRDefault="007417BE" w:rsidP="00C64369">
            <w:pPr>
              <w:rPr>
                <w:b/>
                <w:bCs/>
                <w:color w:val="4F81BD"/>
              </w:rPr>
            </w:pPr>
            <w:r>
              <w:rPr>
                <w:b/>
                <w:bCs/>
                <w:color w:val="4F81BD"/>
              </w:rPr>
              <w:t xml:space="preserve">Vodja projektnega tima   </w:t>
            </w:r>
            <w:r w:rsidRPr="00C64369">
              <w:rPr>
                <w:rFonts w:ascii="Arial Narrow" w:hAnsi="Arial Narrow" w:cs="Arial Narrow"/>
                <w:color w:val="4F81BD"/>
                <w:sz w:val="18"/>
                <w:szCs w:val="18"/>
              </w:rPr>
              <w:t>Ime in priime</w:t>
            </w:r>
            <w:r>
              <w:rPr>
                <w:rFonts w:ascii="Arial Narrow" w:hAnsi="Arial Narrow" w:cs="Arial Narrow"/>
                <w:color w:val="4F81BD"/>
                <w:sz w:val="18"/>
                <w:szCs w:val="18"/>
              </w:rPr>
              <w:t>k</w:t>
            </w:r>
            <w:r w:rsidRPr="00C64369">
              <w:rPr>
                <w:rFonts w:ascii="Arial Narrow" w:hAnsi="Arial Narrow" w:cs="Arial Narrow"/>
                <w:color w:val="4F81BD"/>
                <w:sz w:val="18"/>
                <w:szCs w:val="18"/>
              </w:rPr>
              <w:t xml:space="preserve">, </w:t>
            </w:r>
            <w:r>
              <w:rPr>
                <w:rFonts w:ascii="Arial Narrow" w:hAnsi="Arial Narrow" w:cs="Arial Narrow"/>
                <w:color w:val="4F81BD"/>
                <w:sz w:val="18"/>
                <w:szCs w:val="18"/>
              </w:rPr>
              <w:t>predmet</w:t>
            </w:r>
          </w:p>
        </w:tc>
        <w:tc>
          <w:tcPr>
            <w:tcW w:w="3516" w:type="pct"/>
            <w:vAlign w:val="center"/>
          </w:tcPr>
          <w:p w:rsidR="007417BE" w:rsidRPr="00560B4D" w:rsidRDefault="007417BE" w:rsidP="00560B4D">
            <w:pPr>
              <w:rPr>
                <w:b/>
                <w:bCs/>
              </w:rPr>
            </w:pPr>
            <w:r>
              <w:rPr>
                <w:b/>
                <w:bCs/>
              </w:rPr>
              <w:t>Vlasta Rudar-Nenadović, angleščina</w:t>
            </w:r>
          </w:p>
        </w:tc>
      </w:tr>
      <w:tr w:rsidR="007417BE" w:rsidRPr="00560B4D">
        <w:trPr>
          <w:trHeight w:val="20"/>
        </w:trPr>
        <w:tc>
          <w:tcPr>
            <w:tcW w:w="1484" w:type="pct"/>
            <w:vAlign w:val="center"/>
          </w:tcPr>
          <w:p w:rsidR="007417BE" w:rsidRDefault="007417BE" w:rsidP="00C64369">
            <w:pPr>
              <w:rPr>
                <w:b/>
                <w:bCs/>
                <w:color w:val="4F81BD"/>
              </w:rPr>
            </w:pPr>
            <w:r w:rsidRPr="00C64369">
              <w:rPr>
                <w:b/>
                <w:bCs/>
                <w:color w:val="4F81BD"/>
              </w:rPr>
              <w:t>Koordinator(ji)</w:t>
            </w:r>
            <w:r>
              <w:rPr>
                <w:b/>
                <w:bCs/>
                <w:color w:val="4F81BD"/>
              </w:rPr>
              <w:t xml:space="preserve"> </w:t>
            </w:r>
            <w:r w:rsidRPr="00C64369">
              <w:rPr>
                <w:b/>
                <w:bCs/>
                <w:color w:val="4F81BD"/>
              </w:rPr>
              <w:t>TJ</w:t>
            </w:r>
            <w:r>
              <w:rPr>
                <w:b/>
                <w:bCs/>
                <w:color w:val="4F81BD"/>
              </w:rPr>
              <w:t xml:space="preserve">                </w:t>
            </w:r>
            <w:r w:rsidRPr="00C64369">
              <w:rPr>
                <w:rFonts w:ascii="Arial Narrow" w:hAnsi="Arial Narrow" w:cs="Arial Narrow"/>
                <w:color w:val="4F81BD"/>
                <w:sz w:val="18"/>
                <w:szCs w:val="18"/>
              </w:rPr>
              <w:t>Ime in priime</w:t>
            </w:r>
            <w:r>
              <w:rPr>
                <w:rFonts w:ascii="Arial Narrow" w:hAnsi="Arial Narrow" w:cs="Arial Narrow"/>
                <w:color w:val="4F81BD"/>
                <w:sz w:val="18"/>
                <w:szCs w:val="18"/>
              </w:rPr>
              <w:t>k</w:t>
            </w:r>
            <w:r w:rsidRPr="00C64369">
              <w:rPr>
                <w:rFonts w:ascii="Arial Narrow" w:hAnsi="Arial Narrow" w:cs="Arial Narrow"/>
                <w:color w:val="4F81BD"/>
                <w:sz w:val="18"/>
                <w:szCs w:val="18"/>
              </w:rPr>
              <w:t>, je</w:t>
            </w:r>
            <w:r>
              <w:rPr>
                <w:rFonts w:ascii="Arial Narrow" w:hAnsi="Arial Narrow" w:cs="Arial Narrow"/>
                <w:color w:val="4F81BD"/>
                <w:sz w:val="18"/>
                <w:szCs w:val="18"/>
              </w:rPr>
              <w:t>zik</w:t>
            </w:r>
          </w:p>
        </w:tc>
        <w:tc>
          <w:tcPr>
            <w:tcW w:w="3516" w:type="pct"/>
            <w:vAlign w:val="center"/>
          </w:tcPr>
          <w:p w:rsidR="007417BE" w:rsidRPr="00560B4D" w:rsidRDefault="007417BE" w:rsidP="00560B4D">
            <w:pPr>
              <w:rPr>
                <w:b/>
                <w:bCs/>
              </w:rPr>
            </w:pPr>
            <w:r>
              <w:rPr>
                <w:b/>
                <w:bCs/>
              </w:rPr>
              <w:t>Manuela Rigler, angleščina in francoščina</w:t>
            </w:r>
          </w:p>
        </w:tc>
      </w:tr>
      <w:tr w:rsidR="007417BE" w:rsidRPr="00560B4D">
        <w:trPr>
          <w:trHeight w:val="20"/>
        </w:trPr>
        <w:tc>
          <w:tcPr>
            <w:tcW w:w="1484" w:type="pct"/>
            <w:vAlign w:val="center"/>
          </w:tcPr>
          <w:p w:rsidR="007417BE" w:rsidRPr="00C64369" w:rsidRDefault="007417BE" w:rsidP="00C64369">
            <w:pPr>
              <w:rPr>
                <w:rFonts w:ascii="Arial Narrow" w:hAnsi="Arial Narrow" w:cs="Arial Narrow"/>
                <w:color w:val="4F81BD"/>
              </w:rPr>
            </w:pPr>
            <w:r>
              <w:rPr>
                <w:b/>
                <w:bCs/>
                <w:color w:val="4F81BD"/>
              </w:rPr>
              <w:t xml:space="preserve">Tuji učitelj(i)                         </w:t>
            </w:r>
            <w:r w:rsidRPr="00C64369">
              <w:rPr>
                <w:rFonts w:ascii="Arial Narrow" w:hAnsi="Arial Narrow" w:cs="Arial Narrow"/>
                <w:color w:val="4F81BD"/>
                <w:sz w:val="18"/>
                <w:szCs w:val="18"/>
              </w:rPr>
              <w:t>Ime in priime</w:t>
            </w:r>
            <w:r>
              <w:rPr>
                <w:rFonts w:ascii="Arial Narrow" w:hAnsi="Arial Narrow" w:cs="Arial Narrow"/>
                <w:color w:val="4F81BD"/>
                <w:sz w:val="18"/>
                <w:szCs w:val="18"/>
              </w:rPr>
              <w:t>k</w:t>
            </w:r>
            <w:r w:rsidRPr="00C64369">
              <w:rPr>
                <w:rFonts w:ascii="Arial Narrow" w:hAnsi="Arial Narrow" w:cs="Arial Narrow"/>
                <w:color w:val="4F81BD"/>
                <w:sz w:val="18"/>
                <w:szCs w:val="18"/>
              </w:rPr>
              <w:t>, jezik</w:t>
            </w:r>
          </w:p>
        </w:tc>
        <w:tc>
          <w:tcPr>
            <w:tcW w:w="3516" w:type="pct"/>
            <w:vAlign w:val="center"/>
          </w:tcPr>
          <w:p w:rsidR="007417BE" w:rsidRPr="00D46855" w:rsidRDefault="007417BE" w:rsidP="00560B4D">
            <w:pPr>
              <w:rPr>
                <w:b/>
                <w:bCs/>
              </w:rPr>
            </w:pPr>
            <w:r w:rsidRPr="00D46855">
              <w:rPr>
                <w:b/>
                <w:bCs/>
              </w:rPr>
              <w:t>Andrea Marie Jadrzyk, angleščina</w:t>
            </w:r>
          </w:p>
        </w:tc>
      </w:tr>
      <w:tr w:rsidR="007417BE" w:rsidRPr="00560B4D">
        <w:trPr>
          <w:trHeight w:val="20"/>
        </w:trPr>
        <w:tc>
          <w:tcPr>
            <w:tcW w:w="1484" w:type="pct"/>
            <w:vAlign w:val="center"/>
          </w:tcPr>
          <w:p w:rsidR="007417BE" w:rsidRPr="00B52FC4" w:rsidRDefault="007417BE" w:rsidP="0026746E">
            <w:pPr>
              <w:rPr>
                <w:b/>
                <w:bCs/>
                <w:color w:val="4F81BD"/>
              </w:rPr>
            </w:pPr>
            <w:r>
              <w:rPr>
                <w:b/>
                <w:bCs/>
                <w:color w:val="4F81BD"/>
              </w:rPr>
              <w:t xml:space="preserve">Čas sodelovanja v projektu (vse faze)       </w:t>
            </w:r>
          </w:p>
        </w:tc>
        <w:tc>
          <w:tcPr>
            <w:tcW w:w="3516" w:type="pct"/>
            <w:vAlign w:val="center"/>
          </w:tcPr>
          <w:p w:rsidR="007417BE" w:rsidRPr="00D46855" w:rsidRDefault="007417BE" w:rsidP="00560B4D">
            <w:pPr>
              <w:rPr>
                <w:b/>
                <w:bCs/>
              </w:rPr>
            </w:pPr>
            <w:r w:rsidRPr="00D46855">
              <w:rPr>
                <w:b/>
                <w:bCs/>
              </w:rPr>
              <w:t xml:space="preserve">Od leta 2009; vse faze: </w:t>
            </w:r>
            <w:r w:rsidRPr="00D46855">
              <w:rPr>
                <w:b/>
                <w:bCs/>
                <w:sz w:val="18"/>
                <w:szCs w:val="18"/>
              </w:rPr>
              <w:t>STJ-TU, OUTJ, OUTJ II, OUTJ 3</w:t>
            </w:r>
          </w:p>
        </w:tc>
      </w:tr>
    </w:tbl>
    <w:p w:rsidR="007417BE" w:rsidRDefault="007417BE" w:rsidP="00560B4D">
      <w:pPr>
        <w:rPr>
          <w:b/>
          <w:bCs/>
        </w:rPr>
      </w:pPr>
    </w:p>
    <w:p w:rsidR="007417BE" w:rsidRDefault="007417BE" w:rsidP="00560B4D">
      <w:pPr>
        <w:rPr>
          <w:b/>
          <w:bCs/>
        </w:rPr>
      </w:pPr>
    </w:p>
    <w:p w:rsidR="007417BE" w:rsidRDefault="007417BE" w:rsidP="00A511CE">
      <w:pPr>
        <w:rPr>
          <w:rFonts w:ascii="Tahoma" w:hAnsi="Tahoma" w:cs="Tahoma"/>
          <w:b/>
          <w:bCs/>
          <w:color w:val="4F81BD"/>
        </w:rPr>
      </w:pPr>
      <w:r w:rsidRPr="0005305B">
        <w:rPr>
          <w:rFonts w:ascii="Tahoma" w:hAnsi="Tahoma" w:cs="Tahoma"/>
          <w:b/>
          <w:bCs/>
          <w:color w:val="4F81BD"/>
        </w:rPr>
        <w:t>Šolski e-portfolijo projekta</w:t>
      </w:r>
      <w:r>
        <w:rPr>
          <w:rFonts w:ascii="Tahoma" w:hAnsi="Tahoma" w:cs="Tahoma"/>
          <w:b/>
          <w:bCs/>
          <w:color w:val="4F81BD"/>
        </w:rPr>
        <w:t>, 1. del</w:t>
      </w:r>
      <w:r w:rsidRPr="0005305B">
        <w:rPr>
          <w:rFonts w:ascii="Tahoma" w:hAnsi="Tahoma" w:cs="Tahoma"/>
          <w:b/>
          <w:bCs/>
          <w:color w:val="4F81BD"/>
        </w:rPr>
        <w:t xml:space="preserve">: </w:t>
      </w:r>
      <w:r>
        <w:rPr>
          <w:rFonts w:ascii="Tahoma" w:hAnsi="Tahoma" w:cs="Tahoma"/>
          <w:b/>
          <w:bCs/>
          <w:color w:val="4F81BD"/>
        </w:rPr>
        <w:t>Preglednica vključenih dokumentov</w:t>
      </w:r>
    </w:p>
    <w:p w:rsidR="007417BE" w:rsidRDefault="007417BE" w:rsidP="00A511CE"/>
    <w:tbl>
      <w:tblPr>
        <w:tblW w:w="5000" w:type="pct"/>
        <w:tblInd w:w="-106" w:type="dxa"/>
        <w:tblBorders>
          <w:top w:val="single" w:sz="8" w:space="0" w:color="DBE5F1"/>
          <w:left w:val="single" w:sz="8" w:space="0" w:color="DBE5F1"/>
          <w:bottom w:val="single" w:sz="8" w:space="0" w:color="DBE5F1"/>
          <w:right w:val="single" w:sz="8" w:space="0" w:color="DBE5F1"/>
          <w:insideH w:val="single" w:sz="8" w:space="0" w:color="DBE5F1"/>
          <w:insideV w:val="single" w:sz="8" w:space="0" w:color="DBE5F1"/>
        </w:tblBorders>
        <w:tblLook w:val="00A0"/>
      </w:tblPr>
      <w:tblGrid>
        <w:gridCol w:w="455"/>
        <w:gridCol w:w="1816"/>
        <w:gridCol w:w="1097"/>
        <w:gridCol w:w="2710"/>
        <w:gridCol w:w="2713"/>
        <w:gridCol w:w="2713"/>
        <w:gridCol w:w="2713"/>
      </w:tblGrid>
      <w:tr w:rsidR="007417BE">
        <w:tc>
          <w:tcPr>
            <w:tcW w:w="160" w:type="pct"/>
          </w:tcPr>
          <w:p w:rsidR="007417BE" w:rsidRPr="00F05426" w:rsidRDefault="007417BE" w:rsidP="00F05426">
            <w:pPr>
              <w:jc w:val="center"/>
              <w:rPr>
                <w:b/>
                <w:bCs/>
                <w:i/>
                <w:iCs/>
                <w:color w:val="4F81BD"/>
              </w:rPr>
            </w:pPr>
            <w:r w:rsidRPr="00F05426">
              <w:rPr>
                <w:b/>
                <w:bCs/>
                <w:i/>
                <w:iCs/>
                <w:color w:val="4F81BD"/>
              </w:rPr>
              <w:t>Št.</w:t>
            </w:r>
          </w:p>
        </w:tc>
        <w:tc>
          <w:tcPr>
            <w:tcW w:w="639" w:type="pct"/>
          </w:tcPr>
          <w:p w:rsidR="007417BE" w:rsidRPr="00F05426" w:rsidRDefault="007417BE" w:rsidP="00F05426">
            <w:pPr>
              <w:jc w:val="center"/>
              <w:rPr>
                <w:b/>
                <w:bCs/>
                <w:i/>
                <w:iCs/>
                <w:color w:val="4F81BD"/>
              </w:rPr>
            </w:pPr>
            <w:r w:rsidRPr="00F05426">
              <w:rPr>
                <w:b/>
                <w:bCs/>
                <w:i/>
                <w:iCs/>
                <w:color w:val="4F81BD"/>
              </w:rPr>
              <w:t>Področje dela</w:t>
            </w:r>
          </w:p>
        </w:tc>
        <w:tc>
          <w:tcPr>
            <w:tcW w:w="386" w:type="pct"/>
          </w:tcPr>
          <w:p w:rsidR="007417BE" w:rsidRPr="00F05426" w:rsidRDefault="007417BE" w:rsidP="00F05426">
            <w:pPr>
              <w:jc w:val="center"/>
              <w:rPr>
                <w:b/>
                <w:bCs/>
                <w:i/>
                <w:iCs/>
                <w:color w:val="4F81BD"/>
              </w:rPr>
            </w:pPr>
            <w:r w:rsidRPr="00F05426">
              <w:rPr>
                <w:b/>
                <w:bCs/>
                <w:i/>
                <w:iCs/>
                <w:color w:val="4F81BD"/>
              </w:rPr>
              <w:t>Zap. št.</w:t>
            </w:r>
          </w:p>
        </w:tc>
        <w:tc>
          <w:tcPr>
            <w:tcW w:w="953" w:type="pct"/>
          </w:tcPr>
          <w:p w:rsidR="007417BE" w:rsidRPr="00F05426" w:rsidRDefault="007417BE" w:rsidP="00F05426">
            <w:pPr>
              <w:jc w:val="center"/>
              <w:rPr>
                <w:b/>
                <w:bCs/>
                <w:i/>
                <w:iCs/>
                <w:color w:val="4F81BD"/>
              </w:rPr>
            </w:pPr>
            <w:r w:rsidRPr="00F05426">
              <w:rPr>
                <w:b/>
                <w:bCs/>
                <w:i/>
                <w:iCs/>
                <w:color w:val="4F81BD"/>
              </w:rPr>
              <w:t>Ime dokumenta</w:t>
            </w:r>
          </w:p>
        </w:tc>
        <w:tc>
          <w:tcPr>
            <w:tcW w:w="954" w:type="pct"/>
          </w:tcPr>
          <w:p w:rsidR="007417BE" w:rsidRPr="00F05426" w:rsidRDefault="007417BE" w:rsidP="00F05426">
            <w:pPr>
              <w:jc w:val="center"/>
              <w:rPr>
                <w:b/>
                <w:bCs/>
                <w:i/>
                <w:iCs/>
                <w:color w:val="4F81BD"/>
              </w:rPr>
            </w:pPr>
            <w:r w:rsidRPr="00F05426">
              <w:rPr>
                <w:b/>
                <w:bCs/>
                <w:i/>
                <w:iCs/>
                <w:color w:val="4F81BD"/>
              </w:rPr>
              <w:t>Avtor-ji</w:t>
            </w:r>
          </w:p>
        </w:tc>
        <w:tc>
          <w:tcPr>
            <w:tcW w:w="954" w:type="pct"/>
          </w:tcPr>
          <w:p w:rsidR="007417BE" w:rsidRPr="00F05426" w:rsidRDefault="007417BE" w:rsidP="00F05426">
            <w:pPr>
              <w:jc w:val="center"/>
              <w:rPr>
                <w:b/>
                <w:bCs/>
                <w:i/>
                <w:iCs/>
                <w:color w:val="4F81BD"/>
              </w:rPr>
            </w:pPr>
            <w:r w:rsidRPr="00F05426">
              <w:rPr>
                <w:b/>
                <w:bCs/>
                <w:i/>
                <w:iCs/>
                <w:color w:val="4F81BD"/>
              </w:rPr>
              <w:t>Delež-i avtorstva</w:t>
            </w:r>
          </w:p>
        </w:tc>
        <w:tc>
          <w:tcPr>
            <w:tcW w:w="954" w:type="pct"/>
          </w:tcPr>
          <w:p w:rsidR="007417BE" w:rsidRPr="00F05426" w:rsidRDefault="007417BE" w:rsidP="00F05426">
            <w:pPr>
              <w:jc w:val="center"/>
              <w:rPr>
                <w:b/>
                <w:bCs/>
                <w:i/>
                <w:iCs/>
                <w:color w:val="4F81BD"/>
              </w:rPr>
            </w:pPr>
            <w:r w:rsidRPr="00F05426">
              <w:rPr>
                <w:b/>
                <w:bCs/>
                <w:i/>
                <w:iCs/>
                <w:color w:val="4F81BD"/>
              </w:rPr>
              <w:t>Čas nastanka in uporabe</w:t>
            </w:r>
          </w:p>
        </w:tc>
      </w:tr>
      <w:tr w:rsidR="007417BE">
        <w:trPr>
          <w:trHeight w:val="218"/>
        </w:trPr>
        <w:tc>
          <w:tcPr>
            <w:tcW w:w="160" w:type="pct"/>
            <w:vAlign w:val="center"/>
          </w:tcPr>
          <w:p w:rsidR="007417BE" w:rsidRDefault="007417BE" w:rsidP="00A45DEC">
            <w:r>
              <w:t>1.</w:t>
            </w:r>
          </w:p>
        </w:tc>
        <w:tc>
          <w:tcPr>
            <w:tcW w:w="639" w:type="pct"/>
            <w:vAlign w:val="center"/>
          </w:tcPr>
          <w:p w:rsidR="007417BE" w:rsidRPr="00F05426" w:rsidRDefault="007417BE" w:rsidP="00A45DEC">
            <w:pPr>
              <w:rPr>
                <w:b/>
                <w:bCs/>
              </w:rPr>
            </w:pPr>
            <w:r w:rsidRPr="00F05426">
              <w:rPr>
                <w:b/>
                <w:bCs/>
              </w:rPr>
              <w:t xml:space="preserve">Letno načrtovanje </w:t>
            </w:r>
          </w:p>
          <w:p w:rsidR="007417BE" w:rsidRPr="00F05426" w:rsidRDefault="007417BE" w:rsidP="00A45DEC">
            <w:pPr>
              <w:rPr>
                <w:b/>
                <w:bCs/>
              </w:rPr>
            </w:pPr>
            <w:r w:rsidRPr="00F05426">
              <w:rPr>
                <w:b/>
                <w:bCs/>
              </w:rPr>
              <w:t>na ravni šole</w:t>
            </w:r>
          </w:p>
        </w:tc>
        <w:tc>
          <w:tcPr>
            <w:tcW w:w="386" w:type="pct"/>
            <w:vAlign w:val="center"/>
          </w:tcPr>
          <w:p w:rsidR="007417BE" w:rsidRDefault="007417BE" w:rsidP="00F05426">
            <w:pPr>
              <w:jc w:val="center"/>
            </w:pPr>
            <w:r>
              <w:t>1.1</w:t>
            </w:r>
          </w:p>
        </w:tc>
        <w:tc>
          <w:tcPr>
            <w:tcW w:w="953" w:type="pct"/>
          </w:tcPr>
          <w:p w:rsidR="007417BE" w:rsidRDefault="007417BE" w:rsidP="00F06478">
            <w:r>
              <w:t>Umestitev TU v ŠIK 2013-14_GAA</w:t>
            </w:r>
          </w:p>
        </w:tc>
        <w:tc>
          <w:tcPr>
            <w:tcW w:w="954" w:type="pct"/>
          </w:tcPr>
          <w:p w:rsidR="007417BE" w:rsidRDefault="007417BE" w:rsidP="00F06478">
            <w:r>
              <w:t>Vlasta Rudar-Nenadović</w:t>
            </w:r>
          </w:p>
          <w:p w:rsidR="007417BE" w:rsidRDefault="007417BE" w:rsidP="00F06478">
            <w:r>
              <w:t xml:space="preserve">Manuela Rigler </w:t>
            </w:r>
          </w:p>
          <w:p w:rsidR="007417BE" w:rsidRDefault="007417BE" w:rsidP="00F06478">
            <w:r>
              <w:t>Andrea Marie Jadrzyk</w:t>
            </w:r>
          </w:p>
        </w:tc>
        <w:tc>
          <w:tcPr>
            <w:tcW w:w="954" w:type="pct"/>
          </w:tcPr>
          <w:p w:rsidR="007417BE" w:rsidRDefault="007417BE" w:rsidP="00F06478">
            <w:r>
              <w:t>40%</w:t>
            </w:r>
          </w:p>
          <w:p w:rsidR="007417BE" w:rsidRDefault="007417BE" w:rsidP="00F06478">
            <w:r>
              <w:t>30%</w:t>
            </w:r>
          </w:p>
          <w:p w:rsidR="007417BE" w:rsidRDefault="007417BE" w:rsidP="00F06478">
            <w:r>
              <w:t>30%</w:t>
            </w:r>
          </w:p>
        </w:tc>
        <w:tc>
          <w:tcPr>
            <w:tcW w:w="954" w:type="pct"/>
          </w:tcPr>
          <w:p w:rsidR="007417BE" w:rsidRDefault="007417BE" w:rsidP="00F06478">
            <w:r>
              <w:t>17. 3. 2014</w:t>
            </w:r>
          </w:p>
        </w:tc>
      </w:tr>
      <w:tr w:rsidR="007417BE">
        <w:trPr>
          <w:trHeight w:val="87"/>
        </w:trPr>
        <w:tc>
          <w:tcPr>
            <w:tcW w:w="160" w:type="pct"/>
            <w:vAlign w:val="center"/>
          </w:tcPr>
          <w:p w:rsidR="007417BE" w:rsidRDefault="007417BE" w:rsidP="00A45DEC">
            <w:r>
              <w:t>2.</w:t>
            </w:r>
          </w:p>
        </w:tc>
        <w:tc>
          <w:tcPr>
            <w:tcW w:w="639" w:type="pct"/>
            <w:vAlign w:val="center"/>
          </w:tcPr>
          <w:p w:rsidR="007417BE" w:rsidRPr="00F05426" w:rsidRDefault="007417BE" w:rsidP="0026746E">
            <w:pPr>
              <w:rPr>
                <w:b/>
                <w:bCs/>
              </w:rPr>
            </w:pPr>
            <w:r w:rsidRPr="00F05426">
              <w:rPr>
                <w:b/>
                <w:bCs/>
              </w:rPr>
              <w:t xml:space="preserve">Letno načrtovanje  učne obveznosti </w:t>
            </w:r>
          </w:p>
        </w:tc>
        <w:tc>
          <w:tcPr>
            <w:tcW w:w="386" w:type="pct"/>
            <w:vAlign w:val="center"/>
          </w:tcPr>
          <w:p w:rsidR="007417BE" w:rsidRDefault="007417BE" w:rsidP="00F05426">
            <w:pPr>
              <w:jc w:val="center"/>
            </w:pPr>
            <w:r>
              <w:t>2.1</w:t>
            </w:r>
          </w:p>
        </w:tc>
        <w:tc>
          <w:tcPr>
            <w:tcW w:w="953" w:type="pct"/>
          </w:tcPr>
          <w:p w:rsidR="007417BE" w:rsidRDefault="007417BE" w:rsidP="00B43D41">
            <w:r>
              <w:t>Letna priprava na vzgojno-izobraževalno delo za 1. letnik ANG - GAA</w:t>
            </w:r>
          </w:p>
        </w:tc>
        <w:tc>
          <w:tcPr>
            <w:tcW w:w="954" w:type="pct"/>
          </w:tcPr>
          <w:p w:rsidR="007417BE" w:rsidRDefault="007417BE" w:rsidP="000B26BA">
            <w:r>
              <w:t>Vlasta Rudar-Nenadović</w:t>
            </w:r>
          </w:p>
          <w:p w:rsidR="007417BE" w:rsidRDefault="007417BE" w:rsidP="000B26BA">
            <w:r>
              <w:t xml:space="preserve">Manuela Rigler </w:t>
            </w:r>
          </w:p>
          <w:p w:rsidR="007417BE" w:rsidRDefault="007417BE" w:rsidP="00B43D41"/>
        </w:tc>
        <w:tc>
          <w:tcPr>
            <w:tcW w:w="954" w:type="pct"/>
          </w:tcPr>
          <w:p w:rsidR="007417BE" w:rsidRDefault="007417BE" w:rsidP="000B26BA">
            <w:r>
              <w:t>80%</w:t>
            </w:r>
          </w:p>
          <w:p w:rsidR="007417BE" w:rsidRDefault="007417BE" w:rsidP="000B26BA">
            <w:r>
              <w:t>20%</w:t>
            </w:r>
          </w:p>
          <w:p w:rsidR="007417BE" w:rsidRDefault="007417BE" w:rsidP="00B43D41"/>
        </w:tc>
        <w:tc>
          <w:tcPr>
            <w:tcW w:w="954" w:type="pct"/>
          </w:tcPr>
          <w:p w:rsidR="007417BE" w:rsidRDefault="007417BE" w:rsidP="00B43D41">
            <w:r>
              <w:t>1. 9. 2014</w:t>
            </w:r>
          </w:p>
        </w:tc>
      </w:tr>
      <w:tr w:rsidR="007417BE">
        <w:trPr>
          <w:trHeight w:val="87"/>
        </w:trPr>
        <w:tc>
          <w:tcPr>
            <w:tcW w:w="160" w:type="pct"/>
            <w:vAlign w:val="center"/>
          </w:tcPr>
          <w:p w:rsidR="007417BE" w:rsidRDefault="007417BE" w:rsidP="00A45DEC"/>
        </w:tc>
        <w:tc>
          <w:tcPr>
            <w:tcW w:w="639" w:type="pct"/>
            <w:vAlign w:val="center"/>
          </w:tcPr>
          <w:p w:rsidR="007417BE" w:rsidRPr="00F05426" w:rsidRDefault="007417BE" w:rsidP="0026746E">
            <w:pPr>
              <w:rPr>
                <w:b/>
                <w:bCs/>
              </w:rPr>
            </w:pPr>
          </w:p>
        </w:tc>
        <w:tc>
          <w:tcPr>
            <w:tcW w:w="386" w:type="pct"/>
            <w:vAlign w:val="center"/>
          </w:tcPr>
          <w:p w:rsidR="007417BE" w:rsidRDefault="007417BE" w:rsidP="00F05426">
            <w:pPr>
              <w:jc w:val="center"/>
            </w:pPr>
            <w:r>
              <w:t>2.2</w:t>
            </w:r>
          </w:p>
        </w:tc>
        <w:tc>
          <w:tcPr>
            <w:tcW w:w="953" w:type="pct"/>
          </w:tcPr>
          <w:p w:rsidR="007417BE" w:rsidRDefault="007417BE" w:rsidP="00B43D41">
            <w:r>
              <w:t>Letna priprava –SLO- 1. letnik - GAA</w:t>
            </w:r>
          </w:p>
        </w:tc>
        <w:tc>
          <w:tcPr>
            <w:tcW w:w="954" w:type="pct"/>
          </w:tcPr>
          <w:p w:rsidR="007417BE" w:rsidRDefault="007417BE" w:rsidP="000B26BA">
            <w:r>
              <w:t>Maja Kosmač Zamuda</w:t>
            </w:r>
          </w:p>
        </w:tc>
        <w:tc>
          <w:tcPr>
            <w:tcW w:w="954" w:type="pct"/>
          </w:tcPr>
          <w:p w:rsidR="007417BE" w:rsidRDefault="007417BE" w:rsidP="000B26BA">
            <w:r>
              <w:t>100%</w:t>
            </w:r>
          </w:p>
        </w:tc>
        <w:tc>
          <w:tcPr>
            <w:tcW w:w="954" w:type="pct"/>
          </w:tcPr>
          <w:p w:rsidR="007417BE" w:rsidRDefault="007417BE" w:rsidP="00B43D41">
            <w:r>
              <w:t>4. 9. 2014</w:t>
            </w:r>
          </w:p>
        </w:tc>
      </w:tr>
      <w:tr w:rsidR="007417BE">
        <w:trPr>
          <w:trHeight w:val="87"/>
        </w:trPr>
        <w:tc>
          <w:tcPr>
            <w:tcW w:w="160" w:type="pct"/>
            <w:vAlign w:val="center"/>
          </w:tcPr>
          <w:p w:rsidR="007417BE" w:rsidRDefault="007417BE" w:rsidP="00A45DEC"/>
        </w:tc>
        <w:tc>
          <w:tcPr>
            <w:tcW w:w="639" w:type="pct"/>
            <w:vAlign w:val="center"/>
          </w:tcPr>
          <w:p w:rsidR="007417BE" w:rsidRPr="00F05426" w:rsidRDefault="007417BE" w:rsidP="0026746E">
            <w:pPr>
              <w:rPr>
                <w:b/>
                <w:bCs/>
              </w:rPr>
            </w:pPr>
          </w:p>
        </w:tc>
        <w:tc>
          <w:tcPr>
            <w:tcW w:w="386" w:type="pct"/>
            <w:vAlign w:val="center"/>
          </w:tcPr>
          <w:p w:rsidR="007417BE" w:rsidRDefault="007417BE" w:rsidP="00F05426">
            <w:pPr>
              <w:jc w:val="center"/>
            </w:pPr>
            <w:r>
              <w:t>2.3</w:t>
            </w:r>
          </w:p>
        </w:tc>
        <w:tc>
          <w:tcPr>
            <w:tcW w:w="953" w:type="pct"/>
          </w:tcPr>
          <w:p w:rsidR="007417BE" w:rsidRDefault="007417BE" w:rsidP="00B43D41">
            <w:r>
              <w:t>Letna priprava –SLO- 2. letnik - GAA</w:t>
            </w:r>
          </w:p>
        </w:tc>
        <w:tc>
          <w:tcPr>
            <w:tcW w:w="954" w:type="pct"/>
          </w:tcPr>
          <w:p w:rsidR="007417BE" w:rsidRDefault="007417BE" w:rsidP="000B26BA">
            <w:r>
              <w:t>Maja Kosmač Zamuda</w:t>
            </w:r>
          </w:p>
        </w:tc>
        <w:tc>
          <w:tcPr>
            <w:tcW w:w="954" w:type="pct"/>
          </w:tcPr>
          <w:p w:rsidR="007417BE" w:rsidRDefault="007417BE" w:rsidP="000B26BA">
            <w:r>
              <w:t>100%</w:t>
            </w:r>
          </w:p>
        </w:tc>
        <w:tc>
          <w:tcPr>
            <w:tcW w:w="954" w:type="pct"/>
          </w:tcPr>
          <w:p w:rsidR="007417BE" w:rsidRDefault="007417BE" w:rsidP="00B43D41">
            <w:r>
              <w:t>4. 9. 2014</w:t>
            </w:r>
          </w:p>
        </w:tc>
      </w:tr>
      <w:tr w:rsidR="007417BE">
        <w:trPr>
          <w:trHeight w:val="87"/>
        </w:trPr>
        <w:tc>
          <w:tcPr>
            <w:tcW w:w="160" w:type="pct"/>
            <w:vMerge w:val="restart"/>
            <w:vAlign w:val="center"/>
          </w:tcPr>
          <w:p w:rsidR="007417BE" w:rsidRDefault="007417BE" w:rsidP="00A45DEC">
            <w:r>
              <w:t>3.</w:t>
            </w:r>
          </w:p>
        </w:tc>
        <w:tc>
          <w:tcPr>
            <w:tcW w:w="639" w:type="pct"/>
            <w:vMerge w:val="restart"/>
            <w:vAlign w:val="center"/>
          </w:tcPr>
          <w:p w:rsidR="007417BE" w:rsidRPr="00F05426" w:rsidRDefault="007417BE" w:rsidP="00A45DEC">
            <w:pPr>
              <w:rPr>
                <w:b/>
                <w:bCs/>
              </w:rPr>
            </w:pPr>
            <w:r w:rsidRPr="00F05426">
              <w:rPr>
                <w:b/>
                <w:bCs/>
              </w:rPr>
              <w:t>Sprotno načrtovanje</w:t>
            </w:r>
          </w:p>
          <w:p w:rsidR="007417BE" w:rsidRPr="00F05426" w:rsidRDefault="007417BE" w:rsidP="00A45DEC">
            <w:pPr>
              <w:rPr>
                <w:b/>
                <w:bCs/>
              </w:rPr>
            </w:pPr>
            <w:r w:rsidRPr="00F05426">
              <w:rPr>
                <w:b/>
                <w:bCs/>
              </w:rPr>
              <w:t xml:space="preserve">pouka </w:t>
            </w:r>
          </w:p>
        </w:tc>
        <w:tc>
          <w:tcPr>
            <w:tcW w:w="386" w:type="pct"/>
            <w:vAlign w:val="center"/>
          </w:tcPr>
          <w:p w:rsidR="007417BE" w:rsidRDefault="007417BE" w:rsidP="00F05426">
            <w:pPr>
              <w:jc w:val="center"/>
            </w:pPr>
            <w:r>
              <w:t>3.1</w:t>
            </w:r>
          </w:p>
        </w:tc>
        <w:tc>
          <w:tcPr>
            <w:tcW w:w="953" w:type="pct"/>
          </w:tcPr>
          <w:p w:rsidR="007417BE" w:rsidRDefault="007417BE" w:rsidP="00F06478">
            <w:r>
              <w:t>Priprava na učno uro – SLO – Heine: Lorelaj</w:t>
            </w:r>
          </w:p>
        </w:tc>
        <w:tc>
          <w:tcPr>
            <w:tcW w:w="954" w:type="pct"/>
          </w:tcPr>
          <w:p w:rsidR="007417BE" w:rsidRDefault="007417BE" w:rsidP="00F06478">
            <w:r>
              <w:t>Maja Kosmač Zamuda</w:t>
            </w:r>
          </w:p>
        </w:tc>
        <w:tc>
          <w:tcPr>
            <w:tcW w:w="954" w:type="pct"/>
          </w:tcPr>
          <w:p w:rsidR="007417BE" w:rsidRDefault="007417BE" w:rsidP="00F06478">
            <w:r>
              <w:t>100%</w:t>
            </w:r>
          </w:p>
        </w:tc>
        <w:tc>
          <w:tcPr>
            <w:tcW w:w="954" w:type="pct"/>
          </w:tcPr>
          <w:p w:rsidR="007417BE" w:rsidRDefault="007417BE" w:rsidP="00F06478">
            <w:r>
              <w:t>15. 11. 2013</w:t>
            </w:r>
          </w:p>
        </w:tc>
      </w:tr>
      <w:tr w:rsidR="007417BE">
        <w:trPr>
          <w:trHeight w:val="87"/>
        </w:trPr>
        <w:tc>
          <w:tcPr>
            <w:tcW w:w="160" w:type="pct"/>
            <w:vMerge/>
            <w:vAlign w:val="center"/>
          </w:tcPr>
          <w:p w:rsidR="007417BE" w:rsidRDefault="007417BE" w:rsidP="00A45DEC"/>
        </w:tc>
        <w:tc>
          <w:tcPr>
            <w:tcW w:w="639" w:type="pct"/>
            <w:vMerge/>
            <w:vAlign w:val="center"/>
          </w:tcPr>
          <w:p w:rsidR="007417BE" w:rsidRPr="00F05426" w:rsidRDefault="007417BE" w:rsidP="00A45DEC">
            <w:pPr>
              <w:rPr>
                <w:b/>
                <w:bCs/>
              </w:rPr>
            </w:pPr>
          </w:p>
        </w:tc>
        <w:tc>
          <w:tcPr>
            <w:tcW w:w="386" w:type="pct"/>
            <w:vAlign w:val="center"/>
          </w:tcPr>
          <w:p w:rsidR="007417BE" w:rsidRDefault="007417BE" w:rsidP="00F05426">
            <w:pPr>
              <w:jc w:val="center"/>
            </w:pPr>
            <w:r>
              <w:t>3.2</w:t>
            </w:r>
          </w:p>
        </w:tc>
        <w:tc>
          <w:tcPr>
            <w:tcW w:w="953" w:type="pct"/>
          </w:tcPr>
          <w:p w:rsidR="007417BE" w:rsidRDefault="007417BE" w:rsidP="00F95988">
            <w:r>
              <w:t>Dnevna priprava - G1A – Wonders of the World</w:t>
            </w:r>
          </w:p>
        </w:tc>
        <w:tc>
          <w:tcPr>
            <w:tcW w:w="954" w:type="pct"/>
          </w:tcPr>
          <w:p w:rsidR="007417BE" w:rsidRDefault="007417BE" w:rsidP="00F95988">
            <w:r>
              <w:t>Vlasta Rudar-Nenadović</w:t>
            </w:r>
          </w:p>
          <w:p w:rsidR="007417BE" w:rsidRDefault="007417BE" w:rsidP="00F95988"/>
        </w:tc>
        <w:tc>
          <w:tcPr>
            <w:tcW w:w="954" w:type="pct"/>
          </w:tcPr>
          <w:p w:rsidR="007417BE" w:rsidRDefault="007417BE" w:rsidP="00F95988">
            <w:r>
              <w:t>100%</w:t>
            </w:r>
          </w:p>
          <w:p w:rsidR="007417BE" w:rsidRDefault="007417BE" w:rsidP="00F95988"/>
        </w:tc>
        <w:tc>
          <w:tcPr>
            <w:tcW w:w="954" w:type="pct"/>
          </w:tcPr>
          <w:p w:rsidR="007417BE" w:rsidRDefault="007417BE" w:rsidP="00F95988">
            <w:r>
              <w:t>12. 2. 2015</w:t>
            </w:r>
          </w:p>
        </w:tc>
      </w:tr>
      <w:tr w:rsidR="007417BE">
        <w:trPr>
          <w:trHeight w:val="87"/>
        </w:trPr>
        <w:tc>
          <w:tcPr>
            <w:tcW w:w="160" w:type="pct"/>
            <w:vMerge/>
            <w:vAlign w:val="center"/>
          </w:tcPr>
          <w:p w:rsidR="007417BE" w:rsidRDefault="007417BE" w:rsidP="00A45DEC"/>
        </w:tc>
        <w:tc>
          <w:tcPr>
            <w:tcW w:w="639" w:type="pct"/>
            <w:vMerge/>
            <w:vAlign w:val="center"/>
          </w:tcPr>
          <w:p w:rsidR="007417BE" w:rsidRPr="00F05426" w:rsidRDefault="007417BE" w:rsidP="00A45DEC">
            <w:pPr>
              <w:rPr>
                <w:b/>
                <w:bCs/>
              </w:rPr>
            </w:pPr>
          </w:p>
        </w:tc>
        <w:tc>
          <w:tcPr>
            <w:tcW w:w="386" w:type="pct"/>
            <w:vAlign w:val="center"/>
          </w:tcPr>
          <w:p w:rsidR="007417BE" w:rsidRDefault="007417BE" w:rsidP="00F05426">
            <w:pPr>
              <w:jc w:val="center"/>
            </w:pPr>
            <w:r>
              <w:t>3.3</w:t>
            </w:r>
          </w:p>
        </w:tc>
        <w:tc>
          <w:tcPr>
            <w:tcW w:w="953" w:type="pct"/>
          </w:tcPr>
          <w:p w:rsidR="007417BE" w:rsidRDefault="007417BE" w:rsidP="00F06478">
            <w:r>
              <w:t xml:space="preserve">Priprava in potek ure –  Timski pouk – SLO, ANG – Shakespeare, sonet </w:t>
            </w:r>
          </w:p>
        </w:tc>
        <w:tc>
          <w:tcPr>
            <w:tcW w:w="954" w:type="pct"/>
          </w:tcPr>
          <w:p w:rsidR="007417BE" w:rsidRDefault="007417BE" w:rsidP="00F06478">
            <w:r>
              <w:t>Maja Kosmač Zamuda</w:t>
            </w:r>
          </w:p>
          <w:p w:rsidR="007417BE" w:rsidRDefault="007417BE" w:rsidP="00F06478">
            <w:r>
              <w:t>Andrea Marie Jadrzyk</w:t>
            </w:r>
          </w:p>
        </w:tc>
        <w:tc>
          <w:tcPr>
            <w:tcW w:w="954" w:type="pct"/>
          </w:tcPr>
          <w:p w:rsidR="007417BE" w:rsidRDefault="007417BE" w:rsidP="00F06478">
            <w:r>
              <w:t>80%</w:t>
            </w:r>
          </w:p>
          <w:p w:rsidR="007417BE" w:rsidRDefault="007417BE" w:rsidP="00F06478">
            <w:r>
              <w:t>20%</w:t>
            </w:r>
          </w:p>
        </w:tc>
        <w:tc>
          <w:tcPr>
            <w:tcW w:w="954" w:type="pct"/>
          </w:tcPr>
          <w:p w:rsidR="007417BE" w:rsidRDefault="007417BE" w:rsidP="00F06478">
            <w:r>
              <w:t>17. 4. 2014</w:t>
            </w:r>
          </w:p>
        </w:tc>
      </w:tr>
      <w:tr w:rsidR="007417BE">
        <w:trPr>
          <w:trHeight w:val="87"/>
        </w:trPr>
        <w:tc>
          <w:tcPr>
            <w:tcW w:w="160" w:type="pct"/>
            <w:vMerge/>
            <w:vAlign w:val="center"/>
          </w:tcPr>
          <w:p w:rsidR="007417BE" w:rsidRDefault="007417BE" w:rsidP="00A45DEC"/>
        </w:tc>
        <w:tc>
          <w:tcPr>
            <w:tcW w:w="639" w:type="pct"/>
            <w:vMerge/>
            <w:vAlign w:val="center"/>
          </w:tcPr>
          <w:p w:rsidR="007417BE" w:rsidRPr="00F05426" w:rsidRDefault="007417BE" w:rsidP="00A45DEC">
            <w:pPr>
              <w:rPr>
                <w:b/>
                <w:bCs/>
              </w:rPr>
            </w:pPr>
          </w:p>
        </w:tc>
        <w:tc>
          <w:tcPr>
            <w:tcW w:w="386" w:type="pct"/>
            <w:vAlign w:val="center"/>
          </w:tcPr>
          <w:p w:rsidR="007417BE" w:rsidRDefault="007417BE" w:rsidP="00F05426">
            <w:pPr>
              <w:jc w:val="center"/>
            </w:pPr>
            <w:r>
              <w:t>3.4</w:t>
            </w:r>
          </w:p>
        </w:tc>
        <w:tc>
          <w:tcPr>
            <w:tcW w:w="953" w:type="pct"/>
          </w:tcPr>
          <w:p w:rsidR="007417BE" w:rsidRDefault="007417BE" w:rsidP="00AB54D5">
            <w:r>
              <w:t>Priprava na timski pouk – ANG, SLO - Wilde</w:t>
            </w:r>
          </w:p>
        </w:tc>
        <w:tc>
          <w:tcPr>
            <w:tcW w:w="954" w:type="pct"/>
          </w:tcPr>
          <w:p w:rsidR="007417BE" w:rsidRDefault="007417BE" w:rsidP="00F85BE9">
            <w:r>
              <w:t>Maja Kosmač Zamuda</w:t>
            </w:r>
          </w:p>
          <w:p w:rsidR="007417BE" w:rsidRDefault="007417BE" w:rsidP="00F85BE9">
            <w:r>
              <w:t>Andrea Marie Jadrzyk</w:t>
            </w:r>
          </w:p>
        </w:tc>
        <w:tc>
          <w:tcPr>
            <w:tcW w:w="954" w:type="pct"/>
          </w:tcPr>
          <w:p w:rsidR="007417BE" w:rsidRDefault="007417BE" w:rsidP="00F85BE9">
            <w:r>
              <w:t>80%</w:t>
            </w:r>
          </w:p>
          <w:p w:rsidR="007417BE" w:rsidRDefault="007417BE" w:rsidP="00F85BE9">
            <w:r>
              <w:t>20%</w:t>
            </w:r>
          </w:p>
        </w:tc>
        <w:tc>
          <w:tcPr>
            <w:tcW w:w="954" w:type="pct"/>
          </w:tcPr>
          <w:p w:rsidR="007417BE" w:rsidRDefault="007417BE" w:rsidP="00AB54D5">
            <w:r>
              <w:t>14. 5. 2015</w:t>
            </w:r>
          </w:p>
        </w:tc>
      </w:tr>
      <w:tr w:rsidR="007417BE">
        <w:trPr>
          <w:trHeight w:val="87"/>
        </w:trPr>
        <w:tc>
          <w:tcPr>
            <w:tcW w:w="160" w:type="pct"/>
            <w:vMerge/>
            <w:vAlign w:val="center"/>
          </w:tcPr>
          <w:p w:rsidR="007417BE" w:rsidRDefault="007417BE" w:rsidP="00A45DEC"/>
        </w:tc>
        <w:tc>
          <w:tcPr>
            <w:tcW w:w="639" w:type="pct"/>
            <w:vMerge/>
            <w:vAlign w:val="center"/>
          </w:tcPr>
          <w:p w:rsidR="007417BE" w:rsidRPr="00F05426" w:rsidRDefault="007417BE" w:rsidP="00A45DEC">
            <w:pPr>
              <w:rPr>
                <w:b/>
                <w:bCs/>
              </w:rPr>
            </w:pPr>
          </w:p>
        </w:tc>
        <w:tc>
          <w:tcPr>
            <w:tcW w:w="386" w:type="pct"/>
            <w:vAlign w:val="center"/>
          </w:tcPr>
          <w:p w:rsidR="007417BE" w:rsidRDefault="007417BE" w:rsidP="00F05426">
            <w:pPr>
              <w:jc w:val="center"/>
            </w:pPr>
            <w:r>
              <w:t>3.5</w:t>
            </w:r>
          </w:p>
        </w:tc>
        <w:tc>
          <w:tcPr>
            <w:tcW w:w="953" w:type="pct"/>
          </w:tcPr>
          <w:p w:rsidR="007417BE" w:rsidRDefault="007417BE" w:rsidP="00F06478">
            <w:r>
              <w:t>Priprava na timsko uro – SLO, ANG - Življenjepis</w:t>
            </w:r>
          </w:p>
        </w:tc>
        <w:tc>
          <w:tcPr>
            <w:tcW w:w="954" w:type="pct"/>
          </w:tcPr>
          <w:p w:rsidR="007417BE" w:rsidRDefault="007417BE" w:rsidP="00F06478">
            <w:r>
              <w:t>Tatjana Špur</w:t>
            </w:r>
          </w:p>
          <w:p w:rsidR="007417BE" w:rsidRDefault="007417BE" w:rsidP="00F06478">
            <w:r>
              <w:t>Andrea Marie Jadrzyk</w:t>
            </w:r>
          </w:p>
        </w:tc>
        <w:tc>
          <w:tcPr>
            <w:tcW w:w="954" w:type="pct"/>
          </w:tcPr>
          <w:p w:rsidR="007417BE" w:rsidRDefault="007417BE" w:rsidP="005152A9">
            <w:r>
              <w:t>80%</w:t>
            </w:r>
          </w:p>
          <w:p w:rsidR="007417BE" w:rsidRDefault="007417BE" w:rsidP="005152A9">
            <w:r>
              <w:t>20%</w:t>
            </w:r>
          </w:p>
        </w:tc>
        <w:tc>
          <w:tcPr>
            <w:tcW w:w="954" w:type="pct"/>
          </w:tcPr>
          <w:p w:rsidR="007417BE" w:rsidRDefault="007417BE" w:rsidP="00F06478">
            <w:r>
              <w:t>19. 3. 2015</w:t>
            </w:r>
          </w:p>
        </w:tc>
      </w:tr>
      <w:tr w:rsidR="007417BE">
        <w:trPr>
          <w:trHeight w:val="87"/>
        </w:trPr>
        <w:tc>
          <w:tcPr>
            <w:tcW w:w="160" w:type="pct"/>
            <w:vAlign w:val="center"/>
          </w:tcPr>
          <w:p w:rsidR="007417BE" w:rsidRDefault="007417BE" w:rsidP="00A45DEC"/>
        </w:tc>
        <w:tc>
          <w:tcPr>
            <w:tcW w:w="639" w:type="pct"/>
            <w:vAlign w:val="center"/>
          </w:tcPr>
          <w:p w:rsidR="007417BE" w:rsidRPr="00F05426" w:rsidRDefault="007417BE" w:rsidP="00A45DEC">
            <w:pPr>
              <w:rPr>
                <w:b/>
                <w:bCs/>
              </w:rPr>
            </w:pPr>
          </w:p>
        </w:tc>
        <w:tc>
          <w:tcPr>
            <w:tcW w:w="386" w:type="pct"/>
            <w:vAlign w:val="center"/>
          </w:tcPr>
          <w:p w:rsidR="007417BE" w:rsidRDefault="007417BE" w:rsidP="00F05426">
            <w:pPr>
              <w:jc w:val="center"/>
            </w:pPr>
            <w:r>
              <w:t>3.6</w:t>
            </w:r>
          </w:p>
        </w:tc>
        <w:tc>
          <w:tcPr>
            <w:tcW w:w="953" w:type="pct"/>
          </w:tcPr>
          <w:p w:rsidR="007417BE" w:rsidRDefault="007417BE" w:rsidP="00F06478">
            <w:r>
              <w:t>Priprava na timski pouk – SLO, ANG – Shakespeare, sonet</w:t>
            </w:r>
          </w:p>
        </w:tc>
        <w:tc>
          <w:tcPr>
            <w:tcW w:w="954" w:type="pct"/>
          </w:tcPr>
          <w:p w:rsidR="007417BE" w:rsidRDefault="007417BE" w:rsidP="00F85BE9">
            <w:r>
              <w:t>Tatjana Špur</w:t>
            </w:r>
          </w:p>
          <w:p w:rsidR="007417BE" w:rsidRDefault="007417BE" w:rsidP="00F85BE9">
            <w:r>
              <w:t>Andrea Marie Jadrzyk</w:t>
            </w:r>
          </w:p>
        </w:tc>
        <w:tc>
          <w:tcPr>
            <w:tcW w:w="954" w:type="pct"/>
          </w:tcPr>
          <w:p w:rsidR="007417BE" w:rsidRDefault="007417BE" w:rsidP="00F85BE9">
            <w:r>
              <w:t>80%</w:t>
            </w:r>
          </w:p>
          <w:p w:rsidR="007417BE" w:rsidRDefault="007417BE" w:rsidP="00F85BE9">
            <w:r>
              <w:t>20%</w:t>
            </w:r>
          </w:p>
        </w:tc>
        <w:tc>
          <w:tcPr>
            <w:tcW w:w="954" w:type="pct"/>
          </w:tcPr>
          <w:p w:rsidR="007417BE" w:rsidRDefault="007417BE" w:rsidP="00F06478">
            <w:r>
              <w:t>18. 4. 2014</w:t>
            </w:r>
          </w:p>
        </w:tc>
      </w:tr>
      <w:tr w:rsidR="007417BE">
        <w:trPr>
          <w:trHeight w:val="87"/>
        </w:trPr>
        <w:tc>
          <w:tcPr>
            <w:tcW w:w="160" w:type="pct"/>
            <w:vAlign w:val="center"/>
          </w:tcPr>
          <w:p w:rsidR="007417BE" w:rsidRDefault="007417BE" w:rsidP="00A45DEC"/>
        </w:tc>
        <w:tc>
          <w:tcPr>
            <w:tcW w:w="639" w:type="pct"/>
            <w:vAlign w:val="center"/>
          </w:tcPr>
          <w:p w:rsidR="007417BE" w:rsidRPr="00F05426" w:rsidRDefault="007417BE" w:rsidP="00A45DEC">
            <w:pPr>
              <w:rPr>
                <w:b/>
                <w:bCs/>
              </w:rPr>
            </w:pPr>
          </w:p>
        </w:tc>
        <w:tc>
          <w:tcPr>
            <w:tcW w:w="386" w:type="pct"/>
            <w:vAlign w:val="center"/>
          </w:tcPr>
          <w:p w:rsidR="007417BE" w:rsidRDefault="007417BE" w:rsidP="00F05426">
            <w:pPr>
              <w:jc w:val="center"/>
            </w:pPr>
            <w:r>
              <w:t>3.7</w:t>
            </w:r>
          </w:p>
        </w:tc>
        <w:tc>
          <w:tcPr>
            <w:tcW w:w="953" w:type="pct"/>
          </w:tcPr>
          <w:p w:rsidR="007417BE" w:rsidRDefault="007417BE" w:rsidP="00F06478">
            <w:r>
              <w:t>Priprava na timski pouk – SLO, ANG – Slovenski jezik v družbi</w:t>
            </w:r>
          </w:p>
        </w:tc>
        <w:tc>
          <w:tcPr>
            <w:tcW w:w="954" w:type="pct"/>
          </w:tcPr>
          <w:p w:rsidR="007417BE" w:rsidRDefault="007417BE" w:rsidP="00F85BE9">
            <w:r>
              <w:t>Tatjana Špur</w:t>
            </w:r>
          </w:p>
          <w:p w:rsidR="007417BE" w:rsidRDefault="007417BE" w:rsidP="00F85BE9">
            <w:r>
              <w:t>Andrea Marie Jadrzyk</w:t>
            </w:r>
          </w:p>
        </w:tc>
        <w:tc>
          <w:tcPr>
            <w:tcW w:w="954" w:type="pct"/>
          </w:tcPr>
          <w:p w:rsidR="007417BE" w:rsidRDefault="007417BE" w:rsidP="00F85BE9">
            <w:r>
              <w:t>80%</w:t>
            </w:r>
          </w:p>
          <w:p w:rsidR="007417BE" w:rsidRDefault="007417BE" w:rsidP="00F85BE9">
            <w:r>
              <w:t>20%</w:t>
            </w:r>
          </w:p>
        </w:tc>
        <w:tc>
          <w:tcPr>
            <w:tcW w:w="954" w:type="pct"/>
          </w:tcPr>
          <w:p w:rsidR="007417BE" w:rsidRDefault="007417BE" w:rsidP="00F06478">
            <w:r>
              <w:t>9. 3. 2015</w:t>
            </w:r>
          </w:p>
        </w:tc>
      </w:tr>
      <w:tr w:rsidR="007417BE">
        <w:trPr>
          <w:trHeight w:val="87"/>
        </w:trPr>
        <w:tc>
          <w:tcPr>
            <w:tcW w:w="160" w:type="pct"/>
            <w:vMerge w:val="restart"/>
            <w:vAlign w:val="center"/>
          </w:tcPr>
          <w:p w:rsidR="007417BE" w:rsidRDefault="007417BE" w:rsidP="00A45DEC">
            <w:r>
              <w:t>4.</w:t>
            </w:r>
          </w:p>
        </w:tc>
        <w:tc>
          <w:tcPr>
            <w:tcW w:w="639" w:type="pct"/>
            <w:vMerge w:val="restart"/>
            <w:vAlign w:val="center"/>
          </w:tcPr>
          <w:p w:rsidR="007417BE" w:rsidRPr="00F05426" w:rsidRDefault="007417BE" w:rsidP="00A45DEC">
            <w:pPr>
              <w:rPr>
                <w:b/>
                <w:bCs/>
              </w:rPr>
            </w:pPr>
            <w:r w:rsidRPr="00F05426">
              <w:rPr>
                <w:b/>
                <w:bCs/>
              </w:rPr>
              <w:t>Sprotno načrtovanje drugih dejavnosti</w:t>
            </w:r>
          </w:p>
        </w:tc>
        <w:tc>
          <w:tcPr>
            <w:tcW w:w="386" w:type="pct"/>
            <w:vAlign w:val="center"/>
          </w:tcPr>
          <w:p w:rsidR="007417BE" w:rsidRDefault="007417BE" w:rsidP="00F05426">
            <w:pPr>
              <w:jc w:val="center"/>
            </w:pPr>
            <w:r>
              <w:t>4.1</w:t>
            </w:r>
          </w:p>
        </w:tc>
        <w:tc>
          <w:tcPr>
            <w:tcW w:w="953" w:type="pct"/>
          </w:tcPr>
          <w:p w:rsidR="007417BE" w:rsidRDefault="007417BE" w:rsidP="00F06478"/>
        </w:tc>
        <w:tc>
          <w:tcPr>
            <w:tcW w:w="954" w:type="pct"/>
          </w:tcPr>
          <w:p w:rsidR="007417BE" w:rsidRDefault="007417BE" w:rsidP="00F06478"/>
        </w:tc>
        <w:tc>
          <w:tcPr>
            <w:tcW w:w="954" w:type="pct"/>
          </w:tcPr>
          <w:p w:rsidR="007417BE" w:rsidRDefault="007417BE" w:rsidP="00F06478"/>
        </w:tc>
        <w:tc>
          <w:tcPr>
            <w:tcW w:w="954" w:type="pct"/>
          </w:tcPr>
          <w:p w:rsidR="007417BE" w:rsidRDefault="007417BE" w:rsidP="00F06478"/>
        </w:tc>
      </w:tr>
      <w:tr w:rsidR="007417BE">
        <w:trPr>
          <w:trHeight w:val="87"/>
        </w:trPr>
        <w:tc>
          <w:tcPr>
            <w:tcW w:w="160" w:type="pct"/>
            <w:vMerge/>
            <w:vAlign w:val="center"/>
          </w:tcPr>
          <w:p w:rsidR="007417BE" w:rsidRDefault="007417BE" w:rsidP="00A45DEC"/>
        </w:tc>
        <w:tc>
          <w:tcPr>
            <w:tcW w:w="639" w:type="pct"/>
            <w:vMerge/>
            <w:vAlign w:val="center"/>
          </w:tcPr>
          <w:p w:rsidR="007417BE" w:rsidRPr="00F05426" w:rsidRDefault="007417BE" w:rsidP="00A45DEC">
            <w:pPr>
              <w:rPr>
                <w:b/>
                <w:bCs/>
              </w:rPr>
            </w:pPr>
          </w:p>
        </w:tc>
        <w:tc>
          <w:tcPr>
            <w:tcW w:w="386" w:type="pct"/>
            <w:vAlign w:val="center"/>
          </w:tcPr>
          <w:p w:rsidR="007417BE" w:rsidRDefault="007417BE" w:rsidP="00F05426">
            <w:pPr>
              <w:jc w:val="center"/>
            </w:pPr>
            <w:r>
              <w:t>4.2</w:t>
            </w:r>
          </w:p>
        </w:tc>
        <w:tc>
          <w:tcPr>
            <w:tcW w:w="953" w:type="pct"/>
          </w:tcPr>
          <w:p w:rsidR="007417BE" w:rsidRDefault="007417BE" w:rsidP="00F06478"/>
        </w:tc>
        <w:tc>
          <w:tcPr>
            <w:tcW w:w="954" w:type="pct"/>
          </w:tcPr>
          <w:p w:rsidR="007417BE" w:rsidRDefault="007417BE" w:rsidP="00F06478"/>
        </w:tc>
        <w:tc>
          <w:tcPr>
            <w:tcW w:w="954" w:type="pct"/>
          </w:tcPr>
          <w:p w:rsidR="007417BE" w:rsidRDefault="007417BE" w:rsidP="00F06478"/>
        </w:tc>
        <w:tc>
          <w:tcPr>
            <w:tcW w:w="954" w:type="pct"/>
          </w:tcPr>
          <w:p w:rsidR="007417BE" w:rsidRDefault="007417BE" w:rsidP="00F06478"/>
        </w:tc>
      </w:tr>
      <w:tr w:rsidR="007417BE">
        <w:trPr>
          <w:trHeight w:val="87"/>
        </w:trPr>
        <w:tc>
          <w:tcPr>
            <w:tcW w:w="160" w:type="pct"/>
            <w:vMerge/>
            <w:vAlign w:val="center"/>
          </w:tcPr>
          <w:p w:rsidR="007417BE" w:rsidRDefault="007417BE" w:rsidP="00A45DEC"/>
        </w:tc>
        <w:tc>
          <w:tcPr>
            <w:tcW w:w="639" w:type="pct"/>
            <w:vMerge/>
            <w:vAlign w:val="center"/>
          </w:tcPr>
          <w:p w:rsidR="007417BE" w:rsidRPr="00F05426" w:rsidRDefault="007417BE" w:rsidP="00A45DEC">
            <w:pPr>
              <w:rPr>
                <w:b/>
                <w:bCs/>
              </w:rPr>
            </w:pPr>
          </w:p>
        </w:tc>
        <w:tc>
          <w:tcPr>
            <w:tcW w:w="386" w:type="pct"/>
            <w:vAlign w:val="center"/>
          </w:tcPr>
          <w:p w:rsidR="007417BE" w:rsidRDefault="007417BE" w:rsidP="00F05426">
            <w:pPr>
              <w:jc w:val="center"/>
            </w:pPr>
            <w:r>
              <w:t>4.3</w:t>
            </w:r>
          </w:p>
        </w:tc>
        <w:tc>
          <w:tcPr>
            <w:tcW w:w="953" w:type="pct"/>
          </w:tcPr>
          <w:p w:rsidR="007417BE" w:rsidRDefault="007417BE" w:rsidP="00F06478"/>
        </w:tc>
        <w:tc>
          <w:tcPr>
            <w:tcW w:w="954" w:type="pct"/>
          </w:tcPr>
          <w:p w:rsidR="007417BE" w:rsidRDefault="007417BE" w:rsidP="00F06478"/>
        </w:tc>
        <w:tc>
          <w:tcPr>
            <w:tcW w:w="954" w:type="pct"/>
          </w:tcPr>
          <w:p w:rsidR="007417BE" w:rsidRDefault="007417BE" w:rsidP="00F06478"/>
        </w:tc>
        <w:tc>
          <w:tcPr>
            <w:tcW w:w="954" w:type="pct"/>
          </w:tcPr>
          <w:p w:rsidR="007417BE" w:rsidRDefault="007417BE" w:rsidP="00F06478"/>
        </w:tc>
      </w:tr>
      <w:tr w:rsidR="007417BE">
        <w:trPr>
          <w:trHeight w:val="87"/>
        </w:trPr>
        <w:tc>
          <w:tcPr>
            <w:tcW w:w="160" w:type="pct"/>
            <w:vMerge/>
            <w:vAlign w:val="center"/>
          </w:tcPr>
          <w:p w:rsidR="007417BE" w:rsidRDefault="007417BE" w:rsidP="00A45DEC"/>
        </w:tc>
        <w:tc>
          <w:tcPr>
            <w:tcW w:w="639" w:type="pct"/>
            <w:vMerge/>
            <w:vAlign w:val="center"/>
          </w:tcPr>
          <w:p w:rsidR="007417BE" w:rsidRPr="00F05426" w:rsidRDefault="007417BE" w:rsidP="00A45DEC">
            <w:pPr>
              <w:rPr>
                <w:b/>
                <w:bCs/>
              </w:rPr>
            </w:pPr>
          </w:p>
        </w:tc>
        <w:tc>
          <w:tcPr>
            <w:tcW w:w="386" w:type="pct"/>
            <w:vAlign w:val="center"/>
          </w:tcPr>
          <w:p w:rsidR="007417BE" w:rsidRDefault="007417BE" w:rsidP="00F05426">
            <w:pPr>
              <w:jc w:val="center"/>
            </w:pPr>
            <w:r>
              <w:t>4.4</w:t>
            </w:r>
          </w:p>
        </w:tc>
        <w:tc>
          <w:tcPr>
            <w:tcW w:w="953" w:type="pct"/>
          </w:tcPr>
          <w:p w:rsidR="007417BE" w:rsidRDefault="007417BE" w:rsidP="00F06478"/>
        </w:tc>
        <w:tc>
          <w:tcPr>
            <w:tcW w:w="954" w:type="pct"/>
          </w:tcPr>
          <w:p w:rsidR="007417BE" w:rsidRDefault="007417BE" w:rsidP="00F06478"/>
        </w:tc>
        <w:tc>
          <w:tcPr>
            <w:tcW w:w="954" w:type="pct"/>
          </w:tcPr>
          <w:p w:rsidR="007417BE" w:rsidRDefault="007417BE" w:rsidP="00F06478"/>
        </w:tc>
        <w:tc>
          <w:tcPr>
            <w:tcW w:w="954" w:type="pct"/>
          </w:tcPr>
          <w:p w:rsidR="007417BE" w:rsidRDefault="007417BE" w:rsidP="00F06478"/>
        </w:tc>
      </w:tr>
      <w:tr w:rsidR="007417BE">
        <w:trPr>
          <w:trHeight w:val="87"/>
        </w:trPr>
        <w:tc>
          <w:tcPr>
            <w:tcW w:w="160" w:type="pct"/>
            <w:vMerge w:val="restart"/>
            <w:vAlign w:val="center"/>
          </w:tcPr>
          <w:p w:rsidR="007417BE" w:rsidRDefault="007417BE" w:rsidP="00A45DEC">
            <w:r>
              <w:t>5.</w:t>
            </w:r>
          </w:p>
        </w:tc>
        <w:tc>
          <w:tcPr>
            <w:tcW w:w="639" w:type="pct"/>
            <w:vMerge w:val="restart"/>
            <w:vAlign w:val="center"/>
          </w:tcPr>
          <w:p w:rsidR="007417BE" w:rsidRPr="00F05426" w:rsidRDefault="007417BE" w:rsidP="00A45DEC">
            <w:pPr>
              <w:rPr>
                <w:b/>
                <w:bCs/>
              </w:rPr>
            </w:pPr>
            <w:r w:rsidRPr="00F05426">
              <w:rPr>
                <w:b/>
                <w:bCs/>
              </w:rPr>
              <w:t>Izdelava učnih gradiv</w:t>
            </w:r>
          </w:p>
        </w:tc>
        <w:tc>
          <w:tcPr>
            <w:tcW w:w="386" w:type="pct"/>
            <w:vAlign w:val="center"/>
          </w:tcPr>
          <w:p w:rsidR="007417BE" w:rsidRDefault="007417BE" w:rsidP="00F05426">
            <w:pPr>
              <w:jc w:val="center"/>
            </w:pPr>
            <w:r>
              <w:t>5.1.1</w:t>
            </w:r>
          </w:p>
        </w:tc>
        <w:tc>
          <w:tcPr>
            <w:tcW w:w="953" w:type="pct"/>
          </w:tcPr>
          <w:p w:rsidR="007417BE" w:rsidRDefault="007417BE" w:rsidP="00F06478">
            <w:r>
              <w:t>Heine – Lorelaj - ppt</w:t>
            </w:r>
          </w:p>
        </w:tc>
        <w:tc>
          <w:tcPr>
            <w:tcW w:w="954" w:type="pct"/>
          </w:tcPr>
          <w:p w:rsidR="007417BE" w:rsidRDefault="007417BE" w:rsidP="00F06478">
            <w:r>
              <w:t>Maja Kosmač Zamuda</w:t>
            </w:r>
          </w:p>
        </w:tc>
        <w:tc>
          <w:tcPr>
            <w:tcW w:w="954" w:type="pct"/>
          </w:tcPr>
          <w:p w:rsidR="007417BE" w:rsidRDefault="007417BE" w:rsidP="00F06478">
            <w:r>
              <w:t>100%</w:t>
            </w:r>
          </w:p>
        </w:tc>
        <w:tc>
          <w:tcPr>
            <w:tcW w:w="954" w:type="pct"/>
          </w:tcPr>
          <w:p w:rsidR="007417BE" w:rsidRDefault="007417BE" w:rsidP="00F06478">
            <w:r>
              <w:t>15. 11. 2013</w:t>
            </w:r>
          </w:p>
        </w:tc>
      </w:tr>
      <w:tr w:rsidR="007417BE">
        <w:trPr>
          <w:trHeight w:val="87"/>
        </w:trPr>
        <w:tc>
          <w:tcPr>
            <w:tcW w:w="160" w:type="pct"/>
            <w:vMerge/>
            <w:vAlign w:val="center"/>
          </w:tcPr>
          <w:p w:rsidR="007417BE" w:rsidRDefault="007417BE" w:rsidP="00A45DEC"/>
        </w:tc>
        <w:tc>
          <w:tcPr>
            <w:tcW w:w="639" w:type="pct"/>
            <w:vMerge/>
            <w:vAlign w:val="center"/>
          </w:tcPr>
          <w:p w:rsidR="007417BE" w:rsidRPr="00F05426" w:rsidRDefault="007417BE" w:rsidP="00A45DEC">
            <w:pPr>
              <w:rPr>
                <w:b/>
                <w:bCs/>
              </w:rPr>
            </w:pPr>
          </w:p>
        </w:tc>
        <w:tc>
          <w:tcPr>
            <w:tcW w:w="386" w:type="pct"/>
            <w:vAlign w:val="center"/>
          </w:tcPr>
          <w:p w:rsidR="007417BE" w:rsidRDefault="007417BE" w:rsidP="00F05426">
            <w:pPr>
              <w:jc w:val="center"/>
            </w:pPr>
            <w:r>
              <w:t>5.1.2</w:t>
            </w:r>
          </w:p>
        </w:tc>
        <w:tc>
          <w:tcPr>
            <w:tcW w:w="953" w:type="pct"/>
          </w:tcPr>
          <w:p w:rsidR="007417BE" w:rsidRDefault="007417BE" w:rsidP="00F06478">
            <w:r>
              <w:t>Učni list – Heine - Lorelaj</w:t>
            </w:r>
          </w:p>
        </w:tc>
        <w:tc>
          <w:tcPr>
            <w:tcW w:w="954" w:type="pct"/>
          </w:tcPr>
          <w:p w:rsidR="007417BE" w:rsidRDefault="007417BE" w:rsidP="00F06478">
            <w:r>
              <w:t>Maja Kosmač Zamuda</w:t>
            </w:r>
          </w:p>
        </w:tc>
        <w:tc>
          <w:tcPr>
            <w:tcW w:w="954" w:type="pct"/>
          </w:tcPr>
          <w:p w:rsidR="007417BE" w:rsidRDefault="007417BE" w:rsidP="00F06478">
            <w:r>
              <w:t>100%</w:t>
            </w:r>
          </w:p>
        </w:tc>
        <w:tc>
          <w:tcPr>
            <w:tcW w:w="954" w:type="pct"/>
          </w:tcPr>
          <w:p w:rsidR="007417BE" w:rsidRDefault="007417BE" w:rsidP="00F06478">
            <w:r>
              <w:t>15. 11. 2013</w:t>
            </w:r>
          </w:p>
        </w:tc>
      </w:tr>
      <w:tr w:rsidR="007417BE">
        <w:trPr>
          <w:trHeight w:val="87"/>
        </w:trPr>
        <w:tc>
          <w:tcPr>
            <w:tcW w:w="160" w:type="pct"/>
            <w:vMerge/>
            <w:vAlign w:val="center"/>
          </w:tcPr>
          <w:p w:rsidR="007417BE" w:rsidRDefault="007417BE" w:rsidP="00A45DEC"/>
        </w:tc>
        <w:tc>
          <w:tcPr>
            <w:tcW w:w="639" w:type="pct"/>
            <w:vMerge/>
            <w:vAlign w:val="center"/>
          </w:tcPr>
          <w:p w:rsidR="007417BE" w:rsidRPr="00F05426" w:rsidRDefault="007417BE" w:rsidP="00A45DEC">
            <w:pPr>
              <w:rPr>
                <w:b/>
                <w:bCs/>
              </w:rPr>
            </w:pPr>
          </w:p>
        </w:tc>
        <w:tc>
          <w:tcPr>
            <w:tcW w:w="386" w:type="pct"/>
            <w:vAlign w:val="center"/>
          </w:tcPr>
          <w:p w:rsidR="007417BE" w:rsidRDefault="007417BE" w:rsidP="00F05426">
            <w:pPr>
              <w:jc w:val="center"/>
            </w:pPr>
            <w:r>
              <w:t>5.2.1</w:t>
            </w:r>
          </w:p>
        </w:tc>
        <w:tc>
          <w:tcPr>
            <w:tcW w:w="953" w:type="pct"/>
          </w:tcPr>
          <w:p w:rsidR="007417BE" w:rsidRDefault="007417BE" w:rsidP="00F06478">
            <w:r>
              <w:t>Wonders of the World – ppt z refleksijo</w:t>
            </w:r>
          </w:p>
        </w:tc>
        <w:tc>
          <w:tcPr>
            <w:tcW w:w="954" w:type="pct"/>
          </w:tcPr>
          <w:p w:rsidR="007417BE" w:rsidRDefault="007417BE" w:rsidP="00F06478">
            <w:r>
              <w:t>Vlasta Rudar-Nenadović</w:t>
            </w:r>
          </w:p>
        </w:tc>
        <w:tc>
          <w:tcPr>
            <w:tcW w:w="954" w:type="pct"/>
          </w:tcPr>
          <w:p w:rsidR="007417BE" w:rsidRDefault="007417BE" w:rsidP="00F06478">
            <w:r>
              <w:t>100%</w:t>
            </w:r>
          </w:p>
        </w:tc>
        <w:tc>
          <w:tcPr>
            <w:tcW w:w="954" w:type="pct"/>
          </w:tcPr>
          <w:p w:rsidR="007417BE" w:rsidRDefault="007417BE" w:rsidP="00F06478">
            <w:r>
              <w:t>12.. 2. 2015</w:t>
            </w:r>
          </w:p>
        </w:tc>
      </w:tr>
      <w:tr w:rsidR="007417BE">
        <w:trPr>
          <w:trHeight w:val="87"/>
        </w:trPr>
        <w:tc>
          <w:tcPr>
            <w:tcW w:w="160" w:type="pct"/>
            <w:vMerge/>
            <w:vAlign w:val="center"/>
          </w:tcPr>
          <w:p w:rsidR="007417BE" w:rsidRDefault="007417BE" w:rsidP="00A45DEC"/>
        </w:tc>
        <w:tc>
          <w:tcPr>
            <w:tcW w:w="639" w:type="pct"/>
            <w:vMerge/>
            <w:vAlign w:val="center"/>
          </w:tcPr>
          <w:p w:rsidR="007417BE" w:rsidRPr="00F05426" w:rsidRDefault="007417BE" w:rsidP="00A45DEC">
            <w:pPr>
              <w:rPr>
                <w:b/>
                <w:bCs/>
              </w:rPr>
            </w:pPr>
          </w:p>
        </w:tc>
        <w:tc>
          <w:tcPr>
            <w:tcW w:w="386" w:type="pct"/>
            <w:vAlign w:val="center"/>
          </w:tcPr>
          <w:p w:rsidR="007417BE" w:rsidRDefault="007417BE" w:rsidP="00F05426">
            <w:pPr>
              <w:jc w:val="center"/>
            </w:pPr>
            <w:r>
              <w:t>5.2.2</w:t>
            </w:r>
          </w:p>
        </w:tc>
        <w:tc>
          <w:tcPr>
            <w:tcW w:w="953" w:type="pct"/>
          </w:tcPr>
          <w:p w:rsidR="007417BE" w:rsidRDefault="007417BE" w:rsidP="00F06478">
            <w:r>
              <w:t>Wonders of the World – učni list</w:t>
            </w:r>
          </w:p>
        </w:tc>
        <w:tc>
          <w:tcPr>
            <w:tcW w:w="954" w:type="pct"/>
          </w:tcPr>
          <w:p w:rsidR="007417BE" w:rsidRDefault="007417BE" w:rsidP="00F06478">
            <w:r>
              <w:t>Vlasta Rudar-Nenadović</w:t>
            </w:r>
          </w:p>
        </w:tc>
        <w:tc>
          <w:tcPr>
            <w:tcW w:w="954" w:type="pct"/>
          </w:tcPr>
          <w:p w:rsidR="007417BE" w:rsidRDefault="007417BE" w:rsidP="00F06478">
            <w:r>
              <w:t>100%</w:t>
            </w:r>
          </w:p>
        </w:tc>
        <w:tc>
          <w:tcPr>
            <w:tcW w:w="954" w:type="pct"/>
          </w:tcPr>
          <w:p w:rsidR="007417BE" w:rsidRDefault="007417BE" w:rsidP="00F06478">
            <w:r>
              <w:t>Nastalo leta 2009/ uporaba 12. 2. 2015</w:t>
            </w:r>
          </w:p>
        </w:tc>
      </w:tr>
      <w:tr w:rsidR="007417BE">
        <w:trPr>
          <w:trHeight w:val="87"/>
        </w:trPr>
        <w:tc>
          <w:tcPr>
            <w:tcW w:w="160" w:type="pct"/>
            <w:vMerge/>
            <w:vAlign w:val="center"/>
          </w:tcPr>
          <w:p w:rsidR="007417BE" w:rsidRDefault="007417BE" w:rsidP="00A45DEC"/>
        </w:tc>
        <w:tc>
          <w:tcPr>
            <w:tcW w:w="639" w:type="pct"/>
            <w:vMerge/>
            <w:vAlign w:val="center"/>
          </w:tcPr>
          <w:p w:rsidR="007417BE" w:rsidRPr="00F05426" w:rsidRDefault="007417BE" w:rsidP="00A45DEC">
            <w:pPr>
              <w:rPr>
                <w:b/>
                <w:bCs/>
              </w:rPr>
            </w:pPr>
          </w:p>
        </w:tc>
        <w:tc>
          <w:tcPr>
            <w:tcW w:w="386" w:type="pct"/>
            <w:vAlign w:val="center"/>
          </w:tcPr>
          <w:p w:rsidR="007417BE" w:rsidRDefault="007417BE" w:rsidP="00F05426">
            <w:pPr>
              <w:jc w:val="center"/>
            </w:pPr>
            <w:r>
              <w:t>5.2.3</w:t>
            </w:r>
          </w:p>
        </w:tc>
        <w:tc>
          <w:tcPr>
            <w:tcW w:w="953" w:type="pct"/>
          </w:tcPr>
          <w:p w:rsidR="007417BE" w:rsidRDefault="007417BE" w:rsidP="00F06478">
            <w:r>
              <w:t>Wonders of the World – učni list – rešitve, refleksija</w:t>
            </w:r>
          </w:p>
        </w:tc>
        <w:tc>
          <w:tcPr>
            <w:tcW w:w="954" w:type="pct"/>
          </w:tcPr>
          <w:p w:rsidR="007417BE" w:rsidRDefault="007417BE" w:rsidP="00F06478">
            <w:r>
              <w:t>Vlasta Rudar-Nenadović</w:t>
            </w:r>
          </w:p>
        </w:tc>
        <w:tc>
          <w:tcPr>
            <w:tcW w:w="954" w:type="pct"/>
          </w:tcPr>
          <w:p w:rsidR="007417BE" w:rsidRDefault="007417BE" w:rsidP="00F06478">
            <w:r>
              <w:t>100%</w:t>
            </w:r>
          </w:p>
        </w:tc>
        <w:tc>
          <w:tcPr>
            <w:tcW w:w="954" w:type="pct"/>
          </w:tcPr>
          <w:p w:rsidR="007417BE" w:rsidRDefault="007417BE" w:rsidP="00F06478">
            <w:r>
              <w:t>Nastalo leta 2009/ uporaba 12. 2. 2015</w:t>
            </w:r>
          </w:p>
        </w:tc>
      </w:tr>
      <w:tr w:rsidR="007417BE">
        <w:trPr>
          <w:trHeight w:val="87"/>
        </w:trPr>
        <w:tc>
          <w:tcPr>
            <w:tcW w:w="160" w:type="pct"/>
            <w:vMerge/>
            <w:vAlign w:val="center"/>
          </w:tcPr>
          <w:p w:rsidR="007417BE" w:rsidRDefault="007417BE" w:rsidP="00A45DEC"/>
        </w:tc>
        <w:tc>
          <w:tcPr>
            <w:tcW w:w="639" w:type="pct"/>
            <w:vMerge/>
            <w:vAlign w:val="center"/>
          </w:tcPr>
          <w:p w:rsidR="007417BE" w:rsidRPr="00F05426" w:rsidRDefault="007417BE" w:rsidP="00A45DEC">
            <w:pPr>
              <w:rPr>
                <w:b/>
                <w:bCs/>
              </w:rPr>
            </w:pPr>
          </w:p>
        </w:tc>
        <w:tc>
          <w:tcPr>
            <w:tcW w:w="386" w:type="pct"/>
            <w:vAlign w:val="center"/>
          </w:tcPr>
          <w:p w:rsidR="007417BE" w:rsidRDefault="007417BE" w:rsidP="00F05426">
            <w:pPr>
              <w:jc w:val="center"/>
            </w:pPr>
            <w:r>
              <w:t>5.3.1</w:t>
            </w:r>
          </w:p>
        </w:tc>
        <w:tc>
          <w:tcPr>
            <w:tcW w:w="953" w:type="pct"/>
          </w:tcPr>
          <w:p w:rsidR="007417BE" w:rsidRDefault="007417BE" w:rsidP="00F06478">
            <w:r>
              <w:t>Učni list – Shakespeare, Sonnet 130 - ANG</w:t>
            </w:r>
          </w:p>
        </w:tc>
        <w:tc>
          <w:tcPr>
            <w:tcW w:w="954" w:type="pct"/>
          </w:tcPr>
          <w:p w:rsidR="007417BE" w:rsidRDefault="007417BE" w:rsidP="00F06478">
            <w:r>
              <w:t>Andrea Marie Jadrzyk</w:t>
            </w:r>
          </w:p>
        </w:tc>
        <w:tc>
          <w:tcPr>
            <w:tcW w:w="954" w:type="pct"/>
          </w:tcPr>
          <w:p w:rsidR="007417BE" w:rsidRDefault="007417BE" w:rsidP="00F06478">
            <w:r>
              <w:t>100%</w:t>
            </w:r>
          </w:p>
        </w:tc>
        <w:tc>
          <w:tcPr>
            <w:tcW w:w="954" w:type="pct"/>
          </w:tcPr>
          <w:p w:rsidR="007417BE" w:rsidRDefault="007417BE" w:rsidP="00F06478">
            <w:r>
              <w:t>17. 4. 2014</w:t>
            </w:r>
          </w:p>
        </w:tc>
      </w:tr>
      <w:tr w:rsidR="007417BE">
        <w:trPr>
          <w:trHeight w:val="87"/>
        </w:trPr>
        <w:tc>
          <w:tcPr>
            <w:tcW w:w="160" w:type="pct"/>
            <w:vMerge/>
            <w:vAlign w:val="center"/>
          </w:tcPr>
          <w:p w:rsidR="007417BE" w:rsidRDefault="007417BE" w:rsidP="00A45DEC"/>
        </w:tc>
        <w:tc>
          <w:tcPr>
            <w:tcW w:w="639" w:type="pct"/>
            <w:vMerge/>
            <w:vAlign w:val="center"/>
          </w:tcPr>
          <w:p w:rsidR="007417BE" w:rsidRPr="00F05426" w:rsidRDefault="007417BE" w:rsidP="00A45DEC">
            <w:pPr>
              <w:rPr>
                <w:b/>
                <w:bCs/>
              </w:rPr>
            </w:pPr>
          </w:p>
        </w:tc>
        <w:tc>
          <w:tcPr>
            <w:tcW w:w="386" w:type="pct"/>
            <w:vAlign w:val="center"/>
          </w:tcPr>
          <w:p w:rsidR="007417BE" w:rsidRDefault="007417BE" w:rsidP="00F05426">
            <w:pPr>
              <w:jc w:val="center"/>
            </w:pPr>
            <w:r>
              <w:t>5.3.2</w:t>
            </w:r>
          </w:p>
        </w:tc>
        <w:tc>
          <w:tcPr>
            <w:tcW w:w="953" w:type="pct"/>
          </w:tcPr>
          <w:p w:rsidR="007417BE" w:rsidRDefault="007417BE" w:rsidP="00F06478">
            <w:r>
              <w:t>Učni list – Shakespeare, Sonnet 130 - SLO</w:t>
            </w:r>
          </w:p>
        </w:tc>
        <w:tc>
          <w:tcPr>
            <w:tcW w:w="954" w:type="pct"/>
          </w:tcPr>
          <w:p w:rsidR="007417BE" w:rsidRDefault="007417BE" w:rsidP="00F06478">
            <w:r>
              <w:t>Maja Kosmač Zamuda</w:t>
            </w:r>
          </w:p>
        </w:tc>
        <w:tc>
          <w:tcPr>
            <w:tcW w:w="954" w:type="pct"/>
          </w:tcPr>
          <w:p w:rsidR="007417BE" w:rsidRDefault="007417BE" w:rsidP="00F06478">
            <w:r>
              <w:t>100%</w:t>
            </w:r>
          </w:p>
        </w:tc>
        <w:tc>
          <w:tcPr>
            <w:tcW w:w="954" w:type="pct"/>
          </w:tcPr>
          <w:p w:rsidR="007417BE" w:rsidRDefault="007417BE" w:rsidP="00F06478">
            <w:r>
              <w:t>17. 4. 2014</w:t>
            </w:r>
          </w:p>
        </w:tc>
      </w:tr>
      <w:tr w:rsidR="007417BE">
        <w:trPr>
          <w:trHeight w:val="87"/>
        </w:trPr>
        <w:tc>
          <w:tcPr>
            <w:tcW w:w="160" w:type="pct"/>
            <w:vMerge/>
            <w:vAlign w:val="center"/>
          </w:tcPr>
          <w:p w:rsidR="007417BE" w:rsidRDefault="007417BE" w:rsidP="00A45DEC"/>
        </w:tc>
        <w:tc>
          <w:tcPr>
            <w:tcW w:w="639" w:type="pct"/>
            <w:vMerge/>
            <w:vAlign w:val="center"/>
          </w:tcPr>
          <w:p w:rsidR="007417BE" w:rsidRPr="00F05426" w:rsidRDefault="007417BE" w:rsidP="00A45DEC">
            <w:pPr>
              <w:rPr>
                <w:b/>
                <w:bCs/>
              </w:rPr>
            </w:pPr>
          </w:p>
        </w:tc>
        <w:tc>
          <w:tcPr>
            <w:tcW w:w="386" w:type="pct"/>
            <w:vAlign w:val="center"/>
          </w:tcPr>
          <w:p w:rsidR="007417BE" w:rsidRDefault="007417BE" w:rsidP="00F05426">
            <w:pPr>
              <w:jc w:val="center"/>
            </w:pPr>
            <w:r>
              <w:t>5.4.1</w:t>
            </w:r>
          </w:p>
        </w:tc>
        <w:tc>
          <w:tcPr>
            <w:tcW w:w="953" w:type="pct"/>
          </w:tcPr>
          <w:p w:rsidR="007417BE" w:rsidRDefault="007417BE" w:rsidP="00F06478">
            <w:r>
              <w:t xml:space="preserve">Življenjepis –SLO -  ppt </w:t>
            </w:r>
          </w:p>
        </w:tc>
        <w:tc>
          <w:tcPr>
            <w:tcW w:w="954" w:type="pct"/>
          </w:tcPr>
          <w:p w:rsidR="007417BE" w:rsidRDefault="007417BE" w:rsidP="00F06478">
            <w:r>
              <w:t>Tanja Špur</w:t>
            </w:r>
          </w:p>
        </w:tc>
        <w:tc>
          <w:tcPr>
            <w:tcW w:w="954" w:type="pct"/>
          </w:tcPr>
          <w:p w:rsidR="007417BE" w:rsidRDefault="007417BE" w:rsidP="00F06478">
            <w:r>
              <w:t>100%</w:t>
            </w:r>
          </w:p>
        </w:tc>
        <w:tc>
          <w:tcPr>
            <w:tcW w:w="954" w:type="pct"/>
          </w:tcPr>
          <w:p w:rsidR="007417BE" w:rsidRDefault="007417BE" w:rsidP="00F06478">
            <w:r>
              <w:t>19. 3. 2015</w:t>
            </w:r>
          </w:p>
        </w:tc>
      </w:tr>
      <w:tr w:rsidR="007417BE">
        <w:trPr>
          <w:trHeight w:val="87"/>
        </w:trPr>
        <w:tc>
          <w:tcPr>
            <w:tcW w:w="160" w:type="pct"/>
            <w:vMerge/>
            <w:vAlign w:val="center"/>
          </w:tcPr>
          <w:p w:rsidR="007417BE" w:rsidRDefault="007417BE" w:rsidP="00A45DEC"/>
        </w:tc>
        <w:tc>
          <w:tcPr>
            <w:tcW w:w="639" w:type="pct"/>
            <w:vMerge/>
            <w:vAlign w:val="center"/>
          </w:tcPr>
          <w:p w:rsidR="007417BE" w:rsidRPr="00F05426" w:rsidRDefault="007417BE" w:rsidP="00A45DEC">
            <w:pPr>
              <w:rPr>
                <w:b/>
                <w:bCs/>
              </w:rPr>
            </w:pPr>
          </w:p>
        </w:tc>
        <w:tc>
          <w:tcPr>
            <w:tcW w:w="386" w:type="pct"/>
            <w:vAlign w:val="center"/>
          </w:tcPr>
          <w:p w:rsidR="007417BE" w:rsidRDefault="007417BE" w:rsidP="00F05426">
            <w:pPr>
              <w:jc w:val="center"/>
            </w:pPr>
            <w:r>
              <w:t>5.4.2</w:t>
            </w:r>
          </w:p>
        </w:tc>
        <w:tc>
          <w:tcPr>
            <w:tcW w:w="953" w:type="pct"/>
          </w:tcPr>
          <w:p w:rsidR="007417BE" w:rsidRDefault="007417BE" w:rsidP="00F06478">
            <w:r>
              <w:t>Življenjepis –SLO – učni list</w:t>
            </w:r>
          </w:p>
        </w:tc>
        <w:tc>
          <w:tcPr>
            <w:tcW w:w="954" w:type="pct"/>
          </w:tcPr>
          <w:p w:rsidR="007417BE" w:rsidRDefault="007417BE" w:rsidP="00F06478">
            <w:r>
              <w:t>Tanja Špur</w:t>
            </w:r>
          </w:p>
        </w:tc>
        <w:tc>
          <w:tcPr>
            <w:tcW w:w="954" w:type="pct"/>
          </w:tcPr>
          <w:p w:rsidR="007417BE" w:rsidRDefault="007417BE" w:rsidP="00F06478">
            <w:r>
              <w:t>100%</w:t>
            </w:r>
          </w:p>
        </w:tc>
        <w:tc>
          <w:tcPr>
            <w:tcW w:w="954" w:type="pct"/>
          </w:tcPr>
          <w:p w:rsidR="007417BE" w:rsidRDefault="007417BE" w:rsidP="00F06478">
            <w:r>
              <w:t>19. 3. 2015</w:t>
            </w:r>
          </w:p>
        </w:tc>
      </w:tr>
      <w:tr w:rsidR="007417BE">
        <w:trPr>
          <w:trHeight w:val="87"/>
        </w:trPr>
        <w:tc>
          <w:tcPr>
            <w:tcW w:w="160" w:type="pct"/>
            <w:vMerge/>
            <w:vAlign w:val="center"/>
          </w:tcPr>
          <w:p w:rsidR="007417BE" w:rsidRDefault="007417BE" w:rsidP="00A45DEC"/>
        </w:tc>
        <w:tc>
          <w:tcPr>
            <w:tcW w:w="639" w:type="pct"/>
            <w:vMerge/>
            <w:vAlign w:val="center"/>
          </w:tcPr>
          <w:p w:rsidR="007417BE" w:rsidRPr="00F05426" w:rsidRDefault="007417BE" w:rsidP="00A45DEC">
            <w:pPr>
              <w:rPr>
                <w:b/>
                <w:bCs/>
              </w:rPr>
            </w:pPr>
          </w:p>
        </w:tc>
        <w:tc>
          <w:tcPr>
            <w:tcW w:w="386" w:type="pct"/>
            <w:vAlign w:val="center"/>
          </w:tcPr>
          <w:p w:rsidR="007417BE" w:rsidRDefault="007417BE" w:rsidP="00F05426">
            <w:pPr>
              <w:jc w:val="center"/>
            </w:pPr>
            <w:r>
              <w:t>5.5</w:t>
            </w:r>
          </w:p>
        </w:tc>
        <w:tc>
          <w:tcPr>
            <w:tcW w:w="953" w:type="pct"/>
          </w:tcPr>
          <w:p w:rsidR="007417BE" w:rsidRDefault="007417BE" w:rsidP="00F06478">
            <w:r>
              <w:t>Slovenski jezik - ppt</w:t>
            </w:r>
          </w:p>
        </w:tc>
        <w:tc>
          <w:tcPr>
            <w:tcW w:w="954" w:type="pct"/>
          </w:tcPr>
          <w:p w:rsidR="007417BE" w:rsidRDefault="007417BE" w:rsidP="00F06478">
            <w:r>
              <w:t>Tanja Špur</w:t>
            </w:r>
          </w:p>
        </w:tc>
        <w:tc>
          <w:tcPr>
            <w:tcW w:w="954" w:type="pct"/>
          </w:tcPr>
          <w:p w:rsidR="007417BE" w:rsidRDefault="007417BE" w:rsidP="00F06478">
            <w:r>
              <w:t>100%</w:t>
            </w:r>
          </w:p>
        </w:tc>
        <w:tc>
          <w:tcPr>
            <w:tcW w:w="954" w:type="pct"/>
          </w:tcPr>
          <w:p w:rsidR="007417BE" w:rsidRDefault="007417BE" w:rsidP="00F06478">
            <w:r>
              <w:t>9. 3. 2015</w:t>
            </w:r>
          </w:p>
        </w:tc>
      </w:tr>
      <w:tr w:rsidR="007417BE">
        <w:trPr>
          <w:trHeight w:val="87"/>
        </w:trPr>
        <w:tc>
          <w:tcPr>
            <w:tcW w:w="160" w:type="pct"/>
            <w:vMerge w:val="restart"/>
            <w:vAlign w:val="center"/>
          </w:tcPr>
          <w:p w:rsidR="007417BE" w:rsidRDefault="007417BE" w:rsidP="00A45DEC">
            <w:r>
              <w:t>6.</w:t>
            </w:r>
          </w:p>
        </w:tc>
        <w:tc>
          <w:tcPr>
            <w:tcW w:w="639" w:type="pct"/>
            <w:vMerge w:val="restart"/>
            <w:vAlign w:val="center"/>
          </w:tcPr>
          <w:p w:rsidR="007417BE" w:rsidRPr="00F05426" w:rsidRDefault="007417BE" w:rsidP="00A45DEC">
            <w:pPr>
              <w:rPr>
                <w:b/>
                <w:bCs/>
              </w:rPr>
            </w:pPr>
            <w:r w:rsidRPr="00F05426">
              <w:rPr>
                <w:b/>
                <w:bCs/>
              </w:rPr>
              <w:t>Izdelava didaktičnih navodil in priporočil</w:t>
            </w:r>
          </w:p>
        </w:tc>
        <w:tc>
          <w:tcPr>
            <w:tcW w:w="386" w:type="pct"/>
            <w:vAlign w:val="center"/>
          </w:tcPr>
          <w:p w:rsidR="007417BE" w:rsidRDefault="007417BE" w:rsidP="00F05426">
            <w:pPr>
              <w:jc w:val="center"/>
            </w:pPr>
            <w:r>
              <w:t>6.1</w:t>
            </w:r>
          </w:p>
        </w:tc>
        <w:tc>
          <w:tcPr>
            <w:tcW w:w="953" w:type="pct"/>
          </w:tcPr>
          <w:p w:rsidR="007417BE" w:rsidRDefault="007417BE" w:rsidP="00F06478"/>
        </w:tc>
        <w:tc>
          <w:tcPr>
            <w:tcW w:w="954" w:type="pct"/>
          </w:tcPr>
          <w:p w:rsidR="007417BE" w:rsidRDefault="007417BE" w:rsidP="00F06478"/>
        </w:tc>
        <w:tc>
          <w:tcPr>
            <w:tcW w:w="954" w:type="pct"/>
          </w:tcPr>
          <w:p w:rsidR="007417BE" w:rsidRDefault="007417BE" w:rsidP="00F06478"/>
        </w:tc>
        <w:tc>
          <w:tcPr>
            <w:tcW w:w="954" w:type="pct"/>
          </w:tcPr>
          <w:p w:rsidR="007417BE" w:rsidRDefault="007417BE" w:rsidP="00F06478"/>
        </w:tc>
      </w:tr>
      <w:tr w:rsidR="007417BE">
        <w:trPr>
          <w:trHeight w:val="87"/>
        </w:trPr>
        <w:tc>
          <w:tcPr>
            <w:tcW w:w="160" w:type="pct"/>
            <w:vMerge/>
            <w:vAlign w:val="center"/>
          </w:tcPr>
          <w:p w:rsidR="007417BE" w:rsidRDefault="007417BE" w:rsidP="00A45DEC"/>
        </w:tc>
        <w:tc>
          <w:tcPr>
            <w:tcW w:w="639" w:type="pct"/>
            <w:vMerge/>
            <w:vAlign w:val="center"/>
          </w:tcPr>
          <w:p w:rsidR="007417BE" w:rsidRPr="00F05426" w:rsidRDefault="007417BE" w:rsidP="00A45DEC">
            <w:pPr>
              <w:rPr>
                <w:b/>
                <w:bCs/>
              </w:rPr>
            </w:pPr>
          </w:p>
        </w:tc>
        <w:tc>
          <w:tcPr>
            <w:tcW w:w="386" w:type="pct"/>
            <w:vAlign w:val="center"/>
          </w:tcPr>
          <w:p w:rsidR="007417BE" w:rsidRDefault="007417BE" w:rsidP="00F05426">
            <w:pPr>
              <w:jc w:val="center"/>
            </w:pPr>
            <w:r>
              <w:t>6.2</w:t>
            </w:r>
          </w:p>
        </w:tc>
        <w:tc>
          <w:tcPr>
            <w:tcW w:w="953" w:type="pct"/>
          </w:tcPr>
          <w:p w:rsidR="007417BE" w:rsidRDefault="007417BE" w:rsidP="00F06478"/>
        </w:tc>
        <w:tc>
          <w:tcPr>
            <w:tcW w:w="954" w:type="pct"/>
          </w:tcPr>
          <w:p w:rsidR="007417BE" w:rsidRDefault="007417BE" w:rsidP="00F06478"/>
        </w:tc>
        <w:tc>
          <w:tcPr>
            <w:tcW w:w="954" w:type="pct"/>
          </w:tcPr>
          <w:p w:rsidR="007417BE" w:rsidRDefault="007417BE" w:rsidP="00F06478"/>
        </w:tc>
        <w:tc>
          <w:tcPr>
            <w:tcW w:w="954" w:type="pct"/>
          </w:tcPr>
          <w:p w:rsidR="007417BE" w:rsidRDefault="007417BE" w:rsidP="00F06478"/>
        </w:tc>
      </w:tr>
      <w:tr w:rsidR="007417BE">
        <w:trPr>
          <w:trHeight w:val="87"/>
        </w:trPr>
        <w:tc>
          <w:tcPr>
            <w:tcW w:w="160" w:type="pct"/>
            <w:vMerge/>
            <w:vAlign w:val="center"/>
          </w:tcPr>
          <w:p w:rsidR="007417BE" w:rsidRDefault="007417BE" w:rsidP="00A45DEC"/>
        </w:tc>
        <w:tc>
          <w:tcPr>
            <w:tcW w:w="639" w:type="pct"/>
            <w:vMerge/>
            <w:vAlign w:val="center"/>
          </w:tcPr>
          <w:p w:rsidR="007417BE" w:rsidRPr="00F05426" w:rsidRDefault="007417BE" w:rsidP="00A45DEC">
            <w:pPr>
              <w:rPr>
                <w:b/>
                <w:bCs/>
              </w:rPr>
            </w:pPr>
          </w:p>
        </w:tc>
        <w:tc>
          <w:tcPr>
            <w:tcW w:w="386" w:type="pct"/>
            <w:vAlign w:val="center"/>
          </w:tcPr>
          <w:p w:rsidR="007417BE" w:rsidRDefault="007417BE" w:rsidP="00F05426">
            <w:pPr>
              <w:jc w:val="center"/>
            </w:pPr>
            <w:r>
              <w:t>6.3</w:t>
            </w:r>
          </w:p>
        </w:tc>
        <w:tc>
          <w:tcPr>
            <w:tcW w:w="953" w:type="pct"/>
          </w:tcPr>
          <w:p w:rsidR="007417BE" w:rsidRDefault="007417BE" w:rsidP="00F06478"/>
        </w:tc>
        <w:tc>
          <w:tcPr>
            <w:tcW w:w="954" w:type="pct"/>
          </w:tcPr>
          <w:p w:rsidR="007417BE" w:rsidRDefault="007417BE" w:rsidP="00F06478"/>
        </w:tc>
        <w:tc>
          <w:tcPr>
            <w:tcW w:w="954" w:type="pct"/>
          </w:tcPr>
          <w:p w:rsidR="007417BE" w:rsidRDefault="007417BE" w:rsidP="00F06478"/>
        </w:tc>
        <w:tc>
          <w:tcPr>
            <w:tcW w:w="954" w:type="pct"/>
          </w:tcPr>
          <w:p w:rsidR="007417BE" w:rsidRDefault="007417BE" w:rsidP="00F06478"/>
        </w:tc>
      </w:tr>
      <w:tr w:rsidR="007417BE">
        <w:trPr>
          <w:trHeight w:val="87"/>
        </w:trPr>
        <w:tc>
          <w:tcPr>
            <w:tcW w:w="160" w:type="pct"/>
            <w:vMerge/>
            <w:vAlign w:val="center"/>
          </w:tcPr>
          <w:p w:rsidR="007417BE" w:rsidRDefault="007417BE" w:rsidP="00A45DEC"/>
        </w:tc>
        <w:tc>
          <w:tcPr>
            <w:tcW w:w="639" w:type="pct"/>
            <w:vMerge/>
            <w:vAlign w:val="center"/>
          </w:tcPr>
          <w:p w:rsidR="007417BE" w:rsidRPr="00F05426" w:rsidRDefault="007417BE" w:rsidP="00A45DEC">
            <w:pPr>
              <w:rPr>
                <w:b/>
                <w:bCs/>
              </w:rPr>
            </w:pPr>
          </w:p>
        </w:tc>
        <w:tc>
          <w:tcPr>
            <w:tcW w:w="386" w:type="pct"/>
            <w:vAlign w:val="center"/>
          </w:tcPr>
          <w:p w:rsidR="007417BE" w:rsidRDefault="007417BE" w:rsidP="00F05426">
            <w:pPr>
              <w:jc w:val="center"/>
            </w:pPr>
            <w:r>
              <w:t>6.4</w:t>
            </w:r>
          </w:p>
        </w:tc>
        <w:tc>
          <w:tcPr>
            <w:tcW w:w="953" w:type="pct"/>
          </w:tcPr>
          <w:p w:rsidR="007417BE" w:rsidRDefault="007417BE" w:rsidP="00F06478"/>
        </w:tc>
        <w:tc>
          <w:tcPr>
            <w:tcW w:w="954" w:type="pct"/>
          </w:tcPr>
          <w:p w:rsidR="007417BE" w:rsidRDefault="007417BE" w:rsidP="00F06478"/>
        </w:tc>
        <w:tc>
          <w:tcPr>
            <w:tcW w:w="954" w:type="pct"/>
          </w:tcPr>
          <w:p w:rsidR="007417BE" w:rsidRDefault="007417BE" w:rsidP="00F06478"/>
        </w:tc>
        <w:tc>
          <w:tcPr>
            <w:tcW w:w="954" w:type="pct"/>
          </w:tcPr>
          <w:p w:rsidR="007417BE" w:rsidRDefault="007417BE" w:rsidP="00F06478"/>
        </w:tc>
      </w:tr>
    </w:tbl>
    <w:p w:rsidR="007417BE" w:rsidRDefault="007417BE" w:rsidP="00A511CE"/>
    <w:p w:rsidR="007417BE" w:rsidRPr="0026746E" w:rsidRDefault="007417BE" w:rsidP="00A511CE">
      <w:pPr>
        <w:rPr>
          <w:rFonts w:ascii="Arial Narrow" w:hAnsi="Arial Narrow" w:cs="Arial Narrow"/>
          <w:color w:val="4F81BD"/>
          <w:sz w:val="20"/>
          <w:szCs w:val="20"/>
        </w:rPr>
      </w:pPr>
      <w:r w:rsidRPr="0026746E">
        <w:rPr>
          <w:rFonts w:ascii="Arial Narrow" w:hAnsi="Arial Narrow" w:cs="Arial Narrow"/>
          <w:color w:val="4F81BD"/>
          <w:sz w:val="20"/>
          <w:szCs w:val="20"/>
        </w:rPr>
        <w:t xml:space="preserve">Po potrebi v posamezni kategoriji (Področje dela) izpustite ali dodajte ustrezno število vrstic. Dokumente </w:t>
      </w:r>
      <w:r w:rsidRPr="0026746E">
        <w:rPr>
          <w:rFonts w:ascii="Arial Narrow" w:hAnsi="Arial Narrow" w:cs="Arial Narrow"/>
          <w:b/>
          <w:bCs/>
          <w:color w:val="4F81BD"/>
          <w:sz w:val="20"/>
          <w:szCs w:val="20"/>
        </w:rPr>
        <w:t>poimenujte samo z zaporedno številko</w:t>
      </w:r>
      <w:r w:rsidRPr="0026746E">
        <w:rPr>
          <w:rFonts w:ascii="Arial Narrow" w:hAnsi="Arial Narrow" w:cs="Arial Narrow"/>
          <w:color w:val="4F81BD"/>
          <w:sz w:val="20"/>
          <w:szCs w:val="20"/>
        </w:rPr>
        <w:t xml:space="preserve"> in jih uvrstite v ustrezno mapo (glej prilogo). </w:t>
      </w:r>
    </w:p>
    <w:p w:rsidR="007417BE" w:rsidRDefault="007417BE" w:rsidP="00A511CE"/>
    <w:p w:rsidR="007417BE" w:rsidRDefault="007417BE" w:rsidP="00A511CE"/>
    <w:p w:rsidR="007417BE" w:rsidRDefault="007417BE" w:rsidP="00A511CE">
      <w:bookmarkStart w:id="0" w:name="_GoBack"/>
      <w:bookmarkEnd w:id="0"/>
    </w:p>
    <w:tbl>
      <w:tblPr>
        <w:tblW w:w="5000" w:type="pct"/>
        <w:tblInd w:w="-106" w:type="dxa"/>
        <w:tblLook w:val="00A0"/>
      </w:tblPr>
      <w:tblGrid>
        <w:gridCol w:w="7108"/>
        <w:gridCol w:w="7109"/>
      </w:tblGrid>
      <w:tr w:rsidR="007417BE">
        <w:tc>
          <w:tcPr>
            <w:tcW w:w="2500" w:type="pct"/>
          </w:tcPr>
          <w:p w:rsidR="007417BE" w:rsidRDefault="007417BE" w:rsidP="00A511CE">
            <w:r>
              <w:rPr>
                <w:b/>
                <w:bCs/>
              </w:rPr>
              <w:t>Vlasta Rudar-Nenadović</w:t>
            </w:r>
          </w:p>
        </w:tc>
        <w:tc>
          <w:tcPr>
            <w:tcW w:w="2500" w:type="pct"/>
          </w:tcPr>
          <w:p w:rsidR="007417BE" w:rsidRDefault="007417BE" w:rsidP="002D3BF2">
            <w:pPr>
              <w:jc w:val="right"/>
            </w:pPr>
            <w:r>
              <w:rPr>
                <w:b/>
                <w:bCs/>
                <w:color w:val="000000"/>
              </w:rPr>
              <w:t xml:space="preserve">Zdenka </w:t>
            </w:r>
            <w:r>
              <w:rPr>
                <w:b/>
                <w:bCs/>
                <w:sz w:val="20"/>
                <w:szCs w:val="20"/>
              </w:rPr>
              <w:t>Može Jedrejčić</w:t>
            </w:r>
          </w:p>
        </w:tc>
      </w:tr>
      <w:tr w:rsidR="007417BE">
        <w:tc>
          <w:tcPr>
            <w:tcW w:w="2500" w:type="pct"/>
          </w:tcPr>
          <w:p w:rsidR="007417BE" w:rsidRDefault="007417BE" w:rsidP="00A511CE">
            <w:r>
              <w:t>Vodja projektnega tima</w:t>
            </w:r>
          </w:p>
        </w:tc>
        <w:tc>
          <w:tcPr>
            <w:tcW w:w="2500" w:type="pct"/>
          </w:tcPr>
          <w:p w:rsidR="007417BE" w:rsidRDefault="007417BE" w:rsidP="00F05426">
            <w:pPr>
              <w:jc w:val="right"/>
            </w:pPr>
            <w:r>
              <w:t>Ravnatelj</w:t>
            </w:r>
          </w:p>
        </w:tc>
      </w:tr>
    </w:tbl>
    <w:p w:rsidR="007417BE" w:rsidRDefault="007417BE" w:rsidP="00A511CE"/>
    <w:p w:rsidR="007417BE" w:rsidRDefault="007417BE" w:rsidP="00D9271C">
      <w:pPr>
        <w:pStyle w:val="ListParagraph"/>
        <w:jc w:val="right"/>
      </w:pPr>
    </w:p>
    <w:p w:rsidR="007417BE" w:rsidRDefault="007417BE" w:rsidP="00FF34A3"/>
    <w:p w:rsidR="007417BE" w:rsidRDefault="007417BE" w:rsidP="00FF34A3"/>
    <w:p w:rsidR="007417BE" w:rsidRDefault="007417BE" w:rsidP="00FF34A3"/>
    <w:p w:rsidR="007417BE" w:rsidRDefault="007417BE" w:rsidP="00FF34A3"/>
    <w:p w:rsidR="007417BE" w:rsidRDefault="007417BE" w:rsidP="00FF34A3"/>
    <w:p w:rsidR="007417BE" w:rsidRDefault="007417BE" w:rsidP="00FF34A3"/>
    <w:p w:rsidR="007417BE" w:rsidRDefault="007417BE" w:rsidP="00FF34A3"/>
    <w:p w:rsidR="007417BE" w:rsidRDefault="007417BE" w:rsidP="00FF34A3"/>
    <w:p w:rsidR="007417BE" w:rsidRDefault="007417BE" w:rsidP="00FF34A3"/>
    <w:p w:rsidR="007417BE" w:rsidRPr="008D53BF" w:rsidRDefault="007417BE" w:rsidP="00FF34A3"/>
    <w:sectPr w:rsidR="007417BE" w:rsidRPr="008D53BF" w:rsidSect="00C64369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6837" w:h="11905" w:orient="landscape" w:code="9"/>
      <w:pgMar w:top="1134" w:right="1418" w:bottom="1134" w:left="1418" w:header="567" w:footer="567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7BE" w:rsidRDefault="007417BE">
      <w:r>
        <w:separator/>
      </w:r>
    </w:p>
  </w:endnote>
  <w:endnote w:type="continuationSeparator" w:id="0">
    <w:p w:rsidR="007417BE" w:rsidRDefault="00741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7BE" w:rsidRDefault="007417BE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7417BE" w:rsidRDefault="007417BE" w:rsidP="008311DB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7BE" w:rsidRPr="009A3A5B" w:rsidRDefault="007417BE" w:rsidP="00990AB6">
    <w:pPr>
      <w:pStyle w:val="Footer"/>
      <w:jc w:val="center"/>
    </w:pPr>
    <w:r w:rsidRPr="009A3A5B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2" type="#_x0000_t202" style="position:absolute;left:0;text-align:left;margin-left:-66pt;margin-top:20.85pt;width:564pt;height:45.7pt;z-index:-251657216;visibility:visible;mso-position-horizontal-relative:text;mso-position-vertical-relative:text" stroked="f">
          <v:textbox inset="0,0,0,0">
            <w:txbxContent>
              <w:p w:rsidR="007417BE" w:rsidRPr="0004735B" w:rsidRDefault="007417BE" w:rsidP="008311DB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7BE" w:rsidRDefault="007417BE">
      <w:r>
        <w:separator/>
      </w:r>
    </w:p>
  </w:footnote>
  <w:footnote w:type="continuationSeparator" w:id="0">
    <w:p w:rsidR="007417BE" w:rsidRDefault="007417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7BE" w:rsidRPr="001B1D79" w:rsidRDefault="007417BE">
    <w:pPr>
      <w:tabs>
        <w:tab w:val="left" w:pos="3960"/>
      </w:tabs>
      <w:spacing w:before="60"/>
      <w:ind w:right="30"/>
      <w:rPr>
        <w:rFonts w:ascii="Trajan Pro" w:hAnsi="Trajan Pro" w:cs="Trajan Pro"/>
        <w:sz w:val="17"/>
        <w:szCs w:val="17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7BE" w:rsidRPr="0016491E" w:rsidRDefault="007417BE" w:rsidP="00CD784B">
    <w:pPr>
      <w:spacing w:before="40"/>
      <w:ind w:left="708" w:right="-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5" o:spid="_x0000_s2049" type="#_x0000_t75" alt="http://www.mizks.gov.si/fileadmin/mizks.gov.si/pageuploads/podrocje/Strukturni_skladi/Logotipi/MIZS_slovenscina.jpg" style="position:absolute;left:0;text-align:left;margin-left:269.95pt;margin-top:1.85pt;width:122.4pt;height:19.8pt;z-index:251658240;visibility:visible">
          <v:imagedata r:id="rId1" o:title=""/>
          <w10:wrap type="square"/>
        </v:shape>
      </w:pict>
    </w:r>
    <w:r>
      <w:rPr>
        <w:noProof/>
      </w:rPr>
      <w:pict>
        <v:shape id="Slika 12" o:spid="_x0000_s2050" type="#_x0000_t75" alt="LOGOTIP-ESS-SLO" style="position:absolute;left:0;text-align:left;margin-left:573pt;margin-top:-1.5pt;width:145.95pt;height:40.3pt;z-index:251657216;visibility:visible">
          <v:imagedata r:id="rId2" o:title=""/>
          <w10:wrap type="square"/>
        </v:shape>
      </w:pict>
    </w:r>
    <w:r>
      <w:rPr>
        <w:noProof/>
      </w:rPr>
      <w:pict>
        <v:shape id="Slika 4" o:spid="_x0000_s2051" type="#_x0000_t75" alt="Opis: Opis: Opis: http://sites.google.com/site/scpetprojektegradiva/_/rsrc/1227218497223/Home/desno%20zrss.jpg" style="position:absolute;left:0;text-align:left;margin-left:-7.3pt;margin-top:-1.35pt;width:39pt;height:51.5pt;z-index:251656192;visibility:visible">
          <v:imagedata r:id="rId3" o:title="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DD5"/>
    <w:multiLevelType w:val="multilevel"/>
    <w:tmpl w:val="39863F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79559FB"/>
    <w:multiLevelType w:val="hybridMultilevel"/>
    <w:tmpl w:val="33EEB5DA"/>
    <w:lvl w:ilvl="0" w:tplc="B4C6A050">
      <w:start w:val="1"/>
      <w:numFmt w:val="lowerLetter"/>
      <w:lvlText w:val="%1)"/>
      <w:lvlJc w:val="left"/>
      <w:pPr>
        <w:ind w:left="720" w:hanging="360"/>
      </w:pPr>
      <w:rPr>
        <w:rFonts w:ascii="Times" w:hAnsi="Times" w:cs="Times" w:hint="default"/>
        <w:b w:val="0"/>
        <w:bCs w:val="0"/>
        <w:i w:val="0"/>
        <w:iCs w:val="0"/>
        <w:sz w:val="18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B55F6"/>
    <w:multiLevelType w:val="multilevel"/>
    <w:tmpl w:val="66D210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8F03AFF"/>
    <w:multiLevelType w:val="hybridMultilevel"/>
    <w:tmpl w:val="0BB6A1DE"/>
    <w:lvl w:ilvl="0" w:tplc="27160252">
      <w:start w:val="1"/>
      <w:numFmt w:val="decimal"/>
      <w:pStyle w:val="CharZnakZnak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08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E15E1C"/>
    <w:multiLevelType w:val="hybridMultilevel"/>
    <w:tmpl w:val="51EAF416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8"/>
        <w:szCs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24001B">
      <w:start w:val="1"/>
      <w:numFmt w:val="lowerRoman"/>
      <w:lvlText w:val="%3."/>
      <w:lvlJc w:val="right"/>
      <w:pPr>
        <w:ind w:left="2508" w:hanging="180"/>
      </w:pPr>
    </w:lvl>
    <w:lvl w:ilvl="3" w:tplc="0424000F">
      <w:start w:val="1"/>
      <w:numFmt w:val="decimal"/>
      <w:lvlText w:val="%4."/>
      <w:lvlJc w:val="left"/>
      <w:pPr>
        <w:ind w:left="3228" w:hanging="360"/>
      </w:pPr>
    </w:lvl>
    <w:lvl w:ilvl="4" w:tplc="04240019">
      <w:start w:val="1"/>
      <w:numFmt w:val="lowerLetter"/>
      <w:lvlText w:val="%5."/>
      <w:lvlJc w:val="left"/>
      <w:pPr>
        <w:ind w:left="3948" w:hanging="360"/>
      </w:pPr>
    </w:lvl>
    <w:lvl w:ilvl="5" w:tplc="0424001B">
      <w:start w:val="1"/>
      <w:numFmt w:val="lowerRoman"/>
      <w:lvlText w:val="%6."/>
      <w:lvlJc w:val="right"/>
      <w:pPr>
        <w:ind w:left="4668" w:hanging="180"/>
      </w:pPr>
    </w:lvl>
    <w:lvl w:ilvl="6" w:tplc="0424000F">
      <w:start w:val="1"/>
      <w:numFmt w:val="decimal"/>
      <w:lvlText w:val="%7."/>
      <w:lvlJc w:val="left"/>
      <w:pPr>
        <w:ind w:left="5388" w:hanging="360"/>
      </w:pPr>
    </w:lvl>
    <w:lvl w:ilvl="7" w:tplc="04240019">
      <w:start w:val="1"/>
      <w:numFmt w:val="lowerLetter"/>
      <w:lvlText w:val="%8."/>
      <w:lvlJc w:val="left"/>
      <w:pPr>
        <w:ind w:left="6108" w:hanging="360"/>
      </w:pPr>
    </w:lvl>
    <w:lvl w:ilvl="8" w:tplc="0424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B11FF1"/>
    <w:multiLevelType w:val="hybridMultilevel"/>
    <w:tmpl w:val="1294265E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8"/>
        <w:szCs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24001B">
      <w:start w:val="1"/>
      <w:numFmt w:val="lowerRoman"/>
      <w:lvlText w:val="%3."/>
      <w:lvlJc w:val="right"/>
      <w:pPr>
        <w:ind w:left="2508" w:hanging="180"/>
      </w:pPr>
    </w:lvl>
    <w:lvl w:ilvl="3" w:tplc="0424000F">
      <w:start w:val="1"/>
      <w:numFmt w:val="decimal"/>
      <w:lvlText w:val="%4."/>
      <w:lvlJc w:val="left"/>
      <w:pPr>
        <w:ind w:left="3228" w:hanging="360"/>
      </w:pPr>
    </w:lvl>
    <w:lvl w:ilvl="4" w:tplc="04240019">
      <w:start w:val="1"/>
      <w:numFmt w:val="lowerLetter"/>
      <w:lvlText w:val="%5."/>
      <w:lvlJc w:val="left"/>
      <w:pPr>
        <w:ind w:left="3948" w:hanging="360"/>
      </w:pPr>
    </w:lvl>
    <w:lvl w:ilvl="5" w:tplc="0424001B">
      <w:start w:val="1"/>
      <w:numFmt w:val="lowerRoman"/>
      <w:lvlText w:val="%6."/>
      <w:lvlJc w:val="right"/>
      <w:pPr>
        <w:ind w:left="4668" w:hanging="180"/>
      </w:pPr>
    </w:lvl>
    <w:lvl w:ilvl="6" w:tplc="0424000F">
      <w:start w:val="1"/>
      <w:numFmt w:val="decimal"/>
      <w:lvlText w:val="%7."/>
      <w:lvlJc w:val="left"/>
      <w:pPr>
        <w:ind w:left="5388" w:hanging="360"/>
      </w:pPr>
    </w:lvl>
    <w:lvl w:ilvl="7" w:tplc="04240019">
      <w:start w:val="1"/>
      <w:numFmt w:val="lowerLetter"/>
      <w:lvlText w:val="%8."/>
      <w:lvlJc w:val="left"/>
      <w:pPr>
        <w:ind w:left="6108" w:hanging="360"/>
      </w:pPr>
    </w:lvl>
    <w:lvl w:ilvl="8" w:tplc="0424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0827D3"/>
    <w:multiLevelType w:val="hybridMultilevel"/>
    <w:tmpl w:val="F4A04114"/>
    <w:lvl w:ilvl="0" w:tplc="3F54E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A4061E8"/>
    <w:multiLevelType w:val="hybridMultilevel"/>
    <w:tmpl w:val="33EEB5DA"/>
    <w:lvl w:ilvl="0" w:tplc="B4C6A050">
      <w:start w:val="1"/>
      <w:numFmt w:val="lowerLetter"/>
      <w:lvlText w:val="%1)"/>
      <w:lvlJc w:val="left"/>
      <w:pPr>
        <w:ind w:left="720" w:hanging="360"/>
      </w:pPr>
      <w:rPr>
        <w:rFonts w:ascii="Times" w:hAnsi="Times" w:cs="Times" w:hint="default"/>
        <w:b w:val="0"/>
        <w:bCs w:val="0"/>
        <w:i w:val="0"/>
        <w:iCs w:val="0"/>
        <w:sz w:val="18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71D67"/>
    <w:multiLevelType w:val="hybridMultilevel"/>
    <w:tmpl w:val="FB905C2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3F54E2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5C39442B"/>
    <w:multiLevelType w:val="hybridMultilevel"/>
    <w:tmpl w:val="F5F44F88"/>
    <w:lvl w:ilvl="0" w:tplc="3F54E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F54E22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00F5AE5"/>
    <w:multiLevelType w:val="hybridMultilevel"/>
    <w:tmpl w:val="8A3E0714"/>
    <w:lvl w:ilvl="0" w:tplc="F01C0DAC">
      <w:start w:val="1"/>
      <w:numFmt w:val="lowerLetter"/>
      <w:lvlText w:val="%1)"/>
      <w:lvlJc w:val="left"/>
      <w:pPr>
        <w:ind w:left="720" w:hanging="360"/>
      </w:pPr>
      <w:rPr>
        <w:rFonts w:ascii="Times" w:hAnsi="Times" w:cs="Times" w:hint="default"/>
        <w:b w:val="0"/>
        <w:bCs w:val="0"/>
        <w:i w:val="0"/>
        <w:iCs w:val="0"/>
        <w:sz w:val="18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15A5E"/>
    <w:multiLevelType w:val="hybridMultilevel"/>
    <w:tmpl w:val="143475AA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8"/>
        <w:szCs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24001B">
      <w:start w:val="1"/>
      <w:numFmt w:val="lowerRoman"/>
      <w:lvlText w:val="%3."/>
      <w:lvlJc w:val="right"/>
      <w:pPr>
        <w:ind w:left="2508" w:hanging="180"/>
      </w:pPr>
    </w:lvl>
    <w:lvl w:ilvl="3" w:tplc="0424000F">
      <w:start w:val="1"/>
      <w:numFmt w:val="decimal"/>
      <w:lvlText w:val="%4."/>
      <w:lvlJc w:val="left"/>
      <w:pPr>
        <w:ind w:left="3228" w:hanging="360"/>
      </w:pPr>
    </w:lvl>
    <w:lvl w:ilvl="4" w:tplc="04240019">
      <w:start w:val="1"/>
      <w:numFmt w:val="lowerLetter"/>
      <w:lvlText w:val="%5."/>
      <w:lvlJc w:val="left"/>
      <w:pPr>
        <w:ind w:left="3948" w:hanging="360"/>
      </w:pPr>
    </w:lvl>
    <w:lvl w:ilvl="5" w:tplc="0424001B">
      <w:start w:val="1"/>
      <w:numFmt w:val="lowerRoman"/>
      <w:lvlText w:val="%6."/>
      <w:lvlJc w:val="right"/>
      <w:pPr>
        <w:ind w:left="4668" w:hanging="180"/>
      </w:pPr>
    </w:lvl>
    <w:lvl w:ilvl="6" w:tplc="0424000F">
      <w:start w:val="1"/>
      <w:numFmt w:val="decimal"/>
      <w:lvlText w:val="%7."/>
      <w:lvlJc w:val="left"/>
      <w:pPr>
        <w:ind w:left="5388" w:hanging="360"/>
      </w:pPr>
    </w:lvl>
    <w:lvl w:ilvl="7" w:tplc="04240019">
      <w:start w:val="1"/>
      <w:numFmt w:val="lowerLetter"/>
      <w:lvlText w:val="%8."/>
      <w:lvlJc w:val="left"/>
      <w:pPr>
        <w:ind w:left="6108" w:hanging="360"/>
      </w:pPr>
    </w:lvl>
    <w:lvl w:ilvl="8" w:tplc="0424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9"/>
  </w:num>
  <w:num w:numId="8">
    <w:abstractNumId w:val="11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4BF"/>
    <w:rsid w:val="00001543"/>
    <w:rsid w:val="00003E66"/>
    <w:rsid w:val="0000487E"/>
    <w:rsid w:val="00007B46"/>
    <w:rsid w:val="0001025F"/>
    <w:rsid w:val="00011F7C"/>
    <w:rsid w:val="000142AC"/>
    <w:rsid w:val="00014862"/>
    <w:rsid w:val="00014A23"/>
    <w:rsid w:val="00015794"/>
    <w:rsid w:val="00017A79"/>
    <w:rsid w:val="00022EE1"/>
    <w:rsid w:val="0002404F"/>
    <w:rsid w:val="000256C4"/>
    <w:rsid w:val="0002577B"/>
    <w:rsid w:val="00025FD0"/>
    <w:rsid w:val="000318FD"/>
    <w:rsid w:val="00031FE1"/>
    <w:rsid w:val="00032401"/>
    <w:rsid w:val="00033269"/>
    <w:rsid w:val="00043D79"/>
    <w:rsid w:val="00043E8D"/>
    <w:rsid w:val="00046512"/>
    <w:rsid w:val="00046B88"/>
    <w:rsid w:val="0004735B"/>
    <w:rsid w:val="00047668"/>
    <w:rsid w:val="000510DD"/>
    <w:rsid w:val="0005122E"/>
    <w:rsid w:val="00051418"/>
    <w:rsid w:val="00051F0A"/>
    <w:rsid w:val="00052009"/>
    <w:rsid w:val="0005305B"/>
    <w:rsid w:val="00053237"/>
    <w:rsid w:val="00054303"/>
    <w:rsid w:val="0005441F"/>
    <w:rsid w:val="00057217"/>
    <w:rsid w:val="00060848"/>
    <w:rsid w:val="000620F0"/>
    <w:rsid w:val="00062FAB"/>
    <w:rsid w:val="00064C0F"/>
    <w:rsid w:val="000653D3"/>
    <w:rsid w:val="0007024A"/>
    <w:rsid w:val="00070AF7"/>
    <w:rsid w:val="00070EEC"/>
    <w:rsid w:val="00071309"/>
    <w:rsid w:val="00073591"/>
    <w:rsid w:val="000808B7"/>
    <w:rsid w:val="00081B15"/>
    <w:rsid w:val="00081BC2"/>
    <w:rsid w:val="000821F5"/>
    <w:rsid w:val="00085F8D"/>
    <w:rsid w:val="00087D7B"/>
    <w:rsid w:val="000910D9"/>
    <w:rsid w:val="00092A5D"/>
    <w:rsid w:val="00093B4F"/>
    <w:rsid w:val="000975B5"/>
    <w:rsid w:val="000A0C94"/>
    <w:rsid w:val="000A0FFB"/>
    <w:rsid w:val="000A421A"/>
    <w:rsid w:val="000A5C79"/>
    <w:rsid w:val="000B090D"/>
    <w:rsid w:val="000B17FA"/>
    <w:rsid w:val="000B2065"/>
    <w:rsid w:val="000B23EE"/>
    <w:rsid w:val="000B2672"/>
    <w:rsid w:val="000B26BA"/>
    <w:rsid w:val="000C0A94"/>
    <w:rsid w:val="000C29FD"/>
    <w:rsid w:val="000C4420"/>
    <w:rsid w:val="000C6CE6"/>
    <w:rsid w:val="000C7799"/>
    <w:rsid w:val="000C7FB6"/>
    <w:rsid w:val="000D06B3"/>
    <w:rsid w:val="000D64AA"/>
    <w:rsid w:val="000D6B18"/>
    <w:rsid w:val="000E23D1"/>
    <w:rsid w:val="000E3979"/>
    <w:rsid w:val="000E3C21"/>
    <w:rsid w:val="000F009E"/>
    <w:rsid w:val="000F01E6"/>
    <w:rsid w:val="000F1B30"/>
    <w:rsid w:val="000F23E7"/>
    <w:rsid w:val="000F69EE"/>
    <w:rsid w:val="000F74A0"/>
    <w:rsid w:val="00101178"/>
    <w:rsid w:val="00101325"/>
    <w:rsid w:val="001025BD"/>
    <w:rsid w:val="0010385F"/>
    <w:rsid w:val="00103C08"/>
    <w:rsid w:val="001160F8"/>
    <w:rsid w:val="0011776F"/>
    <w:rsid w:val="00121F4E"/>
    <w:rsid w:val="00123785"/>
    <w:rsid w:val="001271FC"/>
    <w:rsid w:val="00130C36"/>
    <w:rsid w:val="0013262D"/>
    <w:rsid w:val="00132797"/>
    <w:rsid w:val="001357B2"/>
    <w:rsid w:val="00137E9E"/>
    <w:rsid w:val="0014064A"/>
    <w:rsid w:val="00147892"/>
    <w:rsid w:val="00151507"/>
    <w:rsid w:val="001536C4"/>
    <w:rsid w:val="00154D99"/>
    <w:rsid w:val="00155969"/>
    <w:rsid w:val="00156312"/>
    <w:rsid w:val="00157EDA"/>
    <w:rsid w:val="0016468C"/>
    <w:rsid w:val="0016491E"/>
    <w:rsid w:val="001660C8"/>
    <w:rsid w:val="001664A0"/>
    <w:rsid w:val="001668BC"/>
    <w:rsid w:val="00167AC8"/>
    <w:rsid w:val="00170E5C"/>
    <w:rsid w:val="00174940"/>
    <w:rsid w:val="0017540E"/>
    <w:rsid w:val="00175CAB"/>
    <w:rsid w:val="00182469"/>
    <w:rsid w:val="0018282E"/>
    <w:rsid w:val="00185AC0"/>
    <w:rsid w:val="00187100"/>
    <w:rsid w:val="00193824"/>
    <w:rsid w:val="00193C7A"/>
    <w:rsid w:val="00193FA1"/>
    <w:rsid w:val="00194CBE"/>
    <w:rsid w:val="00195EFD"/>
    <w:rsid w:val="00195FAD"/>
    <w:rsid w:val="00196F4F"/>
    <w:rsid w:val="00197777"/>
    <w:rsid w:val="00197C4F"/>
    <w:rsid w:val="001A0A74"/>
    <w:rsid w:val="001A2848"/>
    <w:rsid w:val="001A5B35"/>
    <w:rsid w:val="001A7532"/>
    <w:rsid w:val="001B13F9"/>
    <w:rsid w:val="001B1D79"/>
    <w:rsid w:val="001B4F1E"/>
    <w:rsid w:val="001B54EA"/>
    <w:rsid w:val="001B641B"/>
    <w:rsid w:val="001C0479"/>
    <w:rsid w:val="001C169E"/>
    <w:rsid w:val="001C3941"/>
    <w:rsid w:val="001C7D3D"/>
    <w:rsid w:val="001D04C6"/>
    <w:rsid w:val="001D08E1"/>
    <w:rsid w:val="001D1459"/>
    <w:rsid w:val="001D26FA"/>
    <w:rsid w:val="001D3EAE"/>
    <w:rsid w:val="001D4561"/>
    <w:rsid w:val="001D490B"/>
    <w:rsid w:val="001D6B4B"/>
    <w:rsid w:val="001D7AC6"/>
    <w:rsid w:val="001D7D22"/>
    <w:rsid w:val="001E2DEF"/>
    <w:rsid w:val="001E4DFB"/>
    <w:rsid w:val="001E4E5A"/>
    <w:rsid w:val="001E57F7"/>
    <w:rsid w:val="001E5C5C"/>
    <w:rsid w:val="001E6806"/>
    <w:rsid w:val="001F1351"/>
    <w:rsid w:val="001F2F3A"/>
    <w:rsid w:val="001F4982"/>
    <w:rsid w:val="001F76CB"/>
    <w:rsid w:val="00202ADC"/>
    <w:rsid w:val="002049F4"/>
    <w:rsid w:val="00204B42"/>
    <w:rsid w:val="00204F26"/>
    <w:rsid w:val="0020571D"/>
    <w:rsid w:val="00205E4C"/>
    <w:rsid w:val="00211334"/>
    <w:rsid w:val="00211632"/>
    <w:rsid w:val="002143E4"/>
    <w:rsid w:val="002146B6"/>
    <w:rsid w:val="002148E5"/>
    <w:rsid w:val="00216304"/>
    <w:rsid w:val="002175AE"/>
    <w:rsid w:val="00217BCF"/>
    <w:rsid w:val="00217D45"/>
    <w:rsid w:val="00222BCE"/>
    <w:rsid w:val="00223DE9"/>
    <w:rsid w:val="00224F94"/>
    <w:rsid w:val="00225B9B"/>
    <w:rsid w:val="00227CAC"/>
    <w:rsid w:val="00230887"/>
    <w:rsid w:val="00230DA0"/>
    <w:rsid w:val="00230DBE"/>
    <w:rsid w:val="00231CDD"/>
    <w:rsid w:val="002370EC"/>
    <w:rsid w:val="00241217"/>
    <w:rsid w:val="00243D6C"/>
    <w:rsid w:val="002447DF"/>
    <w:rsid w:val="00244843"/>
    <w:rsid w:val="00245D51"/>
    <w:rsid w:val="00252FA3"/>
    <w:rsid w:val="00254749"/>
    <w:rsid w:val="00256FBF"/>
    <w:rsid w:val="00260F18"/>
    <w:rsid w:val="0026163E"/>
    <w:rsid w:val="00261EDF"/>
    <w:rsid w:val="00262B3B"/>
    <w:rsid w:val="002638A7"/>
    <w:rsid w:val="00263D32"/>
    <w:rsid w:val="002642B8"/>
    <w:rsid w:val="0026746E"/>
    <w:rsid w:val="002714F2"/>
    <w:rsid w:val="00272D5C"/>
    <w:rsid w:val="00272D81"/>
    <w:rsid w:val="00273411"/>
    <w:rsid w:val="00275EF0"/>
    <w:rsid w:val="00280712"/>
    <w:rsid w:val="0028451A"/>
    <w:rsid w:val="00284D17"/>
    <w:rsid w:val="00285858"/>
    <w:rsid w:val="002859B7"/>
    <w:rsid w:val="00285F3A"/>
    <w:rsid w:val="00290E15"/>
    <w:rsid w:val="00293C6F"/>
    <w:rsid w:val="00295612"/>
    <w:rsid w:val="002A0FA7"/>
    <w:rsid w:val="002A3CF1"/>
    <w:rsid w:val="002A420F"/>
    <w:rsid w:val="002A4A2A"/>
    <w:rsid w:val="002A5145"/>
    <w:rsid w:val="002A59D1"/>
    <w:rsid w:val="002A5BF8"/>
    <w:rsid w:val="002A5F8E"/>
    <w:rsid w:val="002A670B"/>
    <w:rsid w:val="002A6A5F"/>
    <w:rsid w:val="002A6BEE"/>
    <w:rsid w:val="002A744D"/>
    <w:rsid w:val="002A7A91"/>
    <w:rsid w:val="002B37CB"/>
    <w:rsid w:val="002B515C"/>
    <w:rsid w:val="002B7724"/>
    <w:rsid w:val="002C2E90"/>
    <w:rsid w:val="002C3499"/>
    <w:rsid w:val="002C3D50"/>
    <w:rsid w:val="002C3DA6"/>
    <w:rsid w:val="002C3DEB"/>
    <w:rsid w:val="002C4D73"/>
    <w:rsid w:val="002D2273"/>
    <w:rsid w:val="002D24E9"/>
    <w:rsid w:val="002D29D7"/>
    <w:rsid w:val="002D2AA3"/>
    <w:rsid w:val="002D3BF2"/>
    <w:rsid w:val="002D5F21"/>
    <w:rsid w:val="002D6BAD"/>
    <w:rsid w:val="002D727A"/>
    <w:rsid w:val="002D735E"/>
    <w:rsid w:val="002E3592"/>
    <w:rsid w:val="002E35C6"/>
    <w:rsid w:val="002F1B24"/>
    <w:rsid w:val="002F2D24"/>
    <w:rsid w:val="002F465E"/>
    <w:rsid w:val="002F4D72"/>
    <w:rsid w:val="002F5AC8"/>
    <w:rsid w:val="002F74D1"/>
    <w:rsid w:val="00301040"/>
    <w:rsid w:val="0030148C"/>
    <w:rsid w:val="00301635"/>
    <w:rsid w:val="00301F55"/>
    <w:rsid w:val="003025A6"/>
    <w:rsid w:val="00302FA2"/>
    <w:rsid w:val="003038AB"/>
    <w:rsid w:val="00303A60"/>
    <w:rsid w:val="00304171"/>
    <w:rsid w:val="00304549"/>
    <w:rsid w:val="00304D72"/>
    <w:rsid w:val="003057F5"/>
    <w:rsid w:val="0030594E"/>
    <w:rsid w:val="00307942"/>
    <w:rsid w:val="00310748"/>
    <w:rsid w:val="00311245"/>
    <w:rsid w:val="00311CA0"/>
    <w:rsid w:val="00316452"/>
    <w:rsid w:val="00316838"/>
    <w:rsid w:val="00316C76"/>
    <w:rsid w:val="0031765C"/>
    <w:rsid w:val="003202DE"/>
    <w:rsid w:val="00320FC9"/>
    <w:rsid w:val="00325083"/>
    <w:rsid w:val="00325DD9"/>
    <w:rsid w:val="00327493"/>
    <w:rsid w:val="0032795F"/>
    <w:rsid w:val="0033045A"/>
    <w:rsid w:val="00333C45"/>
    <w:rsid w:val="00335C23"/>
    <w:rsid w:val="00336F3E"/>
    <w:rsid w:val="003374C5"/>
    <w:rsid w:val="00337D84"/>
    <w:rsid w:val="0034026B"/>
    <w:rsid w:val="00340725"/>
    <w:rsid w:val="00340C92"/>
    <w:rsid w:val="00342401"/>
    <w:rsid w:val="003442A0"/>
    <w:rsid w:val="00345618"/>
    <w:rsid w:val="00346387"/>
    <w:rsid w:val="00347A9E"/>
    <w:rsid w:val="00350C26"/>
    <w:rsid w:val="00351E02"/>
    <w:rsid w:val="00352334"/>
    <w:rsid w:val="003526C8"/>
    <w:rsid w:val="00352885"/>
    <w:rsid w:val="003539E7"/>
    <w:rsid w:val="003551B7"/>
    <w:rsid w:val="003611EE"/>
    <w:rsid w:val="0036128A"/>
    <w:rsid w:val="00361301"/>
    <w:rsid w:val="00362C80"/>
    <w:rsid w:val="003637C8"/>
    <w:rsid w:val="003657A8"/>
    <w:rsid w:val="00371963"/>
    <w:rsid w:val="00372C8D"/>
    <w:rsid w:val="00373B7B"/>
    <w:rsid w:val="00374D19"/>
    <w:rsid w:val="00375C8F"/>
    <w:rsid w:val="003809D3"/>
    <w:rsid w:val="003824B0"/>
    <w:rsid w:val="003825B4"/>
    <w:rsid w:val="00383681"/>
    <w:rsid w:val="00383E94"/>
    <w:rsid w:val="003849FF"/>
    <w:rsid w:val="00386C6E"/>
    <w:rsid w:val="003878F2"/>
    <w:rsid w:val="00387FEF"/>
    <w:rsid w:val="003920E0"/>
    <w:rsid w:val="00392F58"/>
    <w:rsid w:val="0039309C"/>
    <w:rsid w:val="00394944"/>
    <w:rsid w:val="003954D0"/>
    <w:rsid w:val="003A22FC"/>
    <w:rsid w:val="003A2AA3"/>
    <w:rsid w:val="003A56AD"/>
    <w:rsid w:val="003A57A1"/>
    <w:rsid w:val="003A5F3E"/>
    <w:rsid w:val="003A79D5"/>
    <w:rsid w:val="003B0E77"/>
    <w:rsid w:val="003B238F"/>
    <w:rsid w:val="003B3553"/>
    <w:rsid w:val="003B3744"/>
    <w:rsid w:val="003B584E"/>
    <w:rsid w:val="003B5B62"/>
    <w:rsid w:val="003B6C21"/>
    <w:rsid w:val="003B7C1D"/>
    <w:rsid w:val="003C0B0F"/>
    <w:rsid w:val="003C1EEE"/>
    <w:rsid w:val="003C2130"/>
    <w:rsid w:val="003C2E35"/>
    <w:rsid w:val="003C2F79"/>
    <w:rsid w:val="003C57A0"/>
    <w:rsid w:val="003C7499"/>
    <w:rsid w:val="003C773E"/>
    <w:rsid w:val="003D003E"/>
    <w:rsid w:val="003D1D65"/>
    <w:rsid w:val="003D22EA"/>
    <w:rsid w:val="003D3B3C"/>
    <w:rsid w:val="003D468C"/>
    <w:rsid w:val="003D48F7"/>
    <w:rsid w:val="003D5BFF"/>
    <w:rsid w:val="003D5DE3"/>
    <w:rsid w:val="003D5FC0"/>
    <w:rsid w:val="003E240D"/>
    <w:rsid w:val="003E2E92"/>
    <w:rsid w:val="003E33FF"/>
    <w:rsid w:val="003E3C3C"/>
    <w:rsid w:val="003E51A3"/>
    <w:rsid w:val="003E51C4"/>
    <w:rsid w:val="003E53A4"/>
    <w:rsid w:val="003E6F5E"/>
    <w:rsid w:val="003E70C4"/>
    <w:rsid w:val="003F166F"/>
    <w:rsid w:val="003F5129"/>
    <w:rsid w:val="003F5813"/>
    <w:rsid w:val="003F5D62"/>
    <w:rsid w:val="003F7961"/>
    <w:rsid w:val="003F7E10"/>
    <w:rsid w:val="00400FC4"/>
    <w:rsid w:val="00401451"/>
    <w:rsid w:val="00403F12"/>
    <w:rsid w:val="0040454A"/>
    <w:rsid w:val="004059DA"/>
    <w:rsid w:val="00405ACE"/>
    <w:rsid w:val="00406BB7"/>
    <w:rsid w:val="004108D4"/>
    <w:rsid w:val="0041155E"/>
    <w:rsid w:val="00415EEE"/>
    <w:rsid w:val="004207B2"/>
    <w:rsid w:val="0042088B"/>
    <w:rsid w:val="00420EBA"/>
    <w:rsid w:val="00421553"/>
    <w:rsid w:val="00424310"/>
    <w:rsid w:val="00424330"/>
    <w:rsid w:val="00424FA3"/>
    <w:rsid w:val="00427979"/>
    <w:rsid w:val="00427E8A"/>
    <w:rsid w:val="004305B3"/>
    <w:rsid w:val="004311A5"/>
    <w:rsid w:val="00433B6F"/>
    <w:rsid w:val="0043424B"/>
    <w:rsid w:val="0043484D"/>
    <w:rsid w:val="0043794A"/>
    <w:rsid w:val="00440271"/>
    <w:rsid w:val="00441524"/>
    <w:rsid w:val="00441989"/>
    <w:rsid w:val="004419D3"/>
    <w:rsid w:val="00442A15"/>
    <w:rsid w:val="00443189"/>
    <w:rsid w:val="004440E0"/>
    <w:rsid w:val="00444DA3"/>
    <w:rsid w:val="00445A49"/>
    <w:rsid w:val="0044644D"/>
    <w:rsid w:val="00450263"/>
    <w:rsid w:val="0045138C"/>
    <w:rsid w:val="004521AE"/>
    <w:rsid w:val="00453646"/>
    <w:rsid w:val="004550EC"/>
    <w:rsid w:val="00456DCA"/>
    <w:rsid w:val="0046033B"/>
    <w:rsid w:val="00461258"/>
    <w:rsid w:val="00462610"/>
    <w:rsid w:val="00462901"/>
    <w:rsid w:val="00465A28"/>
    <w:rsid w:val="004669EE"/>
    <w:rsid w:val="00467039"/>
    <w:rsid w:val="00470162"/>
    <w:rsid w:val="0047045F"/>
    <w:rsid w:val="004715FE"/>
    <w:rsid w:val="00471AFE"/>
    <w:rsid w:val="00471ED5"/>
    <w:rsid w:val="00477BEC"/>
    <w:rsid w:val="00481FF6"/>
    <w:rsid w:val="00483244"/>
    <w:rsid w:val="004837CE"/>
    <w:rsid w:val="00484D7E"/>
    <w:rsid w:val="00485105"/>
    <w:rsid w:val="00485206"/>
    <w:rsid w:val="0048704E"/>
    <w:rsid w:val="00487F36"/>
    <w:rsid w:val="004901AE"/>
    <w:rsid w:val="00490940"/>
    <w:rsid w:val="00493627"/>
    <w:rsid w:val="004936CE"/>
    <w:rsid w:val="004A16FE"/>
    <w:rsid w:val="004A2827"/>
    <w:rsid w:val="004A3825"/>
    <w:rsid w:val="004A52F9"/>
    <w:rsid w:val="004A647D"/>
    <w:rsid w:val="004B12C6"/>
    <w:rsid w:val="004B405A"/>
    <w:rsid w:val="004B4357"/>
    <w:rsid w:val="004B4D75"/>
    <w:rsid w:val="004C0171"/>
    <w:rsid w:val="004C0E98"/>
    <w:rsid w:val="004C48F5"/>
    <w:rsid w:val="004C4B00"/>
    <w:rsid w:val="004C4F73"/>
    <w:rsid w:val="004C6294"/>
    <w:rsid w:val="004C726A"/>
    <w:rsid w:val="004D0822"/>
    <w:rsid w:val="004D154B"/>
    <w:rsid w:val="004D34EA"/>
    <w:rsid w:val="004D6187"/>
    <w:rsid w:val="004D7390"/>
    <w:rsid w:val="004E2B26"/>
    <w:rsid w:val="004E442A"/>
    <w:rsid w:val="004E6102"/>
    <w:rsid w:val="004E7770"/>
    <w:rsid w:val="004F08C5"/>
    <w:rsid w:val="004F0C63"/>
    <w:rsid w:val="004F27D0"/>
    <w:rsid w:val="004F5B40"/>
    <w:rsid w:val="004F6BB3"/>
    <w:rsid w:val="004F7551"/>
    <w:rsid w:val="00500400"/>
    <w:rsid w:val="00500878"/>
    <w:rsid w:val="0050090B"/>
    <w:rsid w:val="00500D89"/>
    <w:rsid w:val="00501061"/>
    <w:rsid w:val="005031FD"/>
    <w:rsid w:val="00503CA1"/>
    <w:rsid w:val="005064A7"/>
    <w:rsid w:val="00507624"/>
    <w:rsid w:val="005103AB"/>
    <w:rsid w:val="0051124B"/>
    <w:rsid w:val="00511296"/>
    <w:rsid w:val="005114F1"/>
    <w:rsid w:val="00512D60"/>
    <w:rsid w:val="005139E7"/>
    <w:rsid w:val="005152A9"/>
    <w:rsid w:val="00515417"/>
    <w:rsid w:val="00521E8C"/>
    <w:rsid w:val="0052277D"/>
    <w:rsid w:val="00523824"/>
    <w:rsid w:val="0052615C"/>
    <w:rsid w:val="005326F2"/>
    <w:rsid w:val="0053387A"/>
    <w:rsid w:val="0053403D"/>
    <w:rsid w:val="005350D5"/>
    <w:rsid w:val="00536940"/>
    <w:rsid w:val="00537125"/>
    <w:rsid w:val="00540504"/>
    <w:rsid w:val="005468A8"/>
    <w:rsid w:val="00547317"/>
    <w:rsid w:val="00547758"/>
    <w:rsid w:val="00554E59"/>
    <w:rsid w:val="00556126"/>
    <w:rsid w:val="00560972"/>
    <w:rsid w:val="00560B4D"/>
    <w:rsid w:val="00561435"/>
    <w:rsid w:val="00562291"/>
    <w:rsid w:val="005624AF"/>
    <w:rsid w:val="005631C4"/>
    <w:rsid w:val="00567F59"/>
    <w:rsid w:val="00572BB5"/>
    <w:rsid w:val="00573386"/>
    <w:rsid w:val="00576509"/>
    <w:rsid w:val="0057768D"/>
    <w:rsid w:val="00577FC0"/>
    <w:rsid w:val="00580584"/>
    <w:rsid w:val="0058146B"/>
    <w:rsid w:val="00582F8C"/>
    <w:rsid w:val="005838B8"/>
    <w:rsid w:val="00587252"/>
    <w:rsid w:val="00587302"/>
    <w:rsid w:val="005877A2"/>
    <w:rsid w:val="00590153"/>
    <w:rsid w:val="0059132E"/>
    <w:rsid w:val="00592CA1"/>
    <w:rsid w:val="00592CCF"/>
    <w:rsid w:val="00595F6B"/>
    <w:rsid w:val="005A1DA5"/>
    <w:rsid w:val="005A33DC"/>
    <w:rsid w:val="005A49EE"/>
    <w:rsid w:val="005A4AF5"/>
    <w:rsid w:val="005B1B4C"/>
    <w:rsid w:val="005B2AC8"/>
    <w:rsid w:val="005B5474"/>
    <w:rsid w:val="005C084D"/>
    <w:rsid w:val="005C0ED3"/>
    <w:rsid w:val="005C2534"/>
    <w:rsid w:val="005C39B4"/>
    <w:rsid w:val="005C47F8"/>
    <w:rsid w:val="005C57E6"/>
    <w:rsid w:val="005C6A57"/>
    <w:rsid w:val="005C753B"/>
    <w:rsid w:val="005C786A"/>
    <w:rsid w:val="005D069F"/>
    <w:rsid w:val="005D3C1E"/>
    <w:rsid w:val="005D48EB"/>
    <w:rsid w:val="005D4961"/>
    <w:rsid w:val="005D515D"/>
    <w:rsid w:val="005D6C33"/>
    <w:rsid w:val="005E3ABC"/>
    <w:rsid w:val="005E71A0"/>
    <w:rsid w:val="005E7966"/>
    <w:rsid w:val="005F0252"/>
    <w:rsid w:val="005F0598"/>
    <w:rsid w:val="005F1520"/>
    <w:rsid w:val="005F1CED"/>
    <w:rsid w:val="005F36C2"/>
    <w:rsid w:val="005F3A15"/>
    <w:rsid w:val="0060152A"/>
    <w:rsid w:val="00602472"/>
    <w:rsid w:val="006032F9"/>
    <w:rsid w:val="006036CD"/>
    <w:rsid w:val="00603823"/>
    <w:rsid w:val="00603CA9"/>
    <w:rsid w:val="00606794"/>
    <w:rsid w:val="006105DD"/>
    <w:rsid w:val="00610646"/>
    <w:rsid w:val="00610B32"/>
    <w:rsid w:val="00610F85"/>
    <w:rsid w:val="00613338"/>
    <w:rsid w:val="006135BC"/>
    <w:rsid w:val="00613A96"/>
    <w:rsid w:val="00617A61"/>
    <w:rsid w:val="00620081"/>
    <w:rsid w:val="006207DA"/>
    <w:rsid w:val="00624143"/>
    <w:rsid w:val="006262C6"/>
    <w:rsid w:val="00626F5E"/>
    <w:rsid w:val="006273D4"/>
    <w:rsid w:val="006343D2"/>
    <w:rsid w:val="00634ECE"/>
    <w:rsid w:val="00635036"/>
    <w:rsid w:val="00635F47"/>
    <w:rsid w:val="006369E6"/>
    <w:rsid w:val="00637D9F"/>
    <w:rsid w:val="006404A0"/>
    <w:rsid w:val="0064559B"/>
    <w:rsid w:val="00645C30"/>
    <w:rsid w:val="006472AD"/>
    <w:rsid w:val="0065014A"/>
    <w:rsid w:val="00650F40"/>
    <w:rsid w:val="006513FD"/>
    <w:rsid w:val="00651C99"/>
    <w:rsid w:val="00653109"/>
    <w:rsid w:val="006532DF"/>
    <w:rsid w:val="00654291"/>
    <w:rsid w:val="00655280"/>
    <w:rsid w:val="006605B7"/>
    <w:rsid w:val="00660FC5"/>
    <w:rsid w:val="00663D3C"/>
    <w:rsid w:val="006643EA"/>
    <w:rsid w:val="00664539"/>
    <w:rsid w:val="00666605"/>
    <w:rsid w:val="00666D44"/>
    <w:rsid w:val="006714A7"/>
    <w:rsid w:val="00671533"/>
    <w:rsid w:val="00673474"/>
    <w:rsid w:val="00674B8F"/>
    <w:rsid w:val="006752A6"/>
    <w:rsid w:val="006753B8"/>
    <w:rsid w:val="0067661E"/>
    <w:rsid w:val="00676885"/>
    <w:rsid w:val="0068029B"/>
    <w:rsid w:val="00681B79"/>
    <w:rsid w:val="0068260A"/>
    <w:rsid w:val="006833B3"/>
    <w:rsid w:val="00690C83"/>
    <w:rsid w:val="00697E0A"/>
    <w:rsid w:val="006A026A"/>
    <w:rsid w:val="006A1687"/>
    <w:rsid w:val="006A23D3"/>
    <w:rsid w:val="006A3B9A"/>
    <w:rsid w:val="006A4180"/>
    <w:rsid w:val="006A41BF"/>
    <w:rsid w:val="006A5696"/>
    <w:rsid w:val="006A58C2"/>
    <w:rsid w:val="006A6041"/>
    <w:rsid w:val="006A72FD"/>
    <w:rsid w:val="006B0B49"/>
    <w:rsid w:val="006B1E6C"/>
    <w:rsid w:val="006B202B"/>
    <w:rsid w:val="006B6D1B"/>
    <w:rsid w:val="006B735B"/>
    <w:rsid w:val="006B77FB"/>
    <w:rsid w:val="006C3108"/>
    <w:rsid w:val="006C387A"/>
    <w:rsid w:val="006C527F"/>
    <w:rsid w:val="006D00FA"/>
    <w:rsid w:val="006D13E2"/>
    <w:rsid w:val="006D149E"/>
    <w:rsid w:val="006D18DF"/>
    <w:rsid w:val="006D2B13"/>
    <w:rsid w:val="006D313F"/>
    <w:rsid w:val="006D31E3"/>
    <w:rsid w:val="006D447D"/>
    <w:rsid w:val="006D4CF9"/>
    <w:rsid w:val="006D4FF5"/>
    <w:rsid w:val="006D649E"/>
    <w:rsid w:val="006E00E8"/>
    <w:rsid w:val="006E0E46"/>
    <w:rsid w:val="006E1902"/>
    <w:rsid w:val="006E7A51"/>
    <w:rsid w:val="006E7CEE"/>
    <w:rsid w:val="006F0656"/>
    <w:rsid w:val="006F1264"/>
    <w:rsid w:val="006F271B"/>
    <w:rsid w:val="006F4055"/>
    <w:rsid w:val="006F4A6C"/>
    <w:rsid w:val="006F6A5C"/>
    <w:rsid w:val="00700CE3"/>
    <w:rsid w:val="007012B2"/>
    <w:rsid w:val="007019C0"/>
    <w:rsid w:val="00701A62"/>
    <w:rsid w:val="007023F9"/>
    <w:rsid w:val="00703DE1"/>
    <w:rsid w:val="00703ECB"/>
    <w:rsid w:val="007040BB"/>
    <w:rsid w:val="00705C10"/>
    <w:rsid w:val="00706BB9"/>
    <w:rsid w:val="00710430"/>
    <w:rsid w:val="00710525"/>
    <w:rsid w:val="00710D6B"/>
    <w:rsid w:val="00711FEE"/>
    <w:rsid w:val="0071214B"/>
    <w:rsid w:val="00712C63"/>
    <w:rsid w:val="00713A47"/>
    <w:rsid w:val="00717B8D"/>
    <w:rsid w:val="00721EA9"/>
    <w:rsid w:val="00722497"/>
    <w:rsid w:val="00725D88"/>
    <w:rsid w:val="00726194"/>
    <w:rsid w:val="00727596"/>
    <w:rsid w:val="00730AA4"/>
    <w:rsid w:val="00731D06"/>
    <w:rsid w:val="00733537"/>
    <w:rsid w:val="00734795"/>
    <w:rsid w:val="00737839"/>
    <w:rsid w:val="007417BE"/>
    <w:rsid w:val="0074460E"/>
    <w:rsid w:val="00745187"/>
    <w:rsid w:val="0074644D"/>
    <w:rsid w:val="0074659A"/>
    <w:rsid w:val="0074752E"/>
    <w:rsid w:val="00750532"/>
    <w:rsid w:val="00751000"/>
    <w:rsid w:val="0075402B"/>
    <w:rsid w:val="007544DA"/>
    <w:rsid w:val="00755776"/>
    <w:rsid w:val="0075764F"/>
    <w:rsid w:val="00760266"/>
    <w:rsid w:val="00761000"/>
    <w:rsid w:val="00764789"/>
    <w:rsid w:val="00764D62"/>
    <w:rsid w:val="00765863"/>
    <w:rsid w:val="00766610"/>
    <w:rsid w:val="00770DF1"/>
    <w:rsid w:val="00773BCB"/>
    <w:rsid w:val="00774898"/>
    <w:rsid w:val="00775B94"/>
    <w:rsid w:val="00775E06"/>
    <w:rsid w:val="00776AD3"/>
    <w:rsid w:val="00776E38"/>
    <w:rsid w:val="00782107"/>
    <w:rsid w:val="00782F80"/>
    <w:rsid w:val="00784C60"/>
    <w:rsid w:val="00785AC7"/>
    <w:rsid w:val="007870AE"/>
    <w:rsid w:val="007920B3"/>
    <w:rsid w:val="00793336"/>
    <w:rsid w:val="00794D5C"/>
    <w:rsid w:val="007952DB"/>
    <w:rsid w:val="007954FD"/>
    <w:rsid w:val="0079598F"/>
    <w:rsid w:val="007A080F"/>
    <w:rsid w:val="007A1908"/>
    <w:rsid w:val="007A3EAF"/>
    <w:rsid w:val="007A4712"/>
    <w:rsid w:val="007A5044"/>
    <w:rsid w:val="007A5C6B"/>
    <w:rsid w:val="007A609D"/>
    <w:rsid w:val="007B0D1A"/>
    <w:rsid w:val="007B46D1"/>
    <w:rsid w:val="007B5564"/>
    <w:rsid w:val="007B5EF6"/>
    <w:rsid w:val="007B6203"/>
    <w:rsid w:val="007B759D"/>
    <w:rsid w:val="007C00A5"/>
    <w:rsid w:val="007C159E"/>
    <w:rsid w:val="007C15F4"/>
    <w:rsid w:val="007C1E06"/>
    <w:rsid w:val="007C1E81"/>
    <w:rsid w:val="007C32D9"/>
    <w:rsid w:val="007C69C4"/>
    <w:rsid w:val="007C738F"/>
    <w:rsid w:val="007D3C8D"/>
    <w:rsid w:val="007D458E"/>
    <w:rsid w:val="007D646A"/>
    <w:rsid w:val="007D7DA4"/>
    <w:rsid w:val="007E17A4"/>
    <w:rsid w:val="007E1E4F"/>
    <w:rsid w:val="007E520A"/>
    <w:rsid w:val="007E63EF"/>
    <w:rsid w:val="007E6EB0"/>
    <w:rsid w:val="007F2354"/>
    <w:rsid w:val="007F26D4"/>
    <w:rsid w:val="007F4716"/>
    <w:rsid w:val="007F70C0"/>
    <w:rsid w:val="007F7113"/>
    <w:rsid w:val="007F7472"/>
    <w:rsid w:val="007F752D"/>
    <w:rsid w:val="007F7946"/>
    <w:rsid w:val="00802D17"/>
    <w:rsid w:val="0080744D"/>
    <w:rsid w:val="0081445A"/>
    <w:rsid w:val="008148E9"/>
    <w:rsid w:val="00816B3F"/>
    <w:rsid w:val="008177D5"/>
    <w:rsid w:val="00820414"/>
    <w:rsid w:val="00820AAC"/>
    <w:rsid w:val="008219B4"/>
    <w:rsid w:val="0082205E"/>
    <w:rsid w:val="0082364A"/>
    <w:rsid w:val="00824D80"/>
    <w:rsid w:val="00826DBC"/>
    <w:rsid w:val="00830849"/>
    <w:rsid w:val="008311DB"/>
    <w:rsid w:val="00831B47"/>
    <w:rsid w:val="00833DE7"/>
    <w:rsid w:val="00834D3E"/>
    <w:rsid w:val="00836D37"/>
    <w:rsid w:val="008412E6"/>
    <w:rsid w:val="00843DE2"/>
    <w:rsid w:val="00844BD4"/>
    <w:rsid w:val="00844C0B"/>
    <w:rsid w:val="00845FE7"/>
    <w:rsid w:val="008462AD"/>
    <w:rsid w:val="00846AF2"/>
    <w:rsid w:val="00847326"/>
    <w:rsid w:val="008503F2"/>
    <w:rsid w:val="00850C1F"/>
    <w:rsid w:val="008523B9"/>
    <w:rsid w:val="008538AA"/>
    <w:rsid w:val="00853B60"/>
    <w:rsid w:val="0085562E"/>
    <w:rsid w:val="00855C3D"/>
    <w:rsid w:val="008570B6"/>
    <w:rsid w:val="008601F7"/>
    <w:rsid w:val="00860F24"/>
    <w:rsid w:val="00861170"/>
    <w:rsid w:val="00861833"/>
    <w:rsid w:val="00861D6B"/>
    <w:rsid w:val="0086506E"/>
    <w:rsid w:val="008678D0"/>
    <w:rsid w:val="00870131"/>
    <w:rsid w:val="008730BA"/>
    <w:rsid w:val="00873662"/>
    <w:rsid w:val="00874266"/>
    <w:rsid w:val="00874810"/>
    <w:rsid w:val="0087487A"/>
    <w:rsid w:val="008758EE"/>
    <w:rsid w:val="00875E67"/>
    <w:rsid w:val="00880A61"/>
    <w:rsid w:val="008813A3"/>
    <w:rsid w:val="00881B75"/>
    <w:rsid w:val="00882208"/>
    <w:rsid w:val="00884699"/>
    <w:rsid w:val="0088511E"/>
    <w:rsid w:val="00886B58"/>
    <w:rsid w:val="00886C5E"/>
    <w:rsid w:val="008872D4"/>
    <w:rsid w:val="00890177"/>
    <w:rsid w:val="0089022E"/>
    <w:rsid w:val="008926D4"/>
    <w:rsid w:val="00892C15"/>
    <w:rsid w:val="00892C7E"/>
    <w:rsid w:val="00892DF9"/>
    <w:rsid w:val="00893E56"/>
    <w:rsid w:val="00894AED"/>
    <w:rsid w:val="0089744A"/>
    <w:rsid w:val="00897DFC"/>
    <w:rsid w:val="008A021A"/>
    <w:rsid w:val="008A21B4"/>
    <w:rsid w:val="008A406C"/>
    <w:rsid w:val="008A43CC"/>
    <w:rsid w:val="008A5F90"/>
    <w:rsid w:val="008A6D15"/>
    <w:rsid w:val="008A776A"/>
    <w:rsid w:val="008B003C"/>
    <w:rsid w:val="008B0097"/>
    <w:rsid w:val="008B0B4F"/>
    <w:rsid w:val="008B185D"/>
    <w:rsid w:val="008B21F0"/>
    <w:rsid w:val="008B351B"/>
    <w:rsid w:val="008B3E99"/>
    <w:rsid w:val="008B4177"/>
    <w:rsid w:val="008B62EF"/>
    <w:rsid w:val="008C074B"/>
    <w:rsid w:val="008C0978"/>
    <w:rsid w:val="008C0CC6"/>
    <w:rsid w:val="008C24B7"/>
    <w:rsid w:val="008C2B1A"/>
    <w:rsid w:val="008C3527"/>
    <w:rsid w:val="008C381C"/>
    <w:rsid w:val="008C39AB"/>
    <w:rsid w:val="008C43CA"/>
    <w:rsid w:val="008C4DBD"/>
    <w:rsid w:val="008C5466"/>
    <w:rsid w:val="008C6F42"/>
    <w:rsid w:val="008D1C16"/>
    <w:rsid w:val="008D2F9F"/>
    <w:rsid w:val="008D3AC0"/>
    <w:rsid w:val="008D4609"/>
    <w:rsid w:val="008D5379"/>
    <w:rsid w:val="008D53BF"/>
    <w:rsid w:val="008E032B"/>
    <w:rsid w:val="008E0428"/>
    <w:rsid w:val="008E254B"/>
    <w:rsid w:val="008E2FCC"/>
    <w:rsid w:val="008E43D2"/>
    <w:rsid w:val="008E549F"/>
    <w:rsid w:val="008E7242"/>
    <w:rsid w:val="008F00D5"/>
    <w:rsid w:val="008F1913"/>
    <w:rsid w:val="008F393B"/>
    <w:rsid w:val="0090110D"/>
    <w:rsid w:val="009024D5"/>
    <w:rsid w:val="009042D2"/>
    <w:rsid w:val="009140E3"/>
    <w:rsid w:val="00914A49"/>
    <w:rsid w:val="00914A9F"/>
    <w:rsid w:val="0091659E"/>
    <w:rsid w:val="009170D3"/>
    <w:rsid w:val="00917CCE"/>
    <w:rsid w:val="009205FB"/>
    <w:rsid w:val="00920B47"/>
    <w:rsid w:val="00920B7A"/>
    <w:rsid w:val="009217E4"/>
    <w:rsid w:val="00922E9A"/>
    <w:rsid w:val="00924BED"/>
    <w:rsid w:val="0092696D"/>
    <w:rsid w:val="0092739D"/>
    <w:rsid w:val="00930B60"/>
    <w:rsid w:val="00931296"/>
    <w:rsid w:val="009316E7"/>
    <w:rsid w:val="009322EB"/>
    <w:rsid w:val="009327AF"/>
    <w:rsid w:val="00933C2C"/>
    <w:rsid w:val="00937765"/>
    <w:rsid w:val="0094322B"/>
    <w:rsid w:val="00943D03"/>
    <w:rsid w:val="0094641E"/>
    <w:rsid w:val="00946A3F"/>
    <w:rsid w:val="00947253"/>
    <w:rsid w:val="00950D81"/>
    <w:rsid w:val="00951AFA"/>
    <w:rsid w:val="0095533A"/>
    <w:rsid w:val="00956A1E"/>
    <w:rsid w:val="009573FE"/>
    <w:rsid w:val="009618C4"/>
    <w:rsid w:val="0096289D"/>
    <w:rsid w:val="00963266"/>
    <w:rsid w:val="00966C60"/>
    <w:rsid w:val="00967D82"/>
    <w:rsid w:val="00970252"/>
    <w:rsid w:val="009707E5"/>
    <w:rsid w:val="00971911"/>
    <w:rsid w:val="00971F8B"/>
    <w:rsid w:val="009732C0"/>
    <w:rsid w:val="009734C4"/>
    <w:rsid w:val="00974B62"/>
    <w:rsid w:val="009750D0"/>
    <w:rsid w:val="00975933"/>
    <w:rsid w:val="009765F3"/>
    <w:rsid w:val="00976759"/>
    <w:rsid w:val="00980229"/>
    <w:rsid w:val="00981E9B"/>
    <w:rsid w:val="00981F37"/>
    <w:rsid w:val="0098203B"/>
    <w:rsid w:val="009869DF"/>
    <w:rsid w:val="009878E8"/>
    <w:rsid w:val="0099009F"/>
    <w:rsid w:val="00990AB6"/>
    <w:rsid w:val="00992DF0"/>
    <w:rsid w:val="0099495A"/>
    <w:rsid w:val="00995319"/>
    <w:rsid w:val="0099682A"/>
    <w:rsid w:val="009976C3"/>
    <w:rsid w:val="009A0E60"/>
    <w:rsid w:val="009A2A24"/>
    <w:rsid w:val="009A3A5B"/>
    <w:rsid w:val="009A4656"/>
    <w:rsid w:val="009A5E8B"/>
    <w:rsid w:val="009A6644"/>
    <w:rsid w:val="009A6E0D"/>
    <w:rsid w:val="009A7239"/>
    <w:rsid w:val="009A7568"/>
    <w:rsid w:val="009B06A2"/>
    <w:rsid w:val="009B20CF"/>
    <w:rsid w:val="009B3D3B"/>
    <w:rsid w:val="009B4508"/>
    <w:rsid w:val="009B7CCE"/>
    <w:rsid w:val="009B7D68"/>
    <w:rsid w:val="009C00EA"/>
    <w:rsid w:val="009C1556"/>
    <w:rsid w:val="009C6EA0"/>
    <w:rsid w:val="009C7310"/>
    <w:rsid w:val="009D05FA"/>
    <w:rsid w:val="009D06A1"/>
    <w:rsid w:val="009D26F0"/>
    <w:rsid w:val="009D2A9A"/>
    <w:rsid w:val="009D482C"/>
    <w:rsid w:val="009D5763"/>
    <w:rsid w:val="009D5D1C"/>
    <w:rsid w:val="009D71E8"/>
    <w:rsid w:val="009E0F57"/>
    <w:rsid w:val="009E1E68"/>
    <w:rsid w:val="009E2A88"/>
    <w:rsid w:val="009E2D81"/>
    <w:rsid w:val="009E3CA3"/>
    <w:rsid w:val="009E42A0"/>
    <w:rsid w:val="009E6592"/>
    <w:rsid w:val="009E77F6"/>
    <w:rsid w:val="009F11DA"/>
    <w:rsid w:val="009F13B7"/>
    <w:rsid w:val="009F15F2"/>
    <w:rsid w:val="009F21CA"/>
    <w:rsid w:val="009F2538"/>
    <w:rsid w:val="009F3788"/>
    <w:rsid w:val="009F4098"/>
    <w:rsid w:val="009F5951"/>
    <w:rsid w:val="00A00268"/>
    <w:rsid w:val="00A00828"/>
    <w:rsid w:val="00A00B3D"/>
    <w:rsid w:val="00A00EE5"/>
    <w:rsid w:val="00A01782"/>
    <w:rsid w:val="00A01B83"/>
    <w:rsid w:val="00A0342B"/>
    <w:rsid w:val="00A03824"/>
    <w:rsid w:val="00A040FC"/>
    <w:rsid w:val="00A044A4"/>
    <w:rsid w:val="00A05FD3"/>
    <w:rsid w:val="00A11B1A"/>
    <w:rsid w:val="00A12599"/>
    <w:rsid w:val="00A13F0F"/>
    <w:rsid w:val="00A16A86"/>
    <w:rsid w:val="00A179ED"/>
    <w:rsid w:val="00A223E8"/>
    <w:rsid w:val="00A25F94"/>
    <w:rsid w:val="00A26995"/>
    <w:rsid w:val="00A32C6E"/>
    <w:rsid w:val="00A3380E"/>
    <w:rsid w:val="00A33A80"/>
    <w:rsid w:val="00A355B8"/>
    <w:rsid w:val="00A37E69"/>
    <w:rsid w:val="00A42FED"/>
    <w:rsid w:val="00A4313B"/>
    <w:rsid w:val="00A43F42"/>
    <w:rsid w:val="00A44ACD"/>
    <w:rsid w:val="00A45A3A"/>
    <w:rsid w:val="00A45DEC"/>
    <w:rsid w:val="00A47ADD"/>
    <w:rsid w:val="00A511CE"/>
    <w:rsid w:val="00A5194B"/>
    <w:rsid w:val="00A52030"/>
    <w:rsid w:val="00A55A6E"/>
    <w:rsid w:val="00A55BBA"/>
    <w:rsid w:val="00A56015"/>
    <w:rsid w:val="00A561B6"/>
    <w:rsid w:val="00A5627E"/>
    <w:rsid w:val="00A578F9"/>
    <w:rsid w:val="00A57C66"/>
    <w:rsid w:val="00A6044B"/>
    <w:rsid w:val="00A6330D"/>
    <w:rsid w:val="00A66D82"/>
    <w:rsid w:val="00A71761"/>
    <w:rsid w:val="00A71A23"/>
    <w:rsid w:val="00A72712"/>
    <w:rsid w:val="00A738D7"/>
    <w:rsid w:val="00A738EA"/>
    <w:rsid w:val="00A74E47"/>
    <w:rsid w:val="00A7505A"/>
    <w:rsid w:val="00A7625F"/>
    <w:rsid w:val="00A81756"/>
    <w:rsid w:val="00A82416"/>
    <w:rsid w:val="00A84669"/>
    <w:rsid w:val="00A91654"/>
    <w:rsid w:val="00A91C1A"/>
    <w:rsid w:val="00A93585"/>
    <w:rsid w:val="00A93D90"/>
    <w:rsid w:val="00A95838"/>
    <w:rsid w:val="00A966D7"/>
    <w:rsid w:val="00AA0DA1"/>
    <w:rsid w:val="00AA10C6"/>
    <w:rsid w:val="00AA2E2E"/>
    <w:rsid w:val="00AA704A"/>
    <w:rsid w:val="00AA7A07"/>
    <w:rsid w:val="00AB17DD"/>
    <w:rsid w:val="00AB397D"/>
    <w:rsid w:val="00AB4BAF"/>
    <w:rsid w:val="00AB54D5"/>
    <w:rsid w:val="00AD1FA2"/>
    <w:rsid w:val="00AD2D00"/>
    <w:rsid w:val="00AD36C2"/>
    <w:rsid w:val="00AD4D6C"/>
    <w:rsid w:val="00AD58FC"/>
    <w:rsid w:val="00AD5CC2"/>
    <w:rsid w:val="00AD78F3"/>
    <w:rsid w:val="00AE0407"/>
    <w:rsid w:val="00AE1290"/>
    <w:rsid w:val="00AE3079"/>
    <w:rsid w:val="00AE4265"/>
    <w:rsid w:val="00AE704F"/>
    <w:rsid w:val="00AF4C47"/>
    <w:rsid w:val="00AF5963"/>
    <w:rsid w:val="00B00E68"/>
    <w:rsid w:val="00B03217"/>
    <w:rsid w:val="00B06F1A"/>
    <w:rsid w:val="00B107B6"/>
    <w:rsid w:val="00B109AA"/>
    <w:rsid w:val="00B11F90"/>
    <w:rsid w:val="00B12294"/>
    <w:rsid w:val="00B12870"/>
    <w:rsid w:val="00B13D01"/>
    <w:rsid w:val="00B15A01"/>
    <w:rsid w:val="00B15CCA"/>
    <w:rsid w:val="00B169FC"/>
    <w:rsid w:val="00B171BB"/>
    <w:rsid w:val="00B17E33"/>
    <w:rsid w:val="00B206ED"/>
    <w:rsid w:val="00B227B3"/>
    <w:rsid w:val="00B2290B"/>
    <w:rsid w:val="00B22CC6"/>
    <w:rsid w:val="00B23634"/>
    <w:rsid w:val="00B2462D"/>
    <w:rsid w:val="00B25A9B"/>
    <w:rsid w:val="00B26127"/>
    <w:rsid w:val="00B26E42"/>
    <w:rsid w:val="00B274B9"/>
    <w:rsid w:val="00B27559"/>
    <w:rsid w:val="00B27F4D"/>
    <w:rsid w:val="00B315A4"/>
    <w:rsid w:val="00B34745"/>
    <w:rsid w:val="00B35B01"/>
    <w:rsid w:val="00B40446"/>
    <w:rsid w:val="00B425E2"/>
    <w:rsid w:val="00B42EB7"/>
    <w:rsid w:val="00B43D41"/>
    <w:rsid w:val="00B44A73"/>
    <w:rsid w:val="00B45FEC"/>
    <w:rsid w:val="00B517BC"/>
    <w:rsid w:val="00B51B67"/>
    <w:rsid w:val="00B51BAD"/>
    <w:rsid w:val="00B51E4B"/>
    <w:rsid w:val="00B52FC4"/>
    <w:rsid w:val="00B659B8"/>
    <w:rsid w:val="00B66448"/>
    <w:rsid w:val="00B73283"/>
    <w:rsid w:val="00B8057E"/>
    <w:rsid w:val="00B80B65"/>
    <w:rsid w:val="00B833B0"/>
    <w:rsid w:val="00B856E1"/>
    <w:rsid w:val="00B86E11"/>
    <w:rsid w:val="00B873DF"/>
    <w:rsid w:val="00B91C36"/>
    <w:rsid w:val="00B9553F"/>
    <w:rsid w:val="00B96A75"/>
    <w:rsid w:val="00B976B1"/>
    <w:rsid w:val="00BA4512"/>
    <w:rsid w:val="00BA4F94"/>
    <w:rsid w:val="00BA5EE5"/>
    <w:rsid w:val="00BA68D9"/>
    <w:rsid w:val="00BB086A"/>
    <w:rsid w:val="00BB0FC2"/>
    <w:rsid w:val="00BB216E"/>
    <w:rsid w:val="00BB3AFA"/>
    <w:rsid w:val="00BB4625"/>
    <w:rsid w:val="00BB5B9C"/>
    <w:rsid w:val="00BC43DE"/>
    <w:rsid w:val="00BC49A9"/>
    <w:rsid w:val="00BC7E6F"/>
    <w:rsid w:val="00BC7F12"/>
    <w:rsid w:val="00BD234C"/>
    <w:rsid w:val="00BD3056"/>
    <w:rsid w:val="00BD37D5"/>
    <w:rsid w:val="00BD5DE3"/>
    <w:rsid w:val="00BD5E3D"/>
    <w:rsid w:val="00BD615D"/>
    <w:rsid w:val="00BD7492"/>
    <w:rsid w:val="00BE1878"/>
    <w:rsid w:val="00BE3D94"/>
    <w:rsid w:val="00BE68AA"/>
    <w:rsid w:val="00BE7B39"/>
    <w:rsid w:val="00BF30C7"/>
    <w:rsid w:val="00BF3286"/>
    <w:rsid w:val="00BF3BC0"/>
    <w:rsid w:val="00BF557E"/>
    <w:rsid w:val="00BF595C"/>
    <w:rsid w:val="00BF6F4B"/>
    <w:rsid w:val="00BF79AC"/>
    <w:rsid w:val="00C00357"/>
    <w:rsid w:val="00C01DDE"/>
    <w:rsid w:val="00C0356D"/>
    <w:rsid w:val="00C0458A"/>
    <w:rsid w:val="00C063A3"/>
    <w:rsid w:val="00C132C3"/>
    <w:rsid w:val="00C13639"/>
    <w:rsid w:val="00C164EE"/>
    <w:rsid w:val="00C16C88"/>
    <w:rsid w:val="00C173AC"/>
    <w:rsid w:val="00C253D3"/>
    <w:rsid w:val="00C25674"/>
    <w:rsid w:val="00C26A0C"/>
    <w:rsid w:val="00C302B5"/>
    <w:rsid w:val="00C3140D"/>
    <w:rsid w:val="00C3190A"/>
    <w:rsid w:val="00C3519B"/>
    <w:rsid w:val="00C376D8"/>
    <w:rsid w:val="00C37848"/>
    <w:rsid w:val="00C41D22"/>
    <w:rsid w:val="00C42DC8"/>
    <w:rsid w:val="00C4375F"/>
    <w:rsid w:val="00C43E4B"/>
    <w:rsid w:val="00C445B4"/>
    <w:rsid w:val="00C44E27"/>
    <w:rsid w:val="00C45A76"/>
    <w:rsid w:val="00C45DDD"/>
    <w:rsid w:val="00C46AB8"/>
    <w:rsid w:val="00C51751"/>
    <w:rsid w:val="00C51B0B"/>
    <w:rsid w:val="00C51CD0"/>
    <w:rsid w:val="00C521D7"/>
    <w:rsid w:val="00C52D30"/>
    <w:rsid w:val="00C5416E"/>
    <w:rsid w:val="00C62056"/>
    <w:rsid w:val="00C62E79"/>
    <w:rsid w:val="00C631DA"/>
    <w:rsid w:val="00C6358E"/>
    <w:rsid w:val="00C64369"/>
    <w:rsid w:val="00C65B3F"/>
    <w:rsid w:val="00C65C8D"/>
    <w:rsid w:val="00C707BE"/>
    <w:rsid w:val="00C71C00"/>
    <w:rsid w:val="00C72A30"/>
    <w:rsid w:val="00C745FF"/>
    <w:rsid w:val="00C7502D"/>
    <w:rsid w:val="00C76888"/>
    <w:rsid w:val="00C76C93"/>
    <w:rsid w:val="00C82AB7"/>
    <w:rsid w:val="00C82B4E"/>
    <w:rsid w:val="00C85DCB"/>
    <w:rsid w:val="00C91199"/>
    <w:rsid w:val="00C913D2"/>
    <w:rsid w:val="00C9205B"/>
    <w:rsid w:val="00C93D32"/>
    <w:rsid w:val="00C94F0F"/>
    <w:rsid w:val="00C95E27"/>
    <w:rsid w:val="00C9728E"/>
    <w:rsid w:val="00C97C12"/>
    <w:rsid w:val="00CA153B"/>
    <w:rsid w:val="00CA1A2D"/>
    <w:rsid w:val="00CA1FE9"/>
    <w:rsid w:val="00CA215D"/>
    <w:rsid w:val="00CA315D"/>
    <w:rsid w:val="00CA3687"/>
    <w:rsid w:val="00CA3DC7"/>
    <w:rsid w:val="00CA590A"/>
    <w:rsid w:val="00CA72B3"/>
    <w:rsid w:val="00CA7E61"/>
    <w:rsid w:val="00CB0150"/>
    <w:rsid w:val="00CB533A"/>
    <w:rsid w:val="00CB53B8"/>
    <w:rsid w:val="00CB7D5B"/>
    <w:rsid w:val="00CC0A8A"/>
    <w:rsid w:val="00CC1D80"/>
    <w:rsid w:val="00CC2C46"/>
    <w:rsid w:val="00CC5F23"/>
    <w:rsid w:val="00CD62FA"/>
    <w:rsid w:val="00CD784B"/>
    <w:rsid w:val="00CE2009"/>
    <w:rsid w:val="00CE27C9"/>
    <w:rsid w:val="00CE2BFB"/>
    <w:rsid w:val="00CE4253"/>
    <w:rsid w:val="00CE663F"/>
    <w:rsid w:val="00CE7614"/>
    <w:rsid w:val="00CF16C4"/>
    <w:rsid w:val="00CF2982"/>
    <w:rsid w:val="00CF2AA1"/>
    <w:rsid w:val="00CF4CCC"/>
    <w:rsid w:val="00CF5492"/>
    <w:rsid w:val="00CF6E73"/>
    <w:rsid w:val="00CF7F40"/>
    <w:rsid w:val="00D036B3"/>
    <w:rsid w:val="00D04317"/>
    <w:rsid w:val="00D05533"/>
    <w:rsid w:val="00D060BE"/>
    <w:rsid w:val="00D06C70"/>
    <w:rsid w:val="00D115C8"/>
    <w:rsid w:val="00D11DB1"/>
    <w:rsid w:val="00D14367"/>
    <w:rsid w:val="00D154D0"/>
    <w:rsid w:val="00D173EB"/>
    <w:rsid w:val="00D22B1D"/>
    <w:rsid w:val="00D239F8"/>
    <w:rsid w:val="00D23B96"/>
    <w:rsid w:val="00D24159"/>
    <w:rsid w:val="00D24C71"/>
    <w:rsid w:val="00D24FE1"/>
    <w:rsid w:val="00D266AC"/>
    <w:rsid w:val="00D334D4"/>
    <w:rsid w:val="00D340B2"/>
    <w:rsid w:val="00D3588C"/>
    <w:rsid w:val="00D36D11"/>
    <w:rsid w:val="00D40704"/>
    <w:rsid w:val="00D43B46"/>
    <w:rsid w:val="00D4613E"/>
    <w:rsid w:val="00D46855"/>
    <w:rsid w:val="00D47B10"/>
    <w:rsid w:val="00D47E8C"/>
    <w:rsid w:val="00D51D7C"/>
    <w:rsid w:val="00D52EBB"/>
    <w:rsid w:val="00D53A4D"/>
    <w:rsid w:val="00D53B8C"/>
    <w:rsid w:val="00D56918"/>
    <w:rsid w:val="00D56A71"/>
    <w:rsid w:val="00D622BC"/>
    <w:rsid w:val="00D658EE"/>
    <w:rsid w:val="00D6628F"/>
    <w:rsid w:val="00D6646E"/>
    <w:rsid w:val="00D66C8C"/>
    <w:rsid w:val="00D7066D"/>
    <w:rsid w:val="00D72A1D"/>
    <w:rsid w:val="00D72AFA"/>
    <w:rsid w:val="00D738E0"/>
    <w:rsid w:val="00D73C7F"/>
    <w:rsid w:val="00D80816"/>
    <w:rsid w:val="00D80D00"/>
    <w:rsid w:val="00D81A7F"/>
    <w:rsid w:val="00D82728"/>
    <w:rsid w:val="00D83958"/>
    <w:rsid w:val="00D85E4E"/>
    <w:rsid w:val="00D86324"/>
    <w:rsid w:val="00D86547"/>
    <w:rsid w:val="00D904BF"/>
    <w:rsid w:val="00D9085F"/>
    <w:rsid w:val="00D925BA"/>
    <w:rsid w:val="00D9271C"/>
    <w:rsid w:val="00D96E01"/>
    <w:rsid w:val="00D97966"/>
    <w:rsid w:val="00DA0E81"/>
    <w:rsid w:val="00DA3544"/>
    <w:rsid w:val="00DA3AB8"/>
    <w:rsid w:val="00DA5543"/>
    <w:rsid w:val="00DB0DA5"/>
    <w:rsid w:val="00DB27D6"/>
    <w:rsid w:val="00DB2F0B"/>
    <w:rsid w:val="00DB3065"/>
    <w:rsid w:val="00DB6268"/>
    <w:rsid w:val="00DB7739"/>
    <w:rsid w:val="00DB7DD5"/>
    <w:rsid w:val="00DC2170"/>
    <w:rsid w:val="00DC2A24"/>
    <w:rsid w:val="00DC4DD1"/>
    <w:rsid w:val="00DC4E94"/>
    <w:rsid w:val="00DC67CC"/>
    <w:rsid w:val="00DC6907"/>
    <w:rsid w:val="00DC7809"/>
    <w:rsid w:val="00DD03AA"/>
    <w:rsid w:val="00DD1B9B"/>
    <w:rsid w:val="00DD286B"/>
    <w:rsid w:val="00DE2B81"/>
    <w:rsid w:val="00DE5707"/>
    <w:rsid w:val="00DE68AD"/>
    <w:rsid w:val="00DE79C8"/>
    <w:rsid w:val="00DF023B"/>
    <w:rsid w:val="00DF05BB"/>
    <w:rsid w:val="00DF1B50"/>
    <w:rsid w:val="00DF1FFC"/>
    <w:rsid w:val="00DF3F05"/>
    <w:rsid w:val="00DF5149"/>
    <w:rsid w:val="00DF5953"/>
    <w:rsid w:val="00DF7084"/>
    <w:rsid w:val="00DF72C9"/>
    <w:rsid w:val="00DF73D6"/>
    <w:rsid w:val="00DF7AF0"/>
    <w:rsid w:val="00E00A7F"/>
    <w:rsid w:val="00E01158"/>
    <w:rsid w:val="00E02A02"/>
    <w:rsid w:val="00E06E53"/>
    <w:rsid w:val="00E071D8"/>
    <w:rsid w:val="00E0733B"/>
    <w:rsid w:val="00E074F6"/>
    <w:rsid w:val="00E077AD"/>
    <w:rsid w:val="00E11040"/>
    <w:rsid w:val="00E13910"/>
    <w:rsid w:val="00E14530"/>
    <w:rsid w:val="00E14843"/>
    <w:rsid w:val="00E153FD"/>
    <w:rsid w:val="00E1624D"/>
    <w:rsid w:val="00E162DA"/>
    <w:rsid w:val="00E169E5"/>
    <w:rsid w:val="00E16F22"/>
    <w:rsid w:val="00E177F5"/>
    <w:rsid w:val="00E178FB"/>
    <w:rsid w:val="00E2015C"/>
    <w:rsid w:val="00E21410"/>
    <w:rsid w:val="00E22C17"/>
    <w:rsid w:val="00E23367"/>
    <w:rsid w:val="00E24D37"/>
    <w:rsid w:val="00E266CB"/>
    <w:rsid w:val="00E30793"/>
    <w:rsid w:val="00E36FC1"/>
    <w:rsid w:val="00E40305"/>
    <w:rsid w:val="00E408A0"/>
    <w:rsid w:val="00E42730"/>
    <w:rsid w:val="00E45AE6"/>
    <w:rsid w:val="00E4741A"/>
    <w:rsid w:val="00E5438E"/>
    <w:rsid w:val="00E54738"/>
    <w:rsid w:val="00E54A45"/>
    <w:rsid w:val="00E557B5"/>
    <w:rsid w:val="00E56C0D"/>
    <w:rsid w:val="00E60071"/>
    <w:rsid w:val="00E62524"/>
    <w:rsid w:val="00E64698"/>
    <w:rsid w:val="00E7085C"/>
    <w:rsid w:val="00E71F0D"/>
    <w:rsid w:val="00E803F1"/>
    <w:rsid w:val="00E807EB"/>
    <w:rsid w:val="00E8140C"/>
    <w:rsid w:val="00E8239E"/>
    <w:rsid w:val="00E852D4"/>
    <w:rsid w:val="00E86121"/>
    <w:rsid w:val="00E86788"/>
    <w:rsid w:val="00E87086"/>
    <w:rsid w:val="00E872B0"/>
    <w:rsid w:val="00E87646"/>
    <w:rsid w:val="00E87F2C"/>
    <w:rsid w:val="00E90DF3"/>
    <w:rsid w:val="00E91135"/>
    <w:rsid w:val="00E92A79"/>
    <w:rsid w:val="00E93F77"/>
    <w:rsid w:val="00E96328"/>
    <w:rsid w:val="00E97B60"/>
    <w:rsid w:val="00EA0AC1"/>
    <w:rsid w:val="00EB044A"/>
    <w:rsid w:val="00EB21D0"/>
    <w:rsid w:val="00EB7123"/>
    <w:rsid w:val="00EC0F9F"/>
    <w:rsid w:val="00EC2336"/>
    <w:rsid w:val="00EC3932"/>
    <w:rsid w:val="00EC447F"/>
    <w:rsid w:val="00EC7F2E"/>
    <w:rsid w:val="00ED163C"/>
    <w:rsid w:val="00ED2FDE"/>
    <w:rsid w:val="00ED3CB5"/>
    <w:rsid w:val="00ED4471"/>
    <w:rsid w:val="00ED5167"/>
    <w:rsid w:val="00ED691E"/>
    <w:rsid w:val="00ED7165"/>
    <w:rsid w:val="00ED782D"/>
    <w:rsid w:val="00EE18F6"/>
    <w:rsid w:val="00EE34D1"/>
    <w:rsid w:val="00EE4A2C"/>
    <w:rsid w:val="00EE4A46"/>
    <w:rsid w:val="00EE5E77"/>
    <w:rsid w:val="00EF1239"/>
    <w:rsid w:val="00EF153E"/>
    <w:rsid w:val="00EF3C67"/>
    <w:rsid w:val="00F00016"/>
    <w:rsid w:val="00F00681"/>
    <w:rsid w:val="00F011B4"/>
    <w:rsid w:val="00F01A49"/>
    <w:rsid w:val="00F025B0"/>
    <w:rsid w:val="00F02750"/>
    <w:rsid w:val="00F05426"/>
    <w:rsid w:val="00F0547E"/>
    <w:rsid w:val="00F0583D"/>
    <w:rsid w:val="00F061C0"/>
    <w:rsid w:val="00F06478"/>
    <w:rsid w:val="00F12F1A"/>
    <w:rsid w:val="00F15824"/>
    <w:rsid w:val="00F16150"/>
    <w:rsid w:val="00F20B40"/>
    <w:rsid w:val="00F21604"/>
    <w:rsid w:val="00F24EF6"/>
    <w:rsid w:val="00F2558C"/>
    <w:rsid w:val="00F25737"/>
    <w:rsid w:val="00F25EBC"/>
    <w:rsid w:val="00F2620D"/>
    <w:rsid w:val="00F31EC8"/>
    <w:rsid w:val="00F32354"/>
    <w:rsid w:val="00F32364"/>
    <w:rsid w:val="00F34899"/>
    <w:rsid w:val="00F35262"/>
    <w:rsid w:val="00F37658"/>
    <w:rsid w:val="00F45139"/>
    <w:rsid w:val="00F452F7"/>
    <w:rsid w:val="00F4581E"/>
    <w:rsid w:val="00F45A16"/>
    <w:rsid w:val="00F45A36"/>
    <w:rsid w:val="00F50DE7"/>
    <w:rsid w:val="00F5429A"/>
    <w:rsid w:val="00F57BAD"/>
    <w:rsid w:val="00F60E49"/>
    <w:rsid w:val="00F653A1"/>
    <w:rsid w:val="00F674D8"/>
    <w:rsid w:val="00F707D4"/>
    <w:rsid w:val="00F70AFB"/>
    <w:rsid w:val="00F71413"/>
    <w:rsid w:val="00F73EBB"/>
    <w:rsid w:val="00F74551"/>
    <w:rsid w:val="00F74BFC"/>
    <w:rsid w:val="00F756BE"/>
    <w:rsid w:val="00F75B79"/>
    <w:rsid w:val="00F7675A"/>
    <w:rsid w:val="00F7745D"/>
    <w:rsid w:val="00F81718"/>
    <w:rsid w:val="00F828AC"/>
    <w:rsid w:val="00F85BE9"/>
    <w:rsid w:val="00F90ED0"/>
    <w:rsid w:val="00F91861"/>
    <w:rsid w:val="00F92498"/>
    <w:rsid w:val="00F9548D"/>
    <w:rsid w:val="00F95988"/>
    <w:rsid w:val="00F97908"/>
    <w:rsid w:val="00F97DB7"/>
    <w:rsid w:val="00FA0ACC"/>
    <w:rsid w:val="00FA55CC"/>
    <w:rsid w:val="00FA672E"/>
    <w:rsid w:val="00FB107C"/>
    <w:rsid w:val="00FB1F60"/>
    <w:rsid w:val="00FB654B"/>
    <w:rsid w:val="00FB7514"/>
    <w:rsid w:val="00FC27D7"/>
    <w:rsid w:val="00FC79C9"/>
    <w:rsid w:val="00FD0A16"/>
    <w:rsid w:val="00FD10CC"/>
    <w:rsid w:val="00FD17BE"/>
    <w:rsid w:val="00FD2E93"/>
    <w:rsid w:val="00FD2FCB"/>
    <w:rsid w:val="00FD431C"/>
    <w:rsid w:val="00FD635C"/>
    <w:rsid w:val="00FE0AE4"/>
    <w:rsid w:val="00FE195C"/>
    <w:rsid w:val="00FE2345"/>
    <w:rsid w:val="00FE3BEC"/>
    <w:rsid w:val="00FE419F"/>
    <w:rsid w:val="00FE50A2"/>
    <w:rsid w:val="00FE5B3F"/>
    <w:rsid w:val="00FE5D75"/>
    <w:rsid w:val="00FE6458"/>
    <w:rsid w:val="00FE6B62"/>
    <w:rsid w:val="00FE7514"/>
    <w:rsid w:val="00FE784B"/>
    <w:rsid w:val="00FF19C3"/>
    <w:rsid w:val="00FF3153"/>
    <w:rsid w:val="00FF34A3"/>
    <w:rsid w:val="00FF4919"/>
    <w:rsid w:val="00FF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4BF"/>
  </w:style>
  <w:style w:type="paragraph" w:styleId="Heading3">
    <w:name w:val="heading 3"/>
    <w:aliases w:val="Heading 3 Char"/>
    <w:basedOn w:val="Normal"/>
    <w:next w:val="Normal"/>
    <w:link w:val="Heading3Char1"/>
    <w:uiPriority w:val="99"/>
    <w:qFormat/>
    <w:rsid w:val="00560B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1">
    <w:name w:val="Heading 3 Char1"/>
    <w:aliases w:val="Heading 3 Char Char"/>
    <w:basedOn w:val="DefaultParagraphFont"/>
    <w:link w:val="Heading3"/>
    <w:uiPriority w:val="99"/>
    <w:locked/>
    <w:rsid w:val="00560B4D"/>
    <w:rPr>
      <w:rFonts w:ascii="Arial" w:hAnsi="Arial" w:cs="Arial"/>
      <w:b/>
      <w:bCs/>
      <w:sz w:val="26"/>
      <w:szCs w:val="26"/>
    </w:rPr>
  </w:style>
  <w:style w:type="character" w:styleId="PageNumber">
    <w:name w:val="page number"/>
    <w:basedOn w:val="DefaultParagraphFont"/>
    <w:uiPriority w:val="99"/>
    <w:rsid w:val="00D904BF"/>
  </w:style>
  <w:style w:type="paragraph" w:styleId="Header">
    <w:name w:val="header"/>
    <w:basedOn w:val="Normal"/>
    <w:link w:val="HeaderChar"/>
    <w:uiPriority w:val="99"/>
    <w:rsid w:val="00D904BF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904BF"/>
    <w:rPr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uiPriority w:val="99"/>
    <w:rsid w:val="00D904B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60B4D"/>
  </w:style>
  <w:style w:type="table" w:styleId="TableGrid">
    <w:name w:val="Table Grid"/>
    <w:basedOn w:val="TableNormal"/>
    <w:uiPriority w:val="99"/>
    <w:rsid w:val="002D727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376D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202ADC"/>
    <w:rPr>
      <w:rFonts w:ascii="Consolas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02ADC"/>
    <w:rPr>
      <w:rFonts w:ascii="Consolas" w:hAnsi="Consolas" w:cs="Consolas"/>
      <w:sz w:val="21"/>
      <w:szCs w:val="21"/>
      <w:lang w:eastAsia="en-US"/>
    </w:rPr>
  </w:style>
  <w:style w:type="paragraph" w:styleId="ListParagraph">
    <w:name w:val="List Paragraph"/>
    <w:basedOn w:val="Normal"/>
    <w:uiPriority w:val="99"/>
    <w:qFormat/>
    <w:rsid w:val="00697E0A"/>
    <w:pPr>
      <w:ind w:left="720"/>
    </w:pPr>
  </w:style>
  <w:style w:type="paragraph" w:styleId="BodyText">
    <w:name w:val="Body Text"/>
    <w:basedOn w:val="Normal"/>
    <w:link w:val="BodyTextChar"/>
    <w:uiPriority w:val="99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97E0A"/>
    <w:rPr>
      <w:sz w:val="22"/>
      <w:szCs w:val="22"/>
    </w:rPr>
  </w:style>
  <w:style w:type="paragraph" w:styleId="NormalWeb">
    <w:name w:val="Normal (Web)"/>
    <w:basedOn w:val="Normal"/>
    <w:uiPriority w:val="99"/>
    <w:rsid w:val="00697E0A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rsid w:val="00A519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5194B"/>
  </w:style>
  <w:style w:type="character" w:styleId="FootnoteReference">
    <w:name w:val="footnote reference"/>
    <w:basedOn w:val="DefaultParagraphFont"/>
    <w:uiPriority w:val="99"/>
    <w:semiHidden/>
    <w:rsid w:val="00A5194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452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452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7F7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F74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F74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F7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F7472"/>
    <w:rPr>
      <w:b/>
      <w:bCs/>
    </w:rPr>
  </w:style>
  <w:style w:type="paragraph" w:customStyle="1" w:styleId="Default">
    <w:name w:val="Default"/>
    <w:uiPriority w:val="99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MediumShading1-Accent1">
    <w:name w:val="Medium Shading 1 Accent 1"/>
    <w:basedOn w:val="TableNormal"/>
    <w:uiPriority w:val="99"/>
    <w:rsid w:val="00626F5E"/>
    <w:rPr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Columns4">
    <w:name w:val="Table Columns 4"/>
    <w:basedOn w:val="TableNormal"/>
    <w:uiPriority w:val="99"/>
    <w:rsid w:val="00626F5E"/>
    <w:rPr>
      <w:sz w:val="20"/>
      <w:szCs w:val="20"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Emphasis">
    <w:name w:val="Emphasis"/>
    <w:basedOn w:val="DefaultParagraphFont"/>
    <w:uiPriority w:val="99"/>
    <w:qFormat/>
    <w:rsid w:val="00C91199"/>
    <w:rPr>
      <w:b/>
      <w:bCs/>
    </w:rPr>
  </w:style>
  <w:style w:type="character" w:customStyle="1" w:styleId="ft">
    <w:name w:val="ft"/>
    <w:basedOn w:val="DefaultParagraphFont"/>
    <w:uiPriority w:val="99"/>
    <w:rsid w:val="00C91199"/>
  </w:style>
  <w:style w:type="paragraph" w:customStyle="1" w:styleId="Pomanjanerkevobrazcih">
    <w:name w:val="Pomanjšane črke v obrazcih"/>
    <w:basedOn w:val="Normal"/>
    <w:link w:val="PomanjanerkevobrazcihZnak"/>
    <w:uiPriority w:val="99"/>
    <w:rsid w:val="00560B4D"/>
    <w:pPr>
      <w:tabs>
        <w:tab w:val="num" w:pos="1440"/>
      </w:tabs>
    </w:pPr>
    <w:rPr>
      <w:rFonts w:ascii="Arial" w:hAnsi="Arial" w:cs="Arial"/>
      <w:smallCaps/>
      <w:color w:val="000000"/>
      <w:sz w:val="20"/>
      <w:szCs w:val="20"/>
    </w:rPr>
  </w:style>
  <w:style w:type="character" w:styleId="HTMLCite">
    <w:name w:val="HTML Cite"/>
    <w:basedOn w:val="DefaultParagraphFont"/>
    <w:uiPriority w:val="99"/>
    <w:rsid w:val="00560B4D"/>
    <w:rPr>
      <w:i/>
      <w:iCs/>
      <w:color w:val="008000"/>
      <w:sz w:val="24"/>
      <w:szCs w:val="24"/>
      <w:lang w:val="en-US" w:eastAsia="en-US"/>
    </w:rPr>
  </w:style>
  <w:style w:type="paragraph" w:styleId="NoSpacing">
    <w:name w:val="No Spacing"/>
    <w:uiPriority w:val="99"/>
    <w:qFormat/>
    <w:rsid w:val="00560B4D"/>
    <w:rPr>
      <w:sz w:val="24"/>
      <w:szCs w:val="24"/>
    </w:rPr>
  </w:style>
  <w:style w:type="character" w:customStyle="1" w:styleId="PomanjanerkevobrazcihZnak">
    <w:name w:val="Pomanjšane črke v obrazcih Znak"/>
    <w:link w:val="Pomanjanerkevobrazcih"/>
    <w:uiPriority w:val="99"/>
    <w:locked/>
    <w:rsid w:val="00560B4D"/>
    <w:rPr>
      <w:rFonts w:ascii="Arial" w:hAnsi="Arial" w:cs="Arial"/>
      <w:smallCaps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560B4D"/>
    <w:rPr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560B4D"/>
    <w:rPr>
      <w:b/>
      <w:bCs/>
    </w:rPr>
  </w:style>
  <w:style w:type="paragraph" w:customStyle="1" w:styleId="CharZnakZnakChar">
    <w:name w:val="Char Znak Znak Char"/>
    <w:basedOn w:val="Normal"/>
    <w:uiPriority w:val="99"/>
    <w:rsid w:val="00560B4D"/>
    <w:pPr>
      <w:numPr>
        <w:numId w:val="1"/>
      </w:numPr>
      <w:spacing w:after="160" w:line="240" w:lineRule="exact"/>
    </w:pPr>
    <w:rPr>
      <w:i/>
      <w:i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4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4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4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0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4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40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2860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40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0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0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402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0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05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534</Words>
  <Characters>3044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predložitve:   </dc:title>
  <dc:subject/>
  <dc:creator>KPavlic</dc:creator>
  <cp:keywords/>
  <dc:description/>
  <cp:lastModifiedBy>Uporabnik</cp:lastModifiedBy>
  <cp:revision>2</cp:revision>
  <cp:lastPrinted>2015-02-17T13:20:00Z</cp:lastPrinted>
  <dcterms:created xsi:type="dcterms:W3CDTF">2015-03-24T21:49:00Z</dcterms:created>
  <dcterms:modified xsi:type="dcterms:W3CDTF">2015-03-24T21:49:00Z</dcterms:modified>
</cp:coreProperties>
</file>