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BC" w:rsidRPr="00132253" w:rsidRDefault="001A64BC" w:rsidP="004411AC">
      <w:pPr>
        <w:tabs>
          <w:tab w:val="left" w:pos="4860"/>
        </w:tabs>
        <w:ind w:right="203"/>
      </w:pPr>
      <w:r w:rsidRPr="00A10A8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14pt">
            <v:imagedata r:id="rId7" o:title=""/>
          </v:shape>
        </w:pict>
      </w:r>
    </w:p>
    <w:p w:rsidR="001A64BC" w:rsidRPr="00132253" w:rsidRDefault="001A64BC" w:rsidP="004411AC">
      <w:pPr>
        <w:tabs>
          <w:tab w:val="left" w:pos="4860"/>
        </w:tabs>
        <w:ind w:right="203"/>
      </w:pPr>
    </w:p>
    <w:p w:rsidR="001A64BC" w:rsidRPr="00132253" w:rsidRDefault="001A64BC" w:rsidP="004411AC">
      <w:pPr>
        <w:tabs>
          <w:tab w:val="left" w:pos="4860"/>
        </w:tabs>
        <w:ind w:right="203"/>
      </w:pPr>
    </w:p>
    <w:p w:rsidR="001A64BC" w:rsidRPr="00132253" w:rsidRDefault="001A64BC" w:rsidP="004411AC">
      <w:pPr>
        <w:tabs>
          <w:tab w:val="left" w:pos="4860"/>
        </w:tabs>
        <w:ind w:right="203"/>
      </w:pPr>
    </w:p>
    <w:p w:rsidR="001A64BC" w:rsidRPr="00132253" w:rsidRDefault="001A64BC" w:rsidP="004411AC">
      <w:pPr>
        <w:tabs>
          <w:tab w:val="left" w:pos="4860"/>
        </w:tabs>
        <w:spacing w:line="360" w:lineRule="auto"/>
        <w:ind w:right="203"/>
        <w:rPr>
          <w:rFonts w:ascii="Comic Sans MS" w:hAnsi="Comic Sans MS" w:cs="Comic Sans MS"/>
          <w:b/>
          <w:bCs/>
          <w:sz w:val="36"/>
          <w:szCs w:val="36"/>
        </w:rPr>
      </w:pPr>
      <w:r w:rsidRPr="00132253">
        <w:rPr>
          <w:rFonts w:ascii="Comic Sans MS" w:hAnsi="Comic Sans MS" w:cs="Comic Sans MS"/>
          <w:b/>
          <w:bCs/>
          <w:sz w:val="36"/>
          <w:szCs w:val="36"/>
        </w:rPr>
        <w:t>Letna priprava na vzgojno-izobraževalno delo</w:t>
      </w:r>
    </w:p>
    <w:p w:rsidR="001A64BC" w:rsidRPr="00132253" w:rsidRDefault="001A64BC" w:rsidP="004411AC">
      <w:pPr>
        <w:tabs>
          <w:tab w:val="left" w:pos="540"/>
          <w:tab w:val="left" w:pos="4860"/>
        </w:tabs>
        <w:spacing w:line="360" w:lineRule="auto"/>
        <w:ind w:right="203"/>
        <w:rPr>
          <w:rFonts w:ascii="Arial" w:hAnsi="Arial" w:cs="Arial"/>
          <w:sz w:val="24"/>
          <w:szCs w:val="24"/>
        </w:rPr>
      </w:pPr>
      <w:r w:rsidRPr="00132253">
        <w:rPr>
          <w:rFonts w:ascii="Arial" w:hAnsi="Arial" w:cs="Arial"/>
          <w:sz w:val="24"/>
          <w:szCs w:val="24"/>
        </w:rPr>
        <w:t xml:space="preserve">       </w:t>
      </w:r>
    </w:p>
    <w:p w:rsidR="001A64BC" w:rsidRPr="00132253" w:rsidRDefault="001A64BC" w:rsidP="004411AC">
      <w:pPr>
        <w:tabs>
          <w:tab w:val="left" w:pos="540"/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 xml:space="preserve">Šolsko leto: </w:t>
      </w:r>
      <w:r w:rsidRPr="00132253">
        <w:rPr>
          <w:rFonts w:ascii="Arial" w:hAnsi="Arial" w:cs="Arial"/>
          <w:b/>
          <w:bCs/>
          <w:sz w:val="28"/>
          <w:szCs w:val="28"/>
        </w:rPr>
        <w:tab/>
        <w:t xml:space="preserve">2014/15 </w:t>
      </w: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>Program:</w:t>
      </w:r>
      <w:r w:rsidRPr="00132253">
        <w:rPr>
          <w:rFonts w:ascii="Arial" w:hAnsi="Arial" w:cs="Arial"/>
          <w:b/>
          <w:bCs/>
          <w:sz w:val="28"/>
          <w:szCs w:val="28"/>
        </w:rPr>
        <w:tab/>
        <w:t xml:space="preserve">Gimnazija </w:t>
      </w: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>Predmet:</w:t>
      </w:r>
      <w:r w:rsidRPr="00132253">
        <w:rPr>
          <w:rFonts w:ascii="Arial" w:hAnsi="Arial" w:cs="Arial"/>
          <w:b/>
          <w:bCs/>
          <w:sz w:val="28"/>
          <w:szCs w:val="28"/>
        </w:rPr>
        <w:tab/>
        <w:t xml:space="preserve">Angleščina </w:t>
      </w: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>Letnik:</w:t>
      </w:r>
      <w:r w:rsidRPr="00132253">
        <w:rPr>
          <w:rFonts w:ascii="Arial" w:hAnsi="Arial" w:cs="Arial"/>
          <w:b/>
          <w:bCs/>
          <w:sz w:val="28"/>
          <w:szCs w:val="28"/>
        </w:rPr>
        <w:tab/>
        <w:t xml:space="preserve">Prvi </w:t>
      </w: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>Število ur pouka:</w:t>
      </w:r>
      <w:r w:rsidRPr="00132253">
        <w:rPr>
          <w:rFonts w:ascii="Arial" w:hAnsi="Arial" w:cs="Arial"/>
          <w:b/>
          <w:bCs/>
          <w:sz w:val="28"/>
          <w:szCs w:val="28"/>
        </w:rPr>
        <w:tab/>
        <w:t xml:space="preserve">105 </w:t>
      </w: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 xml:space="preserve">Učitelja:                </w:t>
      </w:r>
      <w:r w:rsidRPr="00132253">
        <w:rPr>
          <w:rFonts w:ascii="Arial" w:hAnsi="Arial" w:cs="Arial"/>
          <w:b/>
          <w:bCs/>
          <w:sz w:val="28"/>
          <w:szCs w:val="28"/>
        </w:rPr>
        <w:tab/>
        <w:t xml:space="preserve">VLASTA RUDAR-NENADOVIĆ, </w:t>
      </w: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ab/>
        <w:t xml:space="preserve">MANUELA RIGLER </w:t>
      </w:r>
    </w:p>
    <w:p w:rsidR="001A64BC" w:rsidRPr="00132253" w:rsidRDefault="001A64BC" w:rsidP="00907ACC">
      <w:pPr>
        <w:tabs>
          <w:tab w:val="left" w:pos="360"/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>Datum:</w:t>
      </w:r>
      <w:r w:rsidRPr="00132253">
        <w:rPr>
          <w:rFonts w:ascii="Arial" w:hAnsi="Arial" w:cs="Arial"/>
          <w:b/>
          <w:bCs/>
          <w:sz w:val="28"/>
          <w:szCs w:val="28"/>
        </w:rPr>
        <w:tab/>
        <w:t xml:space="preserve">1.9.2014 </w:t>
      </w: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</w:p>
    <w:p w:rsidR="001A64BC" w:rsidRPr="00132253" w:rsidRDefault="001A64BC" w:rsidP="004411AC">
      <w:pPr>
        <w:tabs>
          <w:tab w:val="left" w:pos="4860"/>
        </w:tabs>
        <w:spacing w:line="360" w:lineRule="auto"/>
        <w:ind w:left="1080" w:right="203"/>
        <w:rPr>
          <w:rFonts w:ascii="Arial" w:hAnsi="Arial" w:cs="Arial"/>
          <w:b/>
          <w:bCs/>
          <w:sz w:val="28"/>
          <w:szCs w:val="28"/>
        </w:rPr>
      </w:pPr>
      <w:r w:rsidRPr="00132253">
        <w:rPr>
          <w:rFonts w:ascii="Arial" w:hAnsi="Arial" w:cs="Arial"/>
          <w:b/>
          <w:bCs/>
          <w:sz w:val="28"/>
          <w:szCs w:val="28"/>
        </w:rPr>
        <w:t>Pripravo pregledal:</w:t>
      </w:r>
      <w:r w:rsidRPr="00132253">
        <w:rPr>
          <w:rFonts w:ascii="Arial" w:hAnsi="Arial" w:cs="Arial"/>
          <w:b/>
          <w:bCs/>
          <w:sz w:val="28"/>
          <w:szCs w:val="28"/>
        </w:rPr>
        <w:tab/>
        <w:t>Zdenka Može Jedrejčić</w:t>
      </w:r>
    </w:p>
    <w:p w:rsidR="001A64BC" w:rsidRPr="00132253" w:rsidRDefault="001A64BC" w:rsidP="004411AC">
      <w:pPr>
        <w:tabs>
          <w:tab w:val="left" w:pos="4860"/>
        </w:tabs>
        <w:ind w:right="203"/>
        <w:rPr>
          <w:b/>
          <w:bCs/>
          <w:sz w:val="32"/>
          <w:szCs w:val="32"/>
        </w:rPr>
      </w:pPr>
      <w:r w:rsidRPr="00132253">
        <w:rPr>
          <w:b/>
          <w:bCs/>
          <w:sz w:val="32"/>
          <w:szCs w:val="32"/>
        </w:rPr>
        <w:t>Učbeniško gradivo:   ON SCREEN</w:t>
      </w:r>
    </w:p>
    <w:p w:rsidR="001A64BC" w:rsidRDefault="001A64BC" w:rsidP="006C7E38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32253">
        <w:rPr>
          <w:sz w:val="24"/>
          <w:szCs w:val="24"/>
        </w:rPr>
        <w:t xml:space="preserve">Avtor: Virginia Evans, Jenny Dooley,   Založba: Express publishing </w:t>
      </w:r>
      <w:r>
        <w:rPr>
          <w:sz w:val="24"/>
          <w:szCs w:val="24"/>
        </w:rPr>
        <w:t xml:space="preserve"> </w:t>
      </w:r>
    </w:p>
    <w:p w:rsidR="001A64BC" w:rsidRPr="00132253" w:rsidRDefault="001A64BC" w:rsidP="006C7E38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Gradivo za dijake: </w:t>
      </w:r>
      <w:r w:rsidRPr="00132253">
        <w:rPr>
          <w:sz w:val="24"/>
          <w:szCs w:val="24"/>
        </w:rPr>
        <w:t xml:space="preserve">Učbenik: ON SCREEN, B2,  Delovni zvezek: ON SCREEN, B2,  </w:t>
      </w:r>
      <w:r>
        <w:rPr>
          <w:sz w:val="24"/>
          <w:szCs w:val="24"/>
        </w:rPr>
        <w:t xml:space="preserve">CD-ROM za samostojno delo z učbenikom, </w:t>
      </w:r>
      <w:r w:rsidRPr="00132253">
        <w:rPr>
          <w:sz w:val="24"/>
          <w:szCs w:val="24"/>
        </w:rPr>
        <w:t xml:space="preserve">  </w:t>
      </w:r>
    </w:p>
    <w:p w:rsidR="001A64BC" w:rsidRPr="00132253" w:rsidRDefault="001A64BC" w:rsidP="006C7E38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32253">
        <w:rPr>
          <w:sz w:val="24"/>
          <w:szCs w:val="24"/>
        </w:rPr>
        <w:t>Gradivo za učitelje</w:t>
      </w:r>
      <w:r>
        <w:rPr>
          <w:sz w:val="24"/>
          <w:szCs w:val="24"/>
        </w:rPr>
        <w:t xml:space="preserve">: Teacher's Book, </w:t>
      </w:r>
      <w:r w:rsidRPr="00132253">
        <w:rPr>
          <w:sz w:val="24"/>
          <w:szCs w:val="24"/>
        </w:rPr>
        <w:t xml:space="preserve">CD </w:t>
      </w:r>
      <w:r>
        <w:rPr>
          <w:sz w:val="24"/>
          <w:szCs w:val="24"/>
        </w:rPr>
        <w:t xml:space="preserve">-ROM </w:t>
      </w:r>
      <w:r w:rsidRPr="00132253">
        <w:rPr>
          <w:sz w:val="24"/>
          <w:szCs w:val="24"/>
        </w:rPr>
        <w:t>za interaktivno tablo</w:t>
      </w:r>
      <w:r>
        <w:rPr>
          <w:sz w:val="24"/>
          <w:szCs w:val="24"/>
        </w:rPr>
        <w:t>,</w:t>
      </w:r>
      <w:r w:rsidRPr="00132253">
        <w:rPr>
          <w:sz w:val="24"/>
          <w:szCs w:val="24"/>
        </w:rPr>
        <w:t xml:space="preserve">  CD za slušno razumevanje,   </w:t>
      </w:r>
      <w:r>
        <w:rPr>
          <w:sz w:val="24"/>
          <w:szCs w:val="24"/>
        </w:rPr>
        <w:t>Teacher's Resource Pack CD-ROM;</w:t>
      </w:r>
      <w:r w:rsidRPr="0013225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dodatno: </w:t>
      </w:r>
      <w:r w:rsidRPr="00132253">
        <w:rPr>
          <w:sz w:val="24"/>
          <w:szCs w:val="24"/>
        </w:rPr>
        <w:t>Round Up 6 (V. Evans)</w:t>
      </w:r>
    </w:p>
    <w:p w:rsidR="001A64BC" w:rsidRPr="00132253" w:rsidRDefault="001A64BC" w:rsidP="004411AC">
      <w:pPr>
        <w:tabs>
          <w:tab w:val="left" w:pos="4860"/>
        </w:tabs>
        <w:ind w:right="203"/>
        <w:rPr>
          <w:b/>
          <w:bCs/>
          <w:sz w:val="32"/>
          <w:szCs w:val="32"/>
        </w:rPr>
      </w:pPr>
    </w:p>
    <w:p w:rsidR="001A64BC" w:rsidRPr="00132253" w:rsidRDefault="001A64BC" w:rsidP="004411AC">
      <w:pPr>
        <w:tabs>
          <w:tab w:val="left" w:pos="4860"/>
        </w:tabs>
        <w:ind w:right="203"/>
        <w:rPr>
          <w:b/>
          <w:bCs/>
          <w:sz w:val="32"/>
          <w:szCs w:val="32"/>
        </w:rPr>
      </w:pPr>
      <w:r w:rsidRPr="00132253">
        <w:rPr>
          <w:b/>
          <w:bCs/>
          <w:sz w:val="32"/>
          <w:szCs w:val="32"/>
        </w:rPr>
        <w:t>CILJI PREDMETA: Učni</w:t>
      </w:r>
      <w:r>
        <w:rPr>
          <w:b/>
          <w:bCs/>
          <w:sz w:val="32"/>
          <w:szCs w:val="32"/>
        </w:rPr>
        <w:t xml:space="preserve"> načrt za angleščino - gimnazija</w:t>
      </w:r>
    </w:p>
    <w:p w:rsidR="001A64BC" w:rsidRPr="00132253" w:rsidRDefault="001A64BC" w:rsidP="00132253">
      <w:pPr>
        <w:numPr>
          <w:ilvl w:val="0"/>
          <w:numId w:val="1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>razvijanje zmožnosti komunikacije</w:t>
      </w:r>
    </w:p>
    <w:p w:rsidR="001A64BC" w:rsidRPr="00132253" w:rsidRDefault="001A64BC" w:rsidP="00132253">
      <w:pPr>
        <w:numPr>
          <w:ilvl w:val="0"/>
          <w:numId w:val="1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>spoznavanje jezika, jezikovnih zakonitosti in posebnosti</w:t>
      </w:r>
    </w:p>
    <w:p w:rsidR="001A64BC" w:rsidRPr="00132253" w:rsidRDefault="001A64BC" w:rsidP="00132253">
      <w:pPr>
        <w:numPr>
          <w:ilvl w:val="0"/>
          <w:numId w:val="1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>spoznavanje narave tujega jezika in materinega jezika ter medsebojne primerjave</w:t>
      </w:r>
    </w:p>
    <w:p w:rsidR="001A64BC" w:rsidRPr="00132253" w:rsidRDefault="001A64BC" w:rsidP="00132253">
      <w:pPr>
        <w:numPr>
          <w:ilvl w:val="0"/>
          <w:numId w:val="1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>
        <w:rPr>
          <w:sz w:val="24"/>
          <w:szCs w:val="24"/>
        </w:rPr>
        <w:t>razvijanje medkulturnih kompetenc</w:t>
      </w:r>
    </w:p>
    <w:p w:rsidR="001A64BC" w:rsidRPr="00132253" w:rsidRDefault="001A64BC" w:rsidP="00132253">
      <w:pPr>
        <w:numPr>
          <w:ilvl w:val="0"/>
          <w:numId w:val="1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>navajanje na strategije učenja tujega jezika</w:t>
      </w:r>
    </w:p>
    <w:p w:rsidR="001A64BC" w:rsidRPr="00132253" w:rsidRDefault="001A64BC" w:rsidP="004411AC">
      <w:pPr>
        <w:numPr>
          <w:ilvl w:val="0"/>
          <w:numId w:val="1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>razvijanje jezikovnih zmožnosti in vseživljenskih kompetenc</w:t>
      </w:r>
    </w:p>
    <w:p w:rsidR="001A64BC" w:rsidRPr="00132253" w:rsidRDefault="001A64BC" w:rsidP="004411AC">
      <w:pPr>
        <w:numPr>
          <w:ilvl w:val="0"/>
          <w:numId w:val="1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>spoznavanje splošnih družbenih pojavov</w:t>
      </w:r>
    </w:p>
    <w:p w:rsidR="001A64BC" w:rsidRPr="00132253" w:rsidRDefault="001A64BC" w:rsidP="004411AC">
      <w:pPr>
        <w:tabs>
          <w:tab w:val="left" w:pos="4860"/>
        </w:tabs>
        <w:ind w:right="203"/>
        <w:rPr>
          <w:b/>
          <w:bCs/>
          <w:sz w:val="24"/>
          <w:szCs w:val="24"/>
        </w:rPr>
      </w:pPr>
    </w:p>
    <w:p w:rsidR="001A64BC" w:rsidRPr="00132253" w:rsidRDefault="001A64BC" w:rsidP="004411AC">
      <w:pPr>
        <w:tabs>
          <w:tab w:val="left" w:pos="4860"/>
        </w:tabs>
        <w:ind w:right="203"/>
        <w:rPr>
          <w:b/>
          <w:bCs/>
          <w:sz w:val="32"/>
          <w:szCs w:val="32"/>
        </w:rPr>
      </w:pPr>
      <w:r w:rsidRPr="00132253">
        <w:rPr>
          <w:b/>
          <w:bCs/>
          <w:sz w:val="32"/>
          <w:szCs w:val="32"/>
        </w:rPr>
        <w:t>OBLIKE DELA:</w:t>
      </w:r>
    </w:p>
    <w:p w:rsidR="001A64BC" w:rsidRPr="00132253" w:rsidRDefault="001A64BC" w:rsidP="004411AC">
      <w:pPr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>frontalni pouk</w:t>
      </w:r>
    </w:p>
    <w:p w:rsidR="001A64BC" w:rsidRPr="00132253" w:rsidRDefault="001A64BC" w:rsidP="004411AC">
      <w:pPr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>individualno delo, delo v parih, skupinah : pogovori, debate, okrogle mize, predstavitve, projektno delo</w:t>
      </w:r>
    </w:p>
    <w:p w:rsidR="001A64BC" w:rsidRPr="00132253" w:rsidRDefault="001A64BC" w:rsidP="004411AC">
      <w:pPr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sz w:val="24"/>
          <w:szCs w:val="24"/>
        </w:rPr>
      </w:pPr>
      <w:r w:rsidRPr="00132253">
        <w:rPr>
          <w:sz w:val="24"/>
          <w:szCs w:val="24"/>
        </w:rPr>
        <w:t xml:space="preserve">timsko poučevanje </w:t>
      </w:r>
    </w:p>
    <w:p w:rsidR="001A64BC" w:rsidRPr="00132253" w:rsidRDefault="001A64BC" w:rsidP="004411AC">
      <w:pPr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medpredmetno povezovanje z drugimi predmeti</w:t>
      </w:r>
    </w:p>
    <w:p w:rsidR="001A64BC" w:rsidRPr="00132253" w:rsidRDefault="001A64BC" w:rsidP="004411AC">
      <w:pPr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procesno, proceduralno , sodelovalno učenje</w:t>
      </w:r>
    </w:p>
    <w:p w:rsidR="001A64BC" w:rsidRPr="00132253" w:rsidRDefault="001A64BC" w:rsidP="004411AC">
      <w:p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</w:p>
    <w:p w:rsidR="001A64BC" w:rsidRPr="00132253" w:rsidRDefault="001A64BC" w:rsidP="004411AC">
      <w:pPr>
        <w:tabs>
          <w:tab w:val="left" w:pos="4860"/>
        </w:tabs>
        <w:spacing w:after="0" w:line="240" w:lineRule="auto"/>
        <w:ind w:right="203"/>
        <w:rPr>
          <w:b/>
          <w:bCs/>
          <w:sz w:val="32"/>
          <w:szCs w:val="32"/>
        </w:rPr>
      </w:pPr>
    </w:p>
    <w:p w:rsidR="001A64BC" w:rsidRPr="00132253" w:rsidRDefault="001A64BC" w:rsidP="004411AC">
      <w:pPr>
        <w:tabs>
          <w:tab w:val="left" w:pos="4860"/>
        </w:tabs>
        <w:spacing w:after="0" w:line="240" w:lineRule="auto"/>
        <w:ind w:right="203"/>
        <w:rPr>
          <w:b/>
          <w:bCs/>
          <w:sz w:val="32"/>
          <w:szCs w:val="32"/>
        </w:rPr>
      </w:pPr>
      <w:r w:rsidRPr="00132253">
        <w:rPr>
          <w:b/>
          <w:bCs/>
          <w:sz w:val="32"/>
          <w:szCs w:val="32"/>
        </w:rPr>
        <w:t>UČNI PRIPOMOČKI:</w:t>
      </w:r>
    </w:p>
    <w:p w:rsidR="001A64BC" w:rsidRPr="00132253" w:rsidRDefault="001A64BC" w:rsidP="004411AC">
      <w:pPr>
        <w:tabs>
          <w:tab w:val="left" w:pos="4860"/>
        </w:tabs>
        <w:spacing w:after="0" w:line="240" w:lineRule="auto"/>
        <w:ind w:right="203"/>
        <w:rPr>
          <w:b/>
          <w:bCs/>
          <w:sz w:val="32"/>
          <w:szCs w:val="32"/>
        </w:rPr>
      </w:pP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učbenik, delovni zvezek,</w:t>
      </w: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CD za poslušanje</w:t>
      </w: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CD za interaktivno tablo</w:t>
      </w: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CD za samostojno poslušanje z delovnim zvezkom</w:t>
      </w: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CD za teste in dodatne vire</w:t>
      </w: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Priročnik za učitelje</w:t>
      </w: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Učni načrt za angleščino – gimnazije</w:t>
      </w: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Internet, časopisi, revije, video spoti, dokumentarni filmi, leposlovje</w:t>
      </w:r>
    </w:p>
    <w:p w:rsidR="001A64BC" w:rsidRPr="00132253" w:rsidRDefault="001A64BC" w:rsidP="004411AC">
      <w:pPr>
        <w:pStyle w:val="ListParagraph"/>
        <w:numPr>
          <w:ilvl w:val="0"/>
          <w:numId w:val="2"/>
        </w:numPr>
        <w:tabs>
          <w:tab w:val="left" w:pos="4860"/>
        </w:tabs>
        <w:spacing w:after="0" w:line="240" w:lineRule="auto"/>
        <w:ind w:right="203"/>
        <w:rPr>
          <w:b/>
          <w:bCs/>
          <w:sz w:val="24"/>
          <w:szCs w:val="24"/>
        </w:rPr>
      </w:pPr>
      <w:r w:rsidRPr="00132253">
        <w:rPr>
          <w:sz w:val="24"/>
          <w:szCs w:val="24"/>
        </w:rPr>
        <w:t>Round Up 6 za dodatno utrjevanje rabe jezika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"/>
        <w:gridCol w:w="1852"/>
        <w:gridCol w:w="2215"/>
        <w:gridCol w:w="2815"/>
        <w:gridCol w:w="2765"/>
      </w:tblGrid>
      <w:tr w:rsidR="001A64BC" w:rsidRPr="00220B05">
        <w:tc>
          <w:tcPr>
            <w:tcW w:w="0" w:type="auto"/>
            <w:gridSpan w:val="2"/>
          </w:tcPr>
          <w:p w:rsidR="001A64BC" w:rsidRPr="00220B05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noProof/>
                <w:sz w:val="28"/>
                <w:szCs w:val="28"/>
              </w:rPr>
            </w:pPr>
            <w:r w:rsidRPr="00220B05">
              <w:rPr>
                <w:b/>
                <w:bCs/>
                <w:noProof/>
                <w:sz w:val="28"/>
                <w:szCs w:val="28"/>
              </w:rPr>
              <w:t xml:space="preserve">UČNA ENOTA / UČNI SKLOP </w:t>
            </w:r>
          </w:p>
          <w:p w:rsidR="001A64BC" w:rsidRPr="00220B05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215" w:type="dxa"/>
          </w:tcPr>
          <w:p w:rsidR="001A64BC" w:rsidRPr="00220B05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noProof/>
                <w:sz w:val="28"/>
                <w:szCs w:val="28"/>
              </w:rPr>
            </w:pPr>
            <w:r w:rsidRPr="00220B05">
              <w:rPr>
                <w:b/>
                <w:bCs/>
                <w:noProof/>
                <w:sz w:val="28"/>
                <w:szCs w:val="28"/>
              </w:rPr>
              <w:t>OPERATIVNI CILJI</w:t>
            </w:r>
          </w:p>
        </w:tc>
        <w:tc>
          <w:tcPr>
            <w:tcW w:w="2815" w:type="dxa"/>
          </w:tcPr>
          <w:p w:rsidR="001A64BC" w:rsidRPr="00220B05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b/>
                <w:bCs/>
                <w:noProof/>
                <w:sz w:val="28"/>
                <w:szCs w:val="28"/>
              </w:rPr>
            </w:pPr>
            <w:r w:rsidRPr="00220B05">
              <w:rPr>
                <w:b/>
                <w:bCs/>
                <w:noProof/>
                <w:sz w:val="28"/>
                <w:szCs w:val="28"/>
              </w:rPr>
              <w:t>DEJAVNOSTI DIJAKOV</w:t>
            </w:r>
          </w:p>
        </w:tc>
        <w:tc>
          <w:tcPr>
            <w:tcW w:w="2765" w:type="dxa"/>
          </w:tcPr>
          <w:p w:rsidR="001A64BC" w:rsidRPr="00220B05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MINIMALNI STANDARDI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noProof/>
                <w:sz w:val="24"/>
                <w:szCs w:val="24"/>
              </w:rPr>
            </w:pPr>
            <w:r w:rsidRPr="00132253">
              <w:rPr>
                <w:b/>
                <w:bCs/>
                <w:noProof/>
                <w:sz w:val="24"/>
                <w:szCs w:val="24"/>
              </w:rPr>
              <w:t>SEPTEMBER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noProof/>
                <w:sz w:val="24"/>
                <w:szCs w:val="24"/>
              </w:rPr>
            </w:pPr>
            <w:r w:rsidRPr="00132253">
              <w:rPr>
                <w:b/>
                <w:bCs/>
                <w:noProof/>
                <w:sz w:val="24"/>
                <w:szCs w:val="24"/>
              </w:rPr>
              <w:t>12 ur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Uvodna ura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Seznanitev z učnim programom za šolsko leto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Seznanitev z zgradbo učbenika in ostalega učnega gradiva, kriteriji ocenjevanja in potekom dela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Dijaki se seznanijo</w:t>
            </w:r>
            <w:r w:rsidRPr="00132253">
              <w:rPr>
                <w:noProof/>
                <w:sz w:val="24"/>
                <w:szCs w:val="24"/>
              </w:rPr>
              <w:t xml:space="preserve"> z zgradbo učbenika in ostalega učnega gradiva, kriteriji ocenjevanja in potekom dela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Besedne vrste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Besedne vrste, njihovo poimenovanje in primerjava s slovenščino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Dijaki spoznajo besedne vrste, njihovo poimenovanje in jih primerjajo s slovenščino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Dijaki spoznajo besedne vrste, njihovo poimenovanje in jih primerjajo s slovenščino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Glasoslovje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Sistem glasov angleškega jezika Izgovorjava, intonacija</w:t>
            </w:r>
            <w:r>
              <w:rPr>
                <w:noProof/>
                <w:sz w:val="24"/>
                <w:szCs w:val="24"/>
              </w:rPr>
              <w:t xml:space="preserve"> – </w:t>
            </w:r>
            <w:r w:rsidRPr="000D1C79">
              <w:rPr>
                <w:b/>
                <w:bCs/>
                <w:noProof/>
                <w:sz w:val="24"/>
                <w:szCs w:val="24"/>
              </w:rPr>
              <w:t>***</w:t>
            </w:r>
            <w:r>
              <w:rPr>
                <w:noProof/>
                <w:sz w:val="24"/>
                <w:szCs w:val="24"/>
              </w:rPr>
              <w:t>timsko poučevanje s TU;  TU je v danem učnem sklopu (in vseh ostalih) velika dodana vrednost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 xml:space="preserve">Dijaki spoznajo vokale, </w:t>
            </w:r>
            <w:r>
              <w:rPr>
                <w:noProof/>
                <w:sz w:val="24"/>
                <w:szCs w:val="24"/>
              </w:rPr>
              <w:t>konz</w:t>
            </w:r>
            <w:r w:rsidRPr="00132253">
              <w:rPr>
                <w:noProof/>
                <w:sz w:val="24"/>
                <w:szCs w:val="24"/>
              </w:rPr>
              <w:t>onante in dvoglasnike, izgovorjavo in fonetični zapis glasov; stran PR1 na koncu učbenika Utrjujejo izgovorjavo glasov, fonetične zapise</w:t>
            </w:r>
            <w:r>
              <w:rPr>
                <w:noProof/>
                <w:sz w:val="24"/>
                <w:szCs w:val="24"/>
              </w:rPr>
              <w:t xml:space="preserve">;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 xml:space="preserve">Dijaki spoznajo vokale, </w:t>
            </w:r>
            <w:r>
              <w:rPr>
                <w:noProof/>
                <w:sz w:val="24"/>
                <w:szCs w:val="24"/>
              </w:rPr>
              <w:t>konz</w:t>
            </w:r>
            <w:r w:rsidRPr="00132253">
              <w:rPr>
                <w:noProof/>
                <w:sz w:val="24"/>
                <w:szCs w:val="24"/>
              </w:rPr>
              <w:t>onante in dvoglasnike, izgovorjavo in fonetični zapis glasov; Utr</w:t>
            </w:r>
            <w:r>
              <w:rPr>
                <w:noProof/>
                <w:sz w:val="24"/>
                <w:szCs w:val="24"/>
              </w:rPr>
              <w:t>di</w:t>
            </w:r>
            <w:r w:rsidRPr="00132253">
              <w:rPr>
                <w:noProof/>
                <w:sz w:val="24"/>
                <w:szCs w:val="24"/>
              </w:rPr>
              <w:t>jo izgovorjavo glasov, fonetične zapise</w:t>
            </w:r>
            <w:r>
              <w:rPr>
                <w:noProof/>
                <w:sz w:val="24"/>
                <w:szCs w:val="24"/>
              </w:rPr>
              <w:t xml:space="preserve">; 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Raba slovarja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Samostojna raba enojezičnega slovarja, vrste slovarjev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Naučijo se sistema iskanja pomena in rabe besed in spoznajo vrste slovarjev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Naučijo se sistema iskanja pomena in rabe besed in spoznajo vrste slovarjev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Pomožni glagoli v angleščini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2 uri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Pomožni glagoli v angleščini in njihova raba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Dijaki spoznajo oz. ponovijo pomožne glagole v angleščini in njihovo rabo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Dijaki spoznajo oz. ponovijo pomožne glagole v angleščini in njihovo rabo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Tvorba vprašanj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3 ure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Tvorba vprašanj v angleščini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Tvorba vprašanj v angleščini je snov, ki jo dijaki že znajo in zdaj ponovijo ter utrdijo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Dijaki utrdijo tvorbo vprašanj.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b/>
                <w:bCs/>
                <w:noProof/>
                <w:sz w:val="24"/>
                <w:szCs w:val="24"/>
              </w:rPr>
              <w:t>MODULE 1  - PEOPLE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</w:p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Uvod v modul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Seznanitev s cilji modula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Appearance, character, clothes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Opis ljudi, vsakdana, poklicev; sedanjik, State verbs, present perfect, Pokažejo predhodno znanje.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Dijaki se seznanijo s cilji modula  in pokažejo predhodno znanje.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1a Branje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Bralno razumevanje, tehnike branja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Sklepajo o vsebini, iščejo specifične informacije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Dijaki utrdijo načine iskanja  specifičnih informacij iz teksta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1a Besedišče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Razvijanje besedišča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Tema – oblačila, videz, besedišče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Samostojno delo s slovarjem za novo besedišče v besedilu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Spoznajo se z delom s slovarjem pri iskanju pomena besedišča v novem besedilu.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noProof/>
                <w:sz w:val="24"/>
                <w:szCs w:val="24"/>
              </w:rPr>
            </w:pPr>
            <w:r w:rsidRPr="00132253">
              <w:rPr>
                <w:b/>
                <w:bCs/>
                <w:noProof/>
                <w:sz w:val="24"/>
                <w:szCs w:val="24"/>
              </w:rPr>
              <w:t>OKTOBER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b/>
                <w:bCs/>
                <w:noProof/>
                <w:sz w:val="24"/>
                <w:szCs w:val="24"/>
              </w:rPr>
              <w:t>12 UR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1a Govor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Pripovedovanje, primerjanje, zaključki kot odziv na besedilo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Obnovijo besedilo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132253">
              <w:rPr>
                <w:noProof/>
                <w:sz w:val="24"/>
                <w:szCs w:val="24"/>
              </w:rPr>
              <w:t>The Ackha Way, primerjajo življenske stile, jih vrednotijo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Dijaki o</w:t>
            </w:r>
            <w:r w:rsidRPr="00132253">
              <w:rPr>
                <w:noProof/>
                <w:sz w:val="24"/>
                <w:szCs w:val="24"/>
              </w:rPr>
              <w:t>bnovijo besedilo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132253">
              <w:rPr>
                <w:noProof/>
                <w:sz w:val="24"/>
                <w:szCs w:val="24"/>
              </w:rPr>
              <w:t>The Ackha Way, primerjajo življenske stile, jih vrednotijo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1b Besedišče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2 uri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S</w:t>
            </w:r>
            <w:r>
              <w:rPr>
                <w:noProof/>
                <w:sz w:val="24"/>
                <w:szCs w:val="24"/>
              </w:rPr>
              <w:t>a</w:t>
            </w:r>
            <w:r w:rsidRPr="00132253">
              <w:rPr>
                <w:noProof/>
                <w:sz w:val="24"/>
                <w:szCs w:val="24"/>
              </w:rPr>
              <w:t>mostojno in vodeno razvijanje besedišča: opis ljudi, zunanji videz, starost, poklici</w:t>
            </w:r>
            <w:r>
              <w:rPr>
                <w:noProof/>
                <w:sz w:val="24"/>
                <w:szCs w:val="24"/>
              </w:rPr>
              <w:t>; Timsko poučevanje s TU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Iščejo besede v besedilu v slovarju, povezujejo s sinonimi, delajo vodene vaje v učbeniku; delovni zvezek st 4-7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Iščejo besede v besedilu v slovarju, povezujejo s sinonimi, delajo vodene vaje</w:t>
            </w:r>
            <w:r>
              <w:rPr>
                <w:noProof/>
                <w:sz w:val="24"/>
                <w:szCs w:val="24"/>
              </w:rPr>
              <w:t xml:space="preserve"> in s tem utrdijo besedišče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1c Slovnica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3 ure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Present simple, continuous, state verbs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Naučijo se rabe sedanjika, razlik med simple in continuous obliko; utrjujejo z vajami, delovni vezek st 8-9; Round up 6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noProof/>
                <w:sz w:val="24"/>
                <w:szCs w:val="24"/>
              </w:rPr>
            </w:pPr>
            <w:r w:rsidRPr="00132253">
              <w:rPr>
                <w:noProof/>
                <w:sz w:val="24"/>
                <w:szCs w:val="24"/>
              </w:rPr>
              <w:t>Naučijo se rabe sedanjika, razlik med simple in continuous obliko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Delovni zvezek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Utrjevanje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Pregled odgovorov na straneh 8-15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snov.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 Preverjanje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Preverjanje</w:t>
            </w:r>
          </w:p>
        </w:tc>
        <w:tc>
          <w:tcPr>
            <w:tcW w:w="2815" w:type="dxa"/>
          </w:tcPr>
          <w:p w:rsidR="001A64BC" w:rsidRPr="00132253" w:rsidRDefault="001A64BC" w:rsidP="00911616">
            <w:pPr>
              <w:tabs>
                <w:tab w:val="left" w:pos="4703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Stran 19-20</w:t>
            </w:r>
          </w:p>
        </w:tc>
        <w:tc>
          <w:tcPr>
            <w:tcW w:w="2765" w:type="dxa"/>
          </w:tcPr>
          <w:p w:rsidR="001A64BC" w:rsidRPr="00132253" w:rsidRDefault="001A64BC" w:rsidP="0074214C">
            <w:pPr>
              <w:tabs>
                <w:tab w:val="left" w:pos="4703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preverijo svoje znanje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 Ocenjevanje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Pisni preizkus za oceno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TEST 1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Module 1, besedne vrste, pomožni glagoli, tvorba vprašanj, </w:t>
            </w:r>
            <w:r w:rsidRPr="006F71DD">
              <w:rPr>
                <w:sz w:val="24"/>
                <w:szCs w:val="24"/>
              </w:rPr>
              <w:t>opis osebe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pokažejo znanje osvojenih struktur, funkcij in besedišča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 Poprava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Analiza napak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Povratna informacija in poprava</w:t>
            </w:r>
          </w:p>
        </w:tc>
        <w:tc>
          <w:tcPr>
            <w:tcW w:w="2765" w:type="dxa"/>
          </w:tcPr>
          <w:p w:rsidR="001A64BC" w:rsidRPr="0074214C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74214C">
              <w:rPr>
                <w:sz w:val="24"/>
                <w:szCs w:val="24"/>
              </w:rPr>
              <w:t>Dijaki razume</w:t>
            </w:r>
            <w:r>
              <w:rPr>
                <w:sz w:val="24"/>
                <w:szCs w:val="24"/>
              </w:rPr>
              <w:t>jo in prepoznajo svoje napake ter</w:t>
            </w:r>
            <w:r w:rsidRPr="0074214C">
              <w:rPr>
                <w:sz w:val="24"/>
                <w:szCs w:val="24"/>
              </w:rPr>
              <w:t xml:space="preserve"> jih znajo ustrezno popraviti.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1d Poslušanje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Slušno razumevanje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Naloge: vstavljanje besed, izbirni tip, prav narobe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izboljšajo svoje slušno razumevanje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1e Govor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Govorne zmožnosti – jezikovne funkcije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Delajo vodene vaje za jezikovne funkcije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izboljšajo svoje sposobnosti govornega izražanja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NOVEMBER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10 UR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1f Pisanje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Vodeno uvajanje pisanja – opis</w:t>
            </w:r>
            <w:r>
              <w:rPr>
                <w:sz w:val="24"/>
                <w:szCs w:val="24"/>
              </w:rPr>
              <w:t xml:space="preserve"> z</w:t>
            </w:r>
            <w:r w:rsidRPr="00132253">
              <w:rPr>
                <w:sz w:val="24"/>
                <w:szCs w:val="24"/>
              </w:rPr>
              <w:t xml:space="preserve"> elementi sestavka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Delajo vaje in napišejo samostojni sestavek z opisi oseb                                  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naredijo</w:t>
            </w:r>
            <w:r w:rsidRPr="00132253">
              <w:rPr>
                <w:sz w:val="24"/>
                <w:szCs w:val="24"/>
              </w:rPr>
              <w:t xml:space="preserve"> vaje in napišejo samostojni sestavek z opisi oseb                                   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1f Pisanje – Vezniki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uri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Vodeno uvajanje pisanja, vaje v rabi veznikov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Delajo vaje v pravilni in smiselni rabi veznikov v stavkih                                  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Naredijo </w:t>
            </w:r>
            <w:r w:rsidRPr="00132253">
              <w:rPr>
                <w:sz w:val="24"/>
                <w:szCs w:val="24"/>
              </w:rPr>
              <w:t xml:space="preserve">vaje v pravilni in smiselni rabi veznikov v stavkih                                   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 Raba jezika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 sobesedilu z izpusti besed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Besedotvorje, izbirni tip vaj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Utrjujejo učno snov in jezikovne zmožnosti; utrjevanje v delovnem zvezku st. 8-15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Utrdijo </w:t>
            </w:r>
            <w:r w:rsidRPr="00132253">
              <w:rPr>
                <w:sz w:val="24"/>
                <w:szCs w:val="24"/>
              </w:rPr>
              <w:t>učno snov in jezikovne zmožnosti;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1c Slovnica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 ure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Present perfect  simple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Ponovijo strukturo in spoznajo rabo; vaje st 11; delovni zvezek st 8-15; Round up 6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Ponovijo strukturo in spoznajo rabo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 CC  1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Medpredmetna povezava /</w:t>
            </w:r>
            <w:r w:rsidRPr="00132253">
              <w:rPr>
                <w:sz w:val="24"/>
                <w:szCs w:val="24"/>
              </w:rPr>
              <w:t xml:space="preserve"> </w:t>
            </w:r>
            <w:r w:rsidRPr="00132253">
              <w:rPr>
                <w:b/>
                <w:bCs/>
                <w:sz w:val="24"/>
                <w:szCs w:val="24"/>
              </w:rPr>
              <w:t>timski pouk</w:t>
            </w:r>
            <w:r w:rsidRPr="001322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32253">
              <w:rPr>
                <w:sz w:val="24"/>
                <w:szCs w:val="24"/>
              </w:rPr>
              <w:t xml:space="preserve"> biologija</w:t>
            </w:r>
            <w:r>
              <w:rPr>
                <w:sz w:val="24"/>
                <w:szCs w:val="24"/>
              </w:rPr>
              <w:t>,</w:t>
            </w:r>
          </w:p>
          <w:p w:rsidR="001A64BC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psihologija,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sociologija, zgodovina, geografija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DNK – stran CC1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pri timskem pouku in medpredmetnem povezovanju spoznajo strokovno izrazoslovje in temo iz drugih zornih kotov in kulturnih perspektiv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0D1C79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MODULE 2 – ENVIRONMENT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</w:p>
          <w:p w:rsidR="001A64BC" w:rsidRPr="00132253" w:rsidRDefault="001A64BC" w:rsidP="000D1C79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Uvod v modul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Seznanitev s cilji modula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teme in slovnico, jezikovne funkcije, krajši sestavek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</w:t>
            </w:r>
            <w:r w:rsidRPr="00132253">
              <w:rPr>
                <w:sz w:val="24"/>
                <w:szCs w:val="24"/>
              </w:rPr>
              <w:t>poznajo teme in slovnico, jezikovne funkcije, krajši sestavek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2a Branje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Bralno razumevanje, 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razvijanje besedišča, povzemanje sporočila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Berejo, naloga izbirnega tipa;</w:t>
            </w:r>
          </w:p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Samostojno delo s slovarjem, primerjava pomena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izboljšajo bralne zmožnosti in rabo slovarja ter znsnje besedišča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DECEMBER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9 UR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2a Govor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Pripovedovanje, reševanje problema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Obnovijo besedilo, v skupinah določijo načine za zaščito živali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o</w:t>
            </w:r>
            <w:r w:rsidRPr="00132253">
              <w:rPr>
                <w:sz w:val="24"/>
                <w:szCs w:val="24"/>
              </w:rPr>
              <w:t xml:space="preserve">bnovijo besedilo, </w:t>
            </w:r>
            <w:r>
              <w:rPr>
                <w:sz w:val="24"/>
                <w:szCs w:val="24"/>
              </w:rPr>
              <w:t>najdejo</w:t>
            </w:r>
            <w:r w:rsidRPr="00132253">
              <w:rPr>
                <w:sz w:val="24"/>
                <w:szCs w:val="24"/>
              </w:rPr>
              <w:t xml:space="preserve"> načine za zaščito živali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2b Besedišče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uri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Razširjanje teme okolje – Environmental problems; 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Razvijanje besedišča - predlogi, frazni glagoli, besedotvorje,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izražanje na temo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Opisujejo slike, vodene vaje, razvijajo izražanje na temo okolja in varstva okolja</w:t>
            </w:r>
          </w:p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Raba predlogov, fraznih glagolov, besedotvorje</w:t>
            </w:r>
          </w:p>
        </w:tc>
        <w:tc>
          <w:tcPr>
            <w:tcW w:w="2765" w:type="dxa"/>
          </w:tcPr>
          <w:p w:rsidR="001A64BC" w:rsidRPr="00132253" w:rsidRDefault="001A64BC" w:rsidP="001B03A6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opiš</w:t>
            </w:r>
            <w:r w:rsidRPr="00132253">
              <w:rPr>
                <w:sz w:val="24"/>
                <w:szCs w:val="24"/>
              </w:rPr>
              <w:t>ejo slike, razvijajo izražanje na temo okolja in varstva okolja</w:t>
            </w:r>
            <w:r>
              <w:rPr>
                <w:sz w:val="24"/>
                <w:szCs w:val="24"/>
              </w:rPr>
              <w:t>; utrdijo rabo</w:t>
            </w:r>
            <w:r w:rsidRPr="00132253">
              <w:rPr>
                <w:sz w:val="24"/>
                <w:szCs w:val="24"/>
              </w:rPr>
              <w:t xml:space="preserve"> predlogov, fraznih glagolov, besedotvorj</w:t>
            </w:r>
            <w:r>
              <w:rPr>
                <w:sz w:val="24"/>
                <w:szCs w:val="24"/>
              </w:rPr>
              <w:t>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Raba jezika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uri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Raba jezika v sobesedilu in v stavkih, besedotvorje, predlogi, frazni glagoli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Vaje na straneh 32, 33, Delovni zvezek – 26, 27;</w:t>
            </w:r>
          </w:p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Delovni zvezek st. 16-27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rabo</w:t>
            </w:r>
            <w:r w:rsidRPr="001322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novega besedišča, </w:t>
            </w:r>
            <w:r w:rsidRPr="00132253">
              <w:rPr>
                <w:sz w:val="24"/>
                <w:szCs w:val="24"/>
              </w:rPr>
              <w:t>predlogov, fraznih glagolov, besedotvorj</w:t>
            </w:r>
            <w:r>
              <w:rPr>
                <w:sz w:val="24"/>
                <w:szCs w:val="24"/>
              </w:rPr>
              <w:t>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Preverjanje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Vse jezikovne zmožnosti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Vaje v učbeniku na straneh 35, 36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703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preverijo svoje znanje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Ocenjevanje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Pisni preizkus za oceno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TEST 2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Module 2, present perfect simple, vezniki – pisno izražanje, 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pokažejo znanje osvojenih struktur, funkcij in besedišča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Poprava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Analiza napak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Dobijo povratno informacijo in napišejo popravo.</w:t>
            </w:r>
          </w:p>
        </w:tc>
        <w:tc>
          <w:tcPr>
            <w:tcW w:w="2765" w:type="dxa"/>
          </w:tcPr>
          <w:p w:rsidR="001A64BC" w:rsidRPr="0074214C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74214C">
              <w:rPr>
                <w:sz w:val="24"/>
                <w:szCs w:val="24"/>
              </w:rPr>
              <w:t>Dijaki razume</w:t>
            </w:r>
            <w:r>
              <w:rPr>
                <w:sz w:val="24"/>
                <w:szCs w:val="24"/>
              </w:rPr>
              <w:t>jo in prepoznajo svoje napake ter</w:t>
            </w:r>
            <w:r w:rsidRPr="0074214C">
              <w:rPr>
                <w:sz w:val="24"/>
                <w:szCs w:val="24"/>
              </w:rPr>
              <w:t xml:space="preserve"> jih znajo ustrezno popraviti.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2b Govor, sporazumevanje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Utrjevanje besedišča, 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Pogovor na teme o okolju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Razvijanje komunikacije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Predstavijo lastne članke, povzemajo sporočila</w:t>
            </w:r>
          </w:p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Debata po skupinah: Vloga mladih pri varovanju okolja</w:t>
            </w:r>
          </w:p>
        </w:tc>
        <w:tc>
          <w:tcPr>
            <w:tcW w:w="2765" w:type="dxa"/>
          </w:tcPr>
          <w:p w:rsidR="001A64BC" w:rsidRPr="00132253" w:rsidRDefault="001A64BC" w:rsidP="002A1E48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Predstavijo lastne članke, povzemajo sporočila</w:t>
            </w:r>
            <w:r>
              <w:rPr>
                <w:sz w:val="24"/>
                <w:szCs w:val="24"/>
              </w:rPr>
              <w:t xml:space="preserve">; znajo izraziti svoje mnenje </w:t>
            </w:r>
          </w:p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JANUAR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11 UR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2b Besedišče,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Govor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Razširjanje besedišča in razvijanje govornih zmožnosti, delo z viri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 skupinah v virih raziščejo okoljske probleme in o njih poročajo.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</w:t>
            </w:r>
            <w:r w:rsidRPr="00132253">
              <w:rPr>
                <w:sz w:val="24"/>
                <w:szCs w:val="24"/>
              </w:rPr>
              <w:t>o skupinah v virih raziščejo okoljske probleme in o njih poročajo.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Ustno ocenjevanje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uri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Ustno preverjanje in ocenjevanje znanja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Dijaki pokažejo sposobnost ustnega izražanja za oceno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Dijaki pokažejo sposobnost ustnega izražanja za oceno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2c Slovnica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 ure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Modal verbs -  present time</w:t>
            </w:r>
            <w:r>
              <w:rPr>
                <w:sz w:val="24"/>
                <w:szCs w:val="24"/>
              </w:rPr>
              <w:t xml:space="preserve">, </w:t>
            </w:r>
            <w:r w:rsidRPr="00132253">
              <w:rPr>
                <w:sz w:val="24"/>
                <w:szCs w:val="24"/>
              </w:rPr>
              <w:t>Future tenses</w:t>
            </w:r>
            <w:r>
              <w:rPr>
                <w:sz w:val="24"/>
                <w:szCs w:val="24"/>
              </w:rPr>
              <w:t xml:space="preserve">, 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Time clauses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funkcije modalnih glagolov, čase, utrjujejo z vajami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</w:t>
            </w:r>
            <w:r w:rsidRPr="00132253">
              <w:rPr>
                <w:sz w:val="24"/>
                <w:szCs w:val="24"/>
              </w:rPr>
              <w:t xml:space="preserve">poznajo funkcije </w:t>
            </w:r>
            <w:r>
              <w:rPr>
                <w:sz w:val="24"/>
                <w:szCs w:val="24"/>
              </w:rPr>
              <w:t>modalnih glagolov, čase, utrdi</w:t>
            </w:r>
            <w:r w:rsidRPr="00132253">
              <w:rPr>
                <w:sz w:val="24"/>
                <w:szCs w:val="24"/>
              </w:rPr>
              <w:t>jo z vajami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2d Poslušanje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Slušno razumevanje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Dopolnjujejo povedi, vaje izbirnega tipa, dopolnjevanje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znajo dopolniti</w:t>
            </w:r>
            <w:r w:rsidRPr="00132253">
              <w:rPr>
                <w:sz w:val="24"/>
                <w:szCs w:val="24"/>
              </w:rPr>
              <w:t xml:space="preserve"> povedi, va</w:t>
            </w:r>
            <w:r>
              <w:rPr>
                <w:sz w:val="24"/>
                <w:szCs w:val="24"/>
              </w:rPr>
              <w:t xml:space="preserve">je izbirnega tipa, 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2e Govor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Jezikovne funkcije; vodene vaje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fraze za odločanje, strinjanje, dajanje pobud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Dijaki osvojijo </w:t>
            </w:r>
            <w:r w:rsidRPr="00132253">
              <w:rPr>
                <w:sz w:val="24"/>
                <w:szCs w:val="24"/>
              </w:rPr>
              <w:t>fraze za odločanje, strinjanje, dajanje pobud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2f Pisanje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Krajši esejski sestavek, oblikovanje odstavka; vodeno uvajanje elementov odstavka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strukturo odstavka, določajo ključno misel in tezo. Spoznajo vlogo podkrepitve teze. Pišejo sestavek.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</w:t>
            </w:r>
            <w:r w:rsidRPr="00132253">
              <w:rPr>
                <w:sz w:val="24"/>
                <w:szCs w:val="24"/>
              </w:rPr>
              <w:t xml:space="preserve">poznajo strukturo odstavka, določajo ključno misel in tezo. Spoznajo vlogo podkrepitve teze. </w:t>
            </w:r>
            <w:r>
              <w:rPr>
                <w:sz w:val="24"/>
                <w:szCs w:val="24"/>
              </w:rPr>
              <w:t xml:space="preserve">Znajo napisati </w:t>
            </w:r>
            <w:r w:rsidRPr="00132253">
              <w:rPr>
                <w:sz w:val="24"/>
                <w:szCs w:val="24"/>
              </w:rPr>
              <w:t>sestavek.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Raba jezika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Raba jezika v sobesedilu in v stavkih, besedotvorje, predlogi, frazni glagoli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Vaje na straneh 32, 33, Delovni zvezek – 26, 27;</w:t>
            </w:r>
          </w:p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Delovni zvezek st. 16-27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rabo</w:t>
            </w:r>
            <w:r w:rsidRPr="001322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novega besedišča, </w:t>
            </w:r>
            <w:r w:rsidRPr="00132253">
              <w:rPr>
                <w:sz w:val="24"/>
                <w:szCs w:val="24"/>
              </w:rPr>
              <w:t>predlogov, fraznih glagolov, besedotvorj</w:t>
            </w:r>
            <w:r>
              <w:rPr>
                <w:sz w:val="24"/>
                <w:szCs w:val="24"/>
              </w:rPr>
              <w:t>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FEBRUAR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9 UR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CC 2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uri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Projektno delo ali medpredmetne povezave / timski pouk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Stran CC2: Raziskujejo probleme s preskrbo s pitno vodo. Delo z viri, skupinsko delo, predstavitve.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pri timskem pouku in medpredmetnem povezovanju spoznajo strokovno izrazoslovje in temo iz drugih zornih kotov in kulturnih perspektiv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Ocenjevanje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Vrednotenje projektov, predstavitev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Dobijo povratne informacije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d</w:t>
            </w:r>
            <w:r w:rsidRPr="00132253">
              <w:rPr>
                <w:sz w:val="24"/>
                <w:szCs w:val="24"/>
              </w:rPr>
              <w:t>obijo povratne informacije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Ocenjevanje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Ustno ocenjevanje  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Dijaki pokažejo sposobnost ustnega izražanja za oceno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Dijaki pokažejo sposobnost ustnega izražanja za oceno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0D1C79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MODULE 3 - TRAVEL &amp; HOLIDAYS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</w:p>
          <w:p w:rsidR="001A64BC" w:rsidRPr="00132253" w:rsidRDefault="001A64BC" w:rsidP="000D1C79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Uvod v modul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učne cilje modula.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Opisujejo slike, destinacije potovanj, aktivnosti, seznanijo se s temami modula.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Dijaki znajo opisati </w:t>
            </w:r>
            <w:r w:rsidRPr="00132253">
              <w:rPr>
                <w:sz w:val="24"/>
                <w:szCs w:val="24"/>
              </w:rPr>
              <w:t>slike, destinacije potovanj, aktivnosti, seznanijo se s temami modula.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3a Branje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Bralno razumevanje in besedišče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Berejo besedilo in vanj vstavljajo izpuščene povedi. Samostojno delo s slovarjem za novo besedišče v besedilu.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izboljšajo bralne zmožnosti in rabo slovarja ter znsnje besedišča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3a Govor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Razvijanje govornih možnosti</w:t>
            </w:r>
            <w:r>
              <w:rPr>
                <w:sz w:val="24"/>
                <w:szCs w:val="24"/>
              </w:rPr>
              <w:t xml:space="preserve">, </w:t>
            </w:r>
            <w:r w:rsidRPr="00132253">
              <w:rPr>
                <w:sz w:val="24"/>
                <w:szCs w:val="24"/>
              </w:rPr>
              <w:t>Pripoved in opisovanje krajev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Obnovijo besedilo, opišejo zanimive kraje , znamenitosti iz lastnih izkušenj.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o</w:t>
            </w:r>
            <w:r w:rsidRPr="00132253">
              <w:rPr>
                <w:sz w:val="24"/>
                <w:szCs w:val="24"/>
              </w:rPr>
              <w:t>bnovijo besedilo, opišejo zanimive kraje, znamenitosti iz lastnih izkušenj.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3b Besedišče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Razvijanje besedišča teme – Transport, Tourism 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Phrasal verbs, prepositions 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Stran 40-41; V vajah spoznavajo besedišče na temo promet in prevozna sredstva, turistične kapacitete, zanimivosti, dejavnosti turistov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spozna</w:t>
            </w:r>
            <w:r w:rsidRPr="00132253">
              <w:rPr>
                <w:sz w:val="24"/>
                <w:szCs w:val="24"/>
              </w:rPr>
              <w:t xml:space="preserve">jo </w:t>
            </w:r>
            <w:r>
              <w:rPr>
                <w:sz w:val="24"/>
                <w:szCs w:val="24"/>
              </w:rPr>
              <w:t xml:space="preserve">in osvojijo </w:t>
            </w:r>
            <w:r w:rsidRPr="00132253">
              <w:rPr>
                <w:sz w:val="24"/>
                <w:szCs w:val="24"/>
              </w:rPr>
              <w:t>besedišče na temo promet in prevozna sredstva, turistične kapacitete, zanimivosti, dejavnosti turistov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2A1E48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3b Besedišče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Timski pouk / medpredmetno povezovanje – angleščina, geografija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Sodelujejo pri izvedbi medpedmetnega povezovanja in / ali timskega pouka – potovanje, turizem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pri timskem pouku in medpredmetnem povezovanju spoznajo strokovno izrazoslovje in temo iz drugih zornih kotov in kulturnih perspektiv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BE244C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 xml:space="preserve">MAREC  </w:t>
            </w:r>
          </w:p>
          <w:p w:rsidR="001A64BC" w:rsidRPr="00132253" w:rsidRDefault="001A64BC" w:rsidP="00BE244C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12 ur</w:t>
            </w:r>
          </w:p>
          <w:p w:rsidR="001A64BC" w:rsidRPr="00132253" w:rsidRDefault="001A64BC" w:rsidP="00BE244C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BE244C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BE244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BE244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Default="001A64BC" w:rsidP="00617835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Besedišče</w:t>
            </w:r>
          </w:p>
          <w:p w:rsidR="001A64BC" w:rsidRPr="00132253" w:rsidRDefault="001A64BC" w:rsidP="00617835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uri</w:t>
            </w:r>
          </w:p>
        </w:tc>
        <w:tc>
          <w:tcPr>
            <w:tcW w:w="2215" w:type="dxa"/>
          </w:tcPr>
          <w:p w:rsidR="001A64BC" w:rsidRPr="00132253" w:rsidRDefault="001A64BC" w:rsidP="00617835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Besedišče: Naravna, antična in moderna čudesa sveta </w:t>
            </w:r>
          </w:p>
        </w:tc>
        <w:tc>
          <w:tcPr>
            <w:tcW w:w="2815" w:type="dxa"/>
          </w:tcPr>
          <w:p w:rsidR="001A64BC" w:rsidRPr="00132253" w:rsidRDefault="001A64BC" w:rsidP="00617835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spoznajo / prepoznajo naravna, antična in moderna čudesa sveta; opišejo svoje izkušnje</w:t>
            </w:r>
          </w:p>
        </w:tc>
        <w:tc>
          <w:tcPr>
            <w:tcW w:w="2765" w:type="dxa"/>
          </w:tcPr>
          <w:p w:rsidR="001A64BC" w:rsidRDefault="001A64BC" w:rsidP="00617835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spoznajo / prepoznajo naravna, antična in moderna čudesa sveta; znajo opisati svoje izkušnje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Delovni zvezek</w:t>
            </w:r>
          </w:p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3a, 3b</w:t>
            </w:r>
          </w:p>
        </w:tc>
        <w:tc>
          <w:tcPr>
            <w:tcW w:w="2215" w:type="dxa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Razširjanje besedišča, teme, Bralno razumevanje</w:t>
            </w:r>
          </w:p>
        </w:tc>
        <w:tc>
          <w:tcPr>
            <w:tcW w:w="2815" w:type="dxa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Samostojno učenje, vaje na tematsko besedišče</w:t>
            </w:r>
          </w:p>
        </w:tc>
        <w:tc>
          <w:tcPr>
            <w:tcW w:w="2765" w:type="dxa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samostojno utrdijo rabo besedišča, bralno razumevanje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443248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3c Slovnica</w:t>
            </w:r>
          </w:p>
          <w:p w:rsidR="001A64BC" w:rsidRPr="00132253" w:rsidRDefault="001A64BC" w:rsidP="00443248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32253">
              <w:rPr>
                <w:sz w:val="24"/>
                <w:szCs w:val="24"/>
              </w:rPr>
              <w:t xml:space="preserve"> ur</w:t>
            </w:r>
            <w:r>
              <w:rPr>
                <w:sz w:val="24"/>
                <w:szCs w:val="24"/>
              </w:rPr>
              <w:t>e</w:t>
            </w:r>
          </w:p>
          <w:p w:rsidR="001A64BC" w:rsidRPr="00132253" w:rsidRDefault="001A64BC" w:rsidP="00443248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443248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Past tense simple, continuous, Used to – phrase; Past Perfect; Time clauses</w:t>
            </w:r>
          </w:p>
        </w:tc>
        <w:tc>
          <w:tcPr>
            <w:tcW w:w="2815" w:type="dxa"/>
          </w:tcPr>
          <w:p w:rsidR="001A64BC" w:rsidRPr="00132253" w:rsidRDefault="001A64BC" w:rsidP="00443248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Ponovijo strukture in utrjujejo z vajami 42-43; delovni zvezek st. 32-33; Round up 6 in dodatni viri</w:t>
            </w:r>
          </w:p>
        </w:tc>
        <w:tc>
          <w:tcPr>
            <w:tcW w:w="2765" w:type="dxa"/>
          </w:tcPr>
          <w:p w:rsidR="001A64BC" w:rsidRPr="00132253" w:rsidRDefault="001A64BC" w:rsidP="00443248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rabo</w:t>
            </w:r>
            <w:r w:rsidRPr="001322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časov, novega besedišča, </w:t>
            </w:r>
            <w:r w:rsidRPr="00132253">
              <w:rPr>
                <w:sz w:val="24"/>
                <w:szCs w:val="24"/>
              </w:rPr>
              <w:t>predlogov, fraznih glagolov, besedotvorj</w:t>
            </w:r>
            <w:r>
              <w:rPr>
                <w:sz w:val="24"/>
                <w:szCs w:val="24"/>
              </w:rPr>
              <w:t>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8F5823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 Raba jezika</w:t>
            </w:r>
          </w:p>
          <w:p w:rsidR="001A64BC" w:rsidRPr="00132253" w:rsidRDefault="001A64BC" w:rsidP="008F5823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8F5823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Utrjevanje</w:t>
            </w:r>
          </w:p>
          <w:p w:rsidR="001A64BC" w:rsidRPr="00132253" w:rsidRDefault="001A64BC" w:rsidP="008F5823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8F5823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Vaje za vstavljanje besed, besedotvorje, tematsko besedišče, slovnico 48, 49, 50</w:t>
            </w:r>
          </w:p>
        </w:tc>
        <w:tc>
          <w:tcPr>
            <w:tcW w:w="2765" w:type="dxa"/>
          </w:tcPr>
          <w:p w:rsidR="001A64BC" w:rsidRPr="00132253" w:rsidRDefault="001A64BC" w:rsidP="008F5823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znanje osvojenih struktur, funkcij in besedišča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 Preverjanje</w:t>
            </w:r>
          </w:p>
        </w:tc>
        <w:tc>
          <w:tcPr>
            <w:tcW w:w="2215" w:type="dxa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Tema in raba jezika</w:t>
            </w:r>
          </w:p>
        </w:tc>
        <w:tc>
          <w:tcPr>
            <w:tcW w:w="2815" w:type="dxa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Bralno razumevanje, besedišče, slovnica : 50, 51</w:t>
            </w:r>
            <w:r>
              <w:rPr>
                <w:sz w:val="24"/>
                <w:szCs w:val="24"/>
              </w:rPr>
              <w:t xml:space="preserve">; </w:t>
            </w:r>
            <w:r w:rsidRPr="00132253">
              <w:rPr>
                <w:sz w:val="24"/>
                <w:szCs w:val="24"/>
              </w:rPr>
              <w:t>Samoocenjevanje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703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preverijo svoje znanje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 Ocenjevanje</w:t>
            </w:r>
          </w:p>
        </w:tc>
        <w:tc>
          <w:tcPr>
            <w:tcW w:w="2215" w:type="dxa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 xml:space="preserve">Pisni preizkus znanja </w:t>
            </w:r>
          </w:p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TEST 3</w:t>
            </w:r>
          </w:p>
        </w:tc>
        <w:tc>
          <w:tcPr>
            <w:tcW w:w="2815" w:type="dxa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Module 3, pisno izražanje: </w:t>
            </w:r>
            <w:r w:rsidRPr="006F71DD">
              <w:rPr>
                <w:sz w:val="24"/>
                <w:szCs w:val="24"/>
              </w:rPr>
              <w:t>Essay giving solution, describing a place / an experience, narrative tenses, + Wonders of the natural / modern / ancient world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pokažejo znanje osvojenih struktur, funkcij in besedišča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 Poprava</w:t>
            </w:r>
          </w:p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9F7C07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Seznanitev z dosežki, analiza napak in poprava</w:t>
            </w:r>
          </w:p>
        </w:tc>
        <w:tc>
          <w:tcPr>
            <w:tcW w:w="2815" w:type="dxa"/>
          </w:tcPr>
          <w:p w:rsidR="001A64BC" w:rsidRPr="00132253" w:rsidRDefault="001A64BC" w:rsidP="00D14222">
            <w:pPr>
              <w:tabs>
                <w:tab w:val="left" w:pos="4860"/>
              </w:tabs>
              <w:spacing w:after="0" w:line="240" w:lineRule="auto"/>
              <w:ind w:left="72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in poprava napak</w:t>
            </w:r>
          </w:p>
        </w:tc>
        <w:tc>
          <w:tcPr>
            <w:tcW w:w="2765" w:type="dxa"/>
          </w:tcPr>
          <w:p w:rsidR="001A64BC" w:rsidRPr="0074214C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74214C">
              <w:rPr>
                <w:sz w:val="24"/>
                <w:szCs w:val="24"/>
              </w:rPr>
              <w:t>Dijaki razume</w:t>
            </w:r>
            <w:r>
              <w:rPr>
                <w:sz w:val="24"/>
                <w:szCs w:val="24"/>
              </w:rPr>
              <w:t>jo in prepoznajo svoje napake ter</w:t>
            </w:r>
            <w:r w:rsidRPr="0074214C">
              <w:rPr>
                <w:sz w:val="24"/>
                <w:szCs w:val="24"/>
              </w:rPr>
              <w:t xml:space="preserve"> jih znajo ustrezno popraviti.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3d Slušno razumevanje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Slušno razumevanje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Razširjanje teme in besedišča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Govorno sporočanje; sporazumevanje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Naloge za slušno razumevanje tipa: poslušanje za specifične podatke; dopolnjevanje, izbirni tip odgovorov. Obravnavane teme: Težave na potovanjih in pritožbe; Dijaki pripovedujejo o lastnih izkušnjah. Odprta komunikacija – dijaki sprašujejo sošolce o izkušnjah in odgovarjajo.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izboljšajo zmožnosti slušnega razumevanja z različnimi tipi nalog, pa tudi govornega izražanja na o</w:t>
            </w:r>
            <w:r w:rsidRPr="00132253">
              <w:rPr>
                <w:sz w:val="24"/>
                <w:szCs w:val="24"/>
              </w:rPr>
              <w:t>bravnavane teme</w:t>
            </w:r>
            <w:r>
              <w:rPr>
                <w:sz w:val="24"/>
                <w:szCs w:val="24"/>
              </w:rPr>
              <w:t>;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ED16DF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 xml:space="preserve">APRIL </w:t>
            </w:r>
          </w:p>
          <w:p w:rsidR="001A64BC" w:rsidRPr="00132253" w:rsidRDefault="001A64BC" w:rsidP="00ED16DF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11 UR</w:t>
            </w:r>
          </w:p>
          <w:p w:rsidR="001A64BC" w:rsidRPr="00132253" w:rsidRDefault="001A64BC" w:rsidP="00ED16DF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ED16DF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ED16DF">
            <w:pPr>
              <w:tabs>
                <w:tab w:val="left" w:pos="4860"/>
              </w:tabs>
              <w:spacing w:after="0" w:line="240" w:lineRule="auto"/>
              <w:ind w:left="360"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ED16DF">
            <w:pPr>
              <w:tabs>
                <w:tab w:val="left" w:pos="4860"/>
              </w:tabs>
              <w:spacing w:after="0" w:line="240" w:lineRule="auto"/>
              <w:ind w:left="360"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3e Govor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jezikovne funkcije za izražanje nezadovoljstva, sočutja, dvome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Poslušajo posnetek in ugotavljajo jezikovne funkcije. Utrjujejo jih z vajami in opisujejo slike na strani 45.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</w:t>
            </w:r>
            <w:r w:rsidRPr="00132253">
              <w:rPr>
                <w:sz w:val="24"/>
                <w:szCs w:val="24"/>
              </w:rPr>
              <w:t xml:space="preserve">jo </w:t>
            </w:r>
            <w:r>
              <w:rPr>
                <w:sz w:val="24"/>
                <w:szCs w:val="24"/>
              </w:rPr>
              <w:t xml:space="preserve">razne </w:t>
            </w:r>
            <w:r w:rsidRPr="00132253">
              <w:rPr>
                <w:sz w:val="24"/>
                <w:szCs w:val="24"/>
              </w:rPr>
              <w:t>jezikovne funkcije</w:t>
            </w:r>
            <w:r>
              <w:rPr>
                <w:sz w:val="24"/>
                <w:szCs w:val="24"/>
              </w:rPr>
              <w:t xml:space="preserve"> z vajami in opisovanjem</w:t>
            </w:r>
            <w:r w:rsidRPr="00132253">
              <w:rPr>
                <w:sz w:val="24"/>
                <w:szCs w:val="24"/>
              </w:rPr>
              <w:t xml:space="preserve"> slik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3f  Pisanje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Pisne spretnosti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Opis krajev, potovanje, izkušenj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Analizirajo besedilo in odstavke glede vsebine. Razvrščajo odstavke, spoznajo jezikovne elemente, ki potopise popestrijo: pridevnike, dramatično besedišče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a</w:t>
            </w:r>
            <w:r w:rsidRPr="00132253">
              <w:rPr>
                <w:sz w:val="24"/>
                <w:szCs w:val="24"/>
              </w:rPr>
              <w:t>nalizirajo bese</w:t>
            </w:r>
            <w:r>
              <w:rPr>
                <w:sz w:val="24"/>
                <w:szCs w:val="24"/>
              </w:rPr>
              <w:t xml:space="preserve">dilo in odstavke glede vsebine, </w:t>
            </w:r>
            <w:r w:rsidRPr="00132253">
              <w:rPr>
                <w:sz w:val="24"/>
                <w:szCs w:val="24"/>
              </w:rPr>
              <w:t>spoznajo jezikovne elemente, ki potopise popestrijo: pridevnike, dramatično besedišče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78377B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Delovni zvezek</w:t>
            </w:r>
          </w:p>
          <w:p w:rsidR="001A64BC" w:rsidRPr="00132253" w:rsidRDefault="001A64BC" w:rsidP="0078377B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3c, 3d</w:t>
            </w:r>
          </w:p>
        </w:tc>
        <w:tc>
          <w:tcPr>
            <w:tcW w:w="2215" w:type="dxa"/>
          </w:tcPr>
          <w:p w:rsidR="001A64BC" w:rsidRPr="00132253" w:rsidRDefault="001A64BC" w:rsidP="0078377B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Samostojno učenje, utrjevanje</w:t>
            </w:r>
          </w:p>
        </w:tc>
        <w:tc>
          <w:tcPr>
            <w:tcW w:w="2815" w:type="dxa"/>
          </w:tcPr>
          <w:p w:rsidR="001A64BC" w:rsidRPr="00132253" w:rsidRDefault="001A64BC" w:rsidP="0078377B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Vaje iz slovnice, raba jezika</w:t>
            </w:r>
          </w:p>
        </w:tc>
        <w:tc>
          <w:tcPr>
            <w:tcW w:w="2765" w:type="dxa"/>
          </w:tcPr>
          <w:p w:rsidR="001A64BC" w:rsidRPr="00132253" w:rsidRDefault="001A64BC" w:rsidP="0078377B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slovnične strukture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CC3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Medpredmetne povezave  / timski pouk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Povezava z geografijo</w:t>
            </w:r>
          </w:p>
        </w:tc>
        <w:tc>
          <w:tcPr>
            <w:tcW w:w="2815" w:type="dxa"/>
          </w:tcPr>
          <w:p w:rsidR="001A64BC" w:rsidRPr="00132253" w:rsidRDefault="001A64BC" w:rsidP="00F36E08">
            <w:pPr>
              <w:tabs>
                <w:tab w:val="left" w:pos="4860"/>
              </w:tabs>
              <w:spacing w:after="0" w:line="240" w:lineRule="auto"/>
              <w:ind w:left="61"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besedišče za opis države, pokrajine, geografskih značilnosti.</w:t>
            </w:r>
          </w:p>
        </w:tc>
        <w:tc>
          <w:tcPr>
            <w:tcW w:w="2765" w:type="dxa"/>
          </w:tcPr>
          <w:p w:rsidR="001A64BC" w:rsidRPr="00132253" w:rsidRDefault="001A64BC" w:rsidP="00F36E08">
            <w:pPr>
              <w:tabs>
                <w:tab w:val="left" w:pos="4860"/>
              </w:tabs>
              <w:spacing w:after="0" w:line="240" w:lineRule="auto"/>
              <w:ind w:left="61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pri timskem pouku in medpredmetnem povezovanju spoznajo strokovno izrazoslovje in temo iz drugih zornih kotov in kulturnih perspektiv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CC3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Povezava z geografijo Kulturne značilnosti</w:t>
            </w:r>
          </w:p>
        </w:tc>
        <w:tc>
          <w:tcPr>
            <w:tcW w:w="2815" w:type="dxa"/>
          </w:tcPr>
          <w:p w:rsidR="001A64BC" w:rsidRPr="00132253" w:rsidRDefault="001A64BC" w:rsidP="00F36E08">
            <w:pPr>
              <w:tabs>
                <w:tab w:val="left" w:pos="4860"/>
              </w:tabs>
              <w:spacing w:after="0" w:line="240" w:lineRule="auto"/>
              <w:ind w:left="61"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Samostojno raziščejo vire, da predstavijo izbrano deželo z geografskimi značilnostmi.</w:t>
            </w:r>
          </w:p>
          <w:p w:rsidR="001A64BC" w:rsidRPr="00132253" w:rsidRDefault="001A64BC" w:rsidP="00F36E08">
            <w:pPr>
              <w:tabs>
                <w:tab w:val="left" w:pos="4860"/>
              </w:tabs>
              <w:spacing w:after="0" w:line="240" w:lineRule="auto"/>
              <w:ind w:left="61"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Narodni parki v ZDA, raziščejo vire in predstavijo posebnosti.</w:t>
            </w:r>
          </w:p>
        </w:tc>
        <w:tc>
          <w:tcPr>
            <w:tcW w:w="2765" w:type="dxa"/>
          </w:tcPr>
          <w:p w:rsidR="001A64BC" w:rsidRPr="00132253" w:rsidRDefault="001A64BC" w:rsidP="00F36E08">
            <w:pPr>
              <w:tabs>
                <w:tab w:val="left" w:pos="4860"/>
              </w:tabs>
              <w:spacing w:after="0" w:line="240" w:lineRule="auto"/>
              <w:ind w:left="61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samostojno naredijo in predstavijo projekte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  <w:p w:rsidR="001A64BC" w:rsidRPr="00132253" w:rsidRDefault="001A64BC" w:rsidP="000D1C79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MODULE 4 – FESTIVALS AND CELEBRATIONS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</w:p>
          <w:p w:rsidR="001A64BC" w:rsidRPr="00132253" w:rsidRDefault="001A64BC" w:rsidP="000D1C79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left="360"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left="360" w:right="203"/>
              <w:rPr>
                <w:sz w:val="24"/>
                <w:szCs w:val="24"/>
              </w:rPr>
            </w:pP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Uvod v modul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dele modula, obravnavane teme, pokažejo predznanje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Opišejo slike na temo praznovanja, vstavljajo tematske besede in opišejo dogodek praznovanja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s</w:t>
            </w:r>
            <w:r w:rsidRPr="00132253">
              <w:rPr>
                <w:sz w:val="24"/>
                <w:szCs w:val="24"/>
              </w:rPr>
              <w:t>poznajo dele modula, obravnavane teme, pokažejo predznanje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4 a Branje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Bralno razumevanje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Pred branjem predvidevajo vsebino. Po branju delajo vaje tipa vstavljanje besed, izbirnega tipa,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znajo predvideti vsebino. Po branju utrdijo razumevanje z vajami</w:t>
            </w:r>
            <w:r w:rsidRPr="00132253">
              <w:rPr>
                <w:sz w:val="24"/>
                <w:szCs w:val="24"/>
              </w:rPr>
              <w:t xml:space="preserve"> tipa vstavljanje besed,</w:t>
            </w:r>
          </w:p>
        </w:tc>
      </w:tr>
      <w:tr w:rsidR="001A64BC" w:rsidRPr="00132253">
        <w:tc>
          <w:tcPr>
            <w:tcW w:w="0" w:type="auto"/>
            <w:gridSpan w:val="2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4a Besedišče,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Govor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Razširjanje besedišča in govorne spretnosti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Samostojno delo s slovarjem; preverjanje besedišča. Govor: dijaki primerjajo praznovanje v besedilu s praznovanjem novega leta pri nas.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132253">
              <w:rPr>
                <w:sz w:val="24"/>
                <w:szCs w:val="24"/>
              </w:rPr>
              <w:t xml:space="preserve">ijaki </w:t>
            </w:r>
            <w:r>
              <w:rPr>
                <w:sz w:val="24"/>
                <w:szCs w:val="24"/>
              </w:rPr>
              <w:t>znajo primerjati praznovanja in samostojno delati</w:t>
            </w:r>
            <w:r w:rsidRPr="00132253">
              <w:rPr>
                <w:sz w:val="24"/>
                <w:szCs w:val="24"/>
              </w:rPr>
              <w:t xml:space="preserve"> s slovarjem; </w:t>
            </w:r>
            <w:r>
              <w:rPr>
                <w:sz w:val="24"/>
                <w:szCs w:val="24"/>
              </w:rPr>
              <w:t>osvojijo ustrezno raven znanja besedišča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4b Medkulturne razlike</w:t>
            </w:r>
          </w:p>
        </w:tc>
        <w:tc>
          <w:tcPr>
            <w:tcW w:w="2215" w:type="dxa"/>
          </w:tcPr>
          <w:p w:rsidR="001A64BC" w:rsidRPr="00132253" w:rsidRDefault="001A64BC" w:rsidP="00416834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Medpredmetne povezave  / timski pouk</w:t>
            </w:r>
          </w:p>
          <w:p w:rsidR="001A64BC" w:rsidRPr="00132253" w:rsidRDefault="001A64BC" w:rsidP="00416834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Povezava z geografijo</w:t>
            </w:r>
            <w:r>
              <w:rPr>
                <w:sz w:val="24"/>
                <w:szCs w:val="24"/>
              </w:rPr>
              <w:t>, zgodovino, sociologijo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Dijaki raziščejo praznike v angleško govorečih deželah, o njih poročajo. Delo z viri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pri timskem pouku in medpredmetnem povezovanju spoznajo strokovno izrazoslovje in temo iz drugih zornih kotov in kulturnih perspektiv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D55CF7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 xml:space="preserve">MAJ </w:t>
            </w:r>
          </w:p>
          <w:p w:rsidR="001A64BC" w:rsidRPr="00132253" w:rsidRDefault="001A64BC" w:rsidP="00D55CF7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10 UR</w:t>
            </w:r>
          </w:p>
          <w:p w:rsidR="001A64BC" w:rsidRPr="00132253" w:rsidRDefault="001A64BC" w:rsidP="00D55CF7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D55CF7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D55CF7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D55CF7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Delovni zvezek</w:t>
            </w:r>
          </w:p>
        </w:tc>
        <w:tc>
          <w:tcPr>
            <w:tcW w:w="22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Bralno razumevanje, govor</w:t>
            </w:r>
          </w:p>
        </w:tc>
        <w:tc>
          <w:tcPr>
            <w:tcW w:w="28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Dodatek za utrjevanje , stran 49</w:t>
            </w:r>
          </w:p>
        </w:tc>
        <w:tc>
          <w:tcPr>
            <w:tcW w:w="276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rabo</w:t>
            </w:r>
            <w:r w:rsidRPr="001322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novega besedišča, 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4 Raba jezika</w:t>
            </w:r>
          </w:p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2 uri</w:t>
            </w:r>
          </w:p>
        </w:tc>
        <w:tc>
          <w:tcPr>
            <w:tcW w:w="22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Utrjevanje</w:t>
            </w:r>
          </w:p>
        </w:tc>
        <w:tc>
          <w:tcPr>
            <w:tcW w:w="28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Raba jezika v sobesedilu, vaje  64,65, 66; delovni zvezek st. 50-51</w:t>
            </w:r>
          </w:p>
        </w:tc>
        <w:tc>
          <w:tcPr>
            <w:tcW w:w="276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rabo</w:t>
            </w:r>
            <w:r w:rsidRPr="001322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časov, novega besedišča, </w:t>
            </w:r>
            <w:r w:rsidRPr="00132253">
              <w:rPr>
                <w:sz w:val="24"/>
                <w:szCs w:val="24"/>
              </w:rPr>
              <w:t>predlogov, fraznih glagolov, besedotvorj</w:t>
            </w:r>
            <w:r>
              <w:rPr>
                <w:sz w:val="24"/>
                <w:szCs w:val="24"/>
              </w:rPr>
              <w:t>a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Preverjanje znanja</w:t>
            </w:r>
          </w:p>
        </w:tc>
        <w:tc>
          <w:tcPr>
            <w:tcW w:w="22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Bralno razumevanje, slušno, besedišče, slovnica</w:t>
            </w:r>
          </w:p>
        </w:tc>
        <w:tc>
          <w:tcPr>
            <w:tcW w:w="28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Preverjanje in </w:t>
            </w:r>
            <w:r w:rsidRPr="00132253">
              <w:rPr>
                <w:sz w:val="24"/>
                <w:szCs w:val="24"/>
              </w:rPr>
              <w:t>samoocenjevanje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703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preverijo svoje znanje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Ocenjevanje</w:t>
            </w:r>
          </w:p>
        </w:tc>
        <w:tc>
          <w:tcPr>
            <w:tcW w:w="22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8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 xml:space="preserve">Pisni preizkus znanja </w:t>
            </w:r>
          </w:p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TEST 4</w:t>
            </w:r>
          </w:p>
        </w:tc>
        <w:tc>
          <w:tcPr>
            <w:tcW w:w="28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Pisni preizkus Module 4, </w:t>
            </w:r>
          </w:p>
        </w:tc>
        <w:tc>
          <w:tcPr>
            <w:tcW w:w="2765" w:type="dxa"/>
          </w:tcPr>
          <w:p w:rsidR="001A64BC" w:rsidRPr="00132253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pokažejo znanje osvojenih struktur, funkcij in besedišča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Poprava</w:t>
            </w:r>
          </w:p>
        </w:tc>
        <w:tc>
          <w:tcPr>
            <w:tcW w:w="22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Analiza napak in povratna informacija o dosežkih</w:t>
            </w:r>
          </w:p>
        </w:tc>
        <w:tc>
          <w:tcPr>
            <w:tcW w:w="2815" w:type="dxa"/>
          </w:tcPr>
          <w:p w:rsidR="001A64BC" w:rsidRPr="00132253" w:rsidRDefault="001A64BC" w:rsidP="00121C3D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napak in poprava</w:t>
            </w:r>
          </w:p>
        </w:tc>
        <w:tc>
          <w:tcPr>
            <w:tcW w:w="2765" w:type="dxa"/>
          </w:tcPr>
          <w:p w:rsidR="001A64BC" w:rsidRPr="0074214C" w:rsidRDefault="001A64BC" w:rsidP="0016635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74214C">
              <w:rPr>
                <w:sz w:val="24"/>
                <w:szCs w:val="24"/>
              </w:rPr>
              <w:t>Dijaki razume</w:t>
            </w:r>
            <w:r>
              <w:rPr>
                <w:sz w:val="24"/>
                <w:szCs w:val="24"/>
              </w:rPr>
              <w:t>jo in prepoznajo svoje napake ter</w:t>
            </w:r>
            <w:r w:rsidRPr="0074214C">
              <w:rPr>
                <w:sz w:val="24"/>
                <w:szCs w:val="24"/>
              </w:rPr>
              <w:t xml:space="preserve"> jih znajo ustrezno popraviti.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268CC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4c Slovnica</w:t>
            </w:r>
          </w:p>
          <w:p w:rsidR="001A64BC" w:rsidRPr="00132253" w:rsidRDefault="001A64BC" w:rsidP="005268CC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268CC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Relative clauses; Adjectives - comparison</w:t>
            </w:r>
          </w:p>
        </w:tc>
        <w:tc>
          <w:tcPr>
            <w:tcW w:w="2815" w:type="dxa"/>
          </w:tcPr>
          <w:p w:rsidR="001A64BC" w:rsidRPr="00132253" w:rsidRDefault="001A64BC" w:rsidP="005268C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Spoznajo rabo struktur in jih utrjujejo z vajami</w:t>
            </w:r>
          </w:p>
        </w:tc>
        <w:tc>
          <w:tcPr>
            <w:tcW w:w="2765" w:type="dxa"/>
          </w:tcPr>
          <w:p w:rsidR="001A64BC" w:rsidRPr="00132253" w:rsidRDefault="001A64BC" w:rsidP="005268C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Delovni zvezek 4c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Utrjevanje slovnice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Vaje na straneh 44, 45,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utrdijo rabo</w:t>
            </w:r>
            <w:r w:rsidRPr="001322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časov, novega besedišča, </w:t>
            </w:r>
            <w:r w:rsidRPr="00132253">
              <w:rPr>
                <w:sz w:val="24"/>
                <w:szCs w:val="24"/>
              </w:rPr>
              <w:t>predlogov, fraznih glagolov, besedotvorj</w:t>
            </w:r>
            <w:r>
              <w:rPr>
                <w:sz w:val="24"/>
                <w:szCs w:val="24"/>
              </w:rPr>
              <w:t>a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4d Poslušanje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Slušno razumevanje, širjenje teme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Vaje tipa: prav, narobe, dopolnjevanje povedi, izbirnega tipa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Dijaki izboljšajo zmožnosti slušnega razumevanja z različnimi tipi nalog, 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4e Govor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 xml:space="preserve">Razvijanje jezikovnih funkcij: 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Vabila, sprejem, zavrnitev, dialogi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Govorno nastopanje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Delo v skupinah: Načrtujejo izviren festival za mlade in o njem poročajo.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izboljšajo, razvijejo  jezikovne funkcije in govorno nastopanje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B51EE9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 xml:space="preserve">JUNIJ </w:t>
            </w:r>
          </w:p>
          <w:p w:rsidR="001A64BC" w:rsidRPr="00132253" w:rsidRDefault="001A64BC" w:rsidP="00B51EE9">
            <w:pPr>
              <w:tabs>
                <w:tab w:val="left" w:pos="4860"/>
              </w:tabs>
              <w:spacing w:after="0" w:line="240" w:lineRule="auto"/>
              <w:ind w:right="33"/>
              <w:rPr>
                <w:b/>
                <w:bCs/>
                <w:sz w:val="24"/>
                <w:szCs w:val="24"/>
              </w:rPr>
            </w:pPr>
            <w:r w:rsidRPr="00132253">
              <w:rPr>
                <w:b/>
                <w:bCs/>
                <w:sz w:val="24"/>
                <w:szCs w:val="24"/>
              </w:rPr>
              <w:t>9 UR</w:t>
            </w:r>
          </w:p>
          <w:p w:rsidR="001A64BC" w:rsidRPr="00132253" w:rsidRDefault="001A64BC" w:rsidP="00B51EE9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B51EE9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1A64BC" w:rsidRPr="00132253" w:rsidRDefault="001A64BC" w:rsidP="00B51EE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B51EE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4f Pisanje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3 ure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Struktura sestavka in besedišče,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Analiza sestavkov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Iz vaj spoznajo strukturo sestavka po odstavkih in vsebinsko funkcijo odstavkov; Dobijo povratne informacije o dosežkih pisanja; delovni zvezek st 46-48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</w:t>
            </w:r>
            <w:r w:rsidRPr="00132253">
              <w:rPr>
                <w:sz w:val="24"/>
                <w:szCs w:val="24"/>
              </w:rPr>
              <w:t>z vaj spoznajo strukturo sestavka po odstavkih in vsebinsko funkcijo odstavkov; Dobijo povratne informacije o dosežkih pisanja;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CC4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Medpredmetno povezovanje / timski pouk</w:t>
            </w:r>
            <w:r>
              <w:rPr>
                <w:sz w:val="24"/>
                <w:szCs w:val="24"/>
              </w:rPr>
              <w:t xml:space="preserve"> -</w:t>
            </w:r>
          </w:p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zgodovina</w:t>
            </w:r>
            <w:r w:rsidRPr="00132253">
              <w:rPr>
                <w:sz w:val="24"/>
                <w:szCs w:val="24"/>
              </w:rPr>
              <w:t xml:space="preserve"> umetnosti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>:</w:t>
            </w:r>
            <w:r w:rsidRPr="00132253">
              <w:rPr>
                <w:sz w:val="24"/>
                <w:szCs w:val="24"/>
              </w:rPr>
              <w:t xml:space="preserve"> Kulturna dediščina, vloga umetnosti, stran CC4 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pri timskem pouku in medpredmetnem povezovanju spoznajo strokovno izrazoslovje in temo iz drugih zornih kotov in kulturnih perspektiv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Popravljanje ocen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Pisni, ustni preizkusi znanja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popravljajo slabe ocene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izkažejo doseganje minimalnih standardov znanja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Ponavljanje učne snovi</w:t>
            </w:r>
          </w:p>
        </w:tc>
        <w:tc>
          <w:tcPr>
            <w:tcW w:w="2215" w:type="dxa"/>
          </w:tcPr>
          <w:p w:rsidR="001A64BC" w:rsidRPr="00132253" w:rsidRDefault="001A64BC" w:rsidP="005A775A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Kvizi, pregled učne snovi</w:t>
            </w:r>
          </w:p>
        </w:tc>
        <w:tc>
          <w:tcPr>
            <w:tcW w:w="281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z različnimi dejavnostmi utrjujejo usvojeno učno snov</w:t>
            </w:r>
          </w:p>
        </w:tc>
        <w:tc>
          <w:tcPr>
            <w:tcW w:w="2765" w:type="dxa"/>
          </w:tcPr>
          <w:p w:rsidR="001A64BC" w:rsidRPr="00132253" w:rsidRDefault="001A64BC" w:rsidP="004411AC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dodatno utrdijo usvojeno učno snov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846B09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Ponavljanje učne snovi</w:t>
            </w:r>
          </w:p>
        </w:tc>
        <w:tc>
          <w:tcPr>
            <w:tcW w:w="2215" w:type="dxa"/>
          </w:tcPr>
          <w:p w:rsidR="001A64BC" w:rsidRPr="00132253" w:rsidRDefault="001A64BC" w:rsidP="00846B09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Kvizi, pregled učne snovi</w:t>
            </w:r>
          </w:p>
        </w:tc>
        <w:tc>
          <w:tcPr>
            <w:tcW w:w="2815" w:type="dxa"/>
          </w:tcPr>
          <w:p w:rsidR="001A64BC" w:rsidRPr="00132253" w:rsidRDefault="001A64BC" w:rsidP="00846B0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z različnimi dejavnostmi utrjujejo usvojeno učno snov</w:t>
            </w:r>
          </w:p>
        </w:tc>
        <w:tc>
          <w:tcPr>
            <w:tcW w:w="2765" w:type="dxa"/>
          </w:tcPr>
          <w:p w:rsidR="001A64BC" w:rsidRPr="00132253" w:rsidRDefault="001A64BC" w:rsidP="00846B09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dodatno utrdijo usvojeno učno snov</w:t>
            </w: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AB7661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AB7661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Zaključevanje ocen</w:t>
            </w:r>
          </w:p>
        </w:tc>
        <w:tc>
          <w:tcPr>
            <w:tcW w:w="2815" w:type="dxa"/>
          </w:tcPr>
          <w:p w:rsidR="001A64BC" w:rsidRPr="00132253" w:rsidRDefault="001A64BC" w:rsidP="00AB7661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AB7661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  <w:tr w:rsidR="001A64BC" w:rsidRPr="00132253">
        <w:trPr>
          <w:gridBefore w:val="1"/>
        </w:trPr>
        <w:tc>
          <w:tcPr>
            <w:tcW w:w="0" w:type="auto"/>
          </w:tcPr>
          <w:p w:rsidR="001A64BC" w:rsidRPr="00132253" w:rsidRDefault="001A64BC" w:rsidP="00AB7661">
            <w:pPr>
              <w:tabs>
                <w:tab w:val="left" w:pos="4860"/>
              </w:tabs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A64BC" w:rsidRPr="00132253" w:rsidRDefault="001A64BC" w:rsidP="00AB7661">
            <w:pPr>
              <w:tabs>
                <w:tab w:val="left" w:pos="4860"/>
              </w:tabs>
              <w:spacing w:after="0" w:line="240" w:lineRule="auto"/>
              <w:ind w:right="83"/>
              <w:rPr>
                <w:sz w:val="24"/>
                <w:szCs w:val="24"/>
              </w:rPr>
            </w:pPr>
            <w:r w:rsidRPr="00132253">
              <w:rPr>
                <w:sz w:val="24"/>
                <w:szCs w:val="24"/>
              </w:rPr>
              <w:t>Zaključevanje ocen</w:t>
            </w:r>
          </w:p>
        </w:tc>
        <w:tc>
          <w:tcPr>
            <w:tcW w:w="2815" w:type="dxa"/>
          </w:tcPr>
          <w:p w:rsidR="001A64BC" w:rsidRPr="00132253" w:rsidRDefault="001A64BC" w:rsidP="00AB7661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1A64BC" w:rsidRPr="00132253" w:rsidRDefault="001A64BC" w:rsidP="00AB7661">
            <w:pPr>
              <w:tabs>
                <w:tab w:val="left" w:pos="4860"/>
              </w:tabs>
              <w:spacing w:after="0" w:line="240" w:lineRule="auto"/>
              <w:ind w:right="203"/>
              <w:rPr>
                <w:sz w:val="24"/>
                <w:szCs w:val="24"/>
              </w:rPr>
            </w:pPr>
          </w:p>
        </w:tc>
      </w:tr>
    </w:tbl>
    <w:p w:rsidR="001A64BC" w:rsidRDefault="001A64BC" w:rsidP="00802A5B">
      <w:pPr>
        <w:rPr>
          <w:b/>
          <w:bCs/>
          <w:sz w:val="24"/>
          <w:szCs w:val="24"/>
        </w:rPr>
      </w:pPr>
    </w:p>
    <w:p w:rsidR="001A64BC" w:rsidRPr="00132253" w:rsidRDefault="001A64BC">
      <w:pPr>
        <w:rPr>
          <w:b/>
          <w:bCs/>
          <w:sz w:val="24"/>
          <w:szCs w:val="24"/>
        </w:rPr>
      </w:pPr>
      <w:r w:rsidRPr="00132253">
        <w:rPr>
          <w:b/>
          <w:bCs/>
          <w:sz w:val="24"/>
          <w:szCs w:val="24"/>
        </w:rPr>
        <w:t xml:space="preserve">*** Poleg navedenih ur </w:t>
      </w:r>
      <w:r>
        <w:rPr>
          <w:b/>
          <w:bCs/>
          <w:sz w:val="24"/>
          <w:szCs w:val="24"/>
        </w:rPr>
        <w:t xml:space="preserve">medpredmetnega oz. </w:t>
      </w:r>
      <w:r w:rsidRPr="00132253">
        <w:rPr>
          <w:b/>
          <w:bCs/>
          <w:sz w:val="24"/>
          <w:szCs w:val="24"/>
        </w:rPr>
        <w:t>timskega poučevanja s TU (tujim učiteljem) so možne in bodo izvedene tudi druge ure</w:t>
      </w:r>
      <w:r>
        <w:rPr>
          <w:b/>
          <w:bCs/>
          <w:sz w:val="24"/>
          <w:szCs w:val="24"/>
        </w:rPr>
        <w:t xml:space="preserve"> oz. učni sklopi</w:t>
      </w:r>
      <w:r w:rsidRPr="00132253">
        <w:rPr>
          <w:b/>
          <w:bCs/>
          <w:sz w:val="24"/>
          <w:szCs w:val="24"/>
        </w:rPr>
        <w:t xml:space="preserve">, v skladu z interesi, </w:t>
      </w:r>
      <w:r>
        <w:rPr>
          <w:b/>
          <w:bCs/>
          <w:sz w:val="24"/>
          <w:szCs w:val="24"/>
        </w:rPr>
        <w:t>razpoložljivostjo in urnikom TU v prihajajočem šolskem letu.</w:t>
      </w:r>
    </w:p>
    <w:sectPr w:rsidR="001A64BC" w:rsidRPr="00132253" w:rsidSect="00160147">
      <w:footerReference w:type="default" r:id="rId8"/>
      <w:pgSz w:w="11906" w:h="16838"/>
      <w:pgMar w:top="1618" w:right="926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BC" w:rsidRDefault="001A64BC" w:rsidP="00C6243E">
      <w:pPr>
        <w:spacing w:after="0" w:line="240" w:lineRule="auto"/>
      </w:pPr>
      <w:r>
        <w:separator/>
      </w:r>
    </w:p>
  </w:endnote>
  <w:endnote w:type="continuationSeparator" w:id="0">
    <w:p w:rsidR="001A64BC" w:rsidRDefault="001A64BC" w:rsidP="00C6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4BC" w:rsidRDefault="001A64BC">
    <w:pPr>
      <w:pStyle w:val="Footer"/>
      <w:jc w:val="right"/>
    </w:pPr>
  </w:p>
  <w:p w:rsidR="001A64BC" w:rsidRDefault="001A64BC">
    <w:pPr>
      <w:pStyle w:val="Footer"/>
      <w:jc w:val="right"/>
    </w:pPr>
  </w:p>
  <w:p w:rsidR="001A64BC" w:rsidRDefault="001A64BC">
    <w:pPr>
      <w:pStyle w:val="Footer"/>
      <w:jc w:val="right"/>
    </w:pPr>
  </w:p>
  <w:p w:rsidR="001A64BC" w:rsidRDefault="001A64B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A64BC" w:rsidRDefault="001A6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BC" w:rsidRDefault="001A64BC" w:rsidP="00C6243E">
      <w:pPr>
        <w:spacing w:after="0" w:line="240" w:lineRule="auto"/>
      </w:pPr>
      <w:r>
        <w:separator/>
      </w:r>
    </w:p>
  </w:footnote>
  <w:footnote w:type="continuationSeparator" w:id="0">
    <w:p w:rsidR="001A64BC" w:rsidRDefault="001A64BC" w:rsidP="00C6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B02"/>
    <w:multiLevelType w:val="hybridMultilevel"/>
    <w:tmpl w:val="B308B6C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092A30"/>
    <w:multiLevelType w:val="hybridMultilevel"/>
    <w:tmpl w:val="484010C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A74A37"/>
    <w:multiLevelType w:val="hybridMultilevel"/>
    <w:tmpl w:val="3E5A5496"/>
    <w:lvl w:ilvl="0" w:tplc="A8C88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0E4BC9"/>
    <w:multiLevelType w:val="hybridMultilevel"/>
    <w:tmpl w:val="5C3855C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E70DA4"/>
    <w:multiLevelType w:val="hybridMultilevel"/>
    <w:tmpl w:val="D37E16EA"/>
    <w:lvl w:ilvl="0" w:tplc="A8C88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A6B5707"/>
    <w:multiLevelType w:val="multilevel"/>
    <w:tmpl w:val="B308B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312FD7"/>
    <w:multiLevelType w:val="hybridMultilevel"/>
    <w:tmpl w:val="EE362F30"/>
    <w:lvl w:ilvl="0" w:tplc="4650B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8B1"/>
    <w:rsid w:val="00013E08"/>
    <w:rsid w:val="00026D5C"/>
    <w:rsid w:val="000348FA"/>
    <w:rsid w:val="0005122F"/>
    <w:rsid w:val="00051FA0"/>
    <w:rsid w:val="000C34B0"/>
    <w:rsid w:val="000D1C79"/>
    <w:rsid w:val="00121C3D"/>
    <w:rsid w:val="00132253"/>
    <w:rsid w:val="001339CC"/>
    <w:rsid w:val="00152152"/>
    <w:rsid w:val="00160147"/>
    <w:rsid w:val="00166359"/>
    <w:rsid w:val="00182F77"/>
    <w:rsid w:val="001A21D5"/>
    <w:rsid w:val="001A64BC"/>
    <w:rsid w:val="001B0275"/>
    <w:rsid w:val="001B03A6"/>
    <w:rsid w:val="001C2947"/>
    <w:rsid w:val="001F32F7"/>
    <w:rsid w:val="00220B05"/>
    <w:rsid w:val="00240271"/>
    <w:rsid w:val="00285F53"/>
    <w:rsid w:val="002A1E48"/>
    <w:rsid w:val="002A5C0C"/>
    <w:rsid w:val="00310E4D"/>
    <w:rsid w:val="003353EA"/>
    <w:rsid w:val="00337C5F"/>
    <w:rsid w:val="0034053C"/>
    <w:rsid w:val="00392BFD"/>
    <w:rsid w:val="003A17AC"/>
    <w:rsid w:val="003D305E"/>
    <w:rsid w:val="003D4E2F"/>
    <w:rsid w:val="003F1F4A"/>
    <w:rsid w:val="003F6FBA"/>
    <w:rsid w:val="004058B5"/>
    <w:rsid w:val="00416834"/>
    <w:rsid w:val="004227B6"/>
    <w:rsid w:val="0043788A"/>
    <w:rsid w:val="004411AC"/>
    <w:rsid w:val="00443248"/>
    <w:rsid w:val="00452B7F"/>
    <w:rsid w:val="00480D87"/>
    <w:rsid w:val="00486D67"/>
    <w:rsid w:val="004C1A47"/>
    <w:rsid w:val="004D17D8"/>
    <w:rsid w:val="004D5CCB"/>
    <w:rsid w:val="004E1633"/>
    <w:rsid w:val="004F1DCB"/>
    <w:rsid w:val="004F50B1"/>
    <w:rsid w:val="005018D4"/>
    <w:rsid w:val="00512155"/>
    <w:rsid w:val="005268CC"/>
    <w:rsid w:val="00547353"/>
    <w:rsid w:val="005871DF"/>
    <w:rsid w:val="005928C7"/>
    <w:rsid w:val="005A5D09"/>
    <w:rsid w:val="005A677F"/>
    <w:rsid w:val="005A768A"/>
    <w:rsid w:val="005A775A"/>
    <w:rsid w:val="005C10C6"/>
    <w:rsid w:val="005C176F"/>
    <w:rsid w:val="005C5841"/>
    <w:rsid w:val="005C6DEA"/>
    <w:rsid w:val="006073B5"/>
    <w:rsid w:val="006166CB"/>
    <w:rsid w:val="00617835"/>
    <w:rsid w:val="006622A1"/>
    <w:rsid w:val="00662EF0"/>
    <w:rsid w:val="00666715"/>
    <w:rsid w:val="00675417"/>
    <w:rsid w:val="006A1713"/>
    <w:rsid w:val="006C7E38"/>
    <w:rsid w:val="006E1D59"/>
    <w:rsid w:val="006F71DD"/>
    <w:rsid w:val="0072799F"/>
    <w:rsid w:val="0074214C"/>
    <w:rsid w:val="00742239"/>
    <w:rsid w:val="00742A1F"/>
    <w:rsid w:val="00766112"/>
    <w:rsid w:val="007744AE"/>
    <w:rsid w:val="0078377B"/>
    <w:rsid w:val="00794ADB"/>
    <w:rsid w:val="007D7EDE"/>
    <w:rsid w:val="00802A5B"/>
    <w:rsid w:val="00824731"/>
    <w:rsid w:val="00846B09"/>
    <w:rsid w:val="00871E30"/>
    <w:rsid w:val="00890D1C"/>
    <w:rsid w:val="008A1FCE"/>
    <w:rsid w:val="008B7816"/>
    <w:rsid w:val="008E60D5"/>
    <w:rsid w:val="008F0B76"/>
    <w:rsid w:val="008F5823"/>
    <w:rsid w:val="00902753"/>
    <w:rsid w:val="00907ACC"/>
    <w:rsid w:val="00911616"/>
    <w:rsid w:val="009139B3"/>
    <w:rsid w:val="00922734"/>
    <w:rsid w:val="00933706"/>
    <w:rsid w:val="00943C62"/>
    <w:rsid w:val="00965055"/>
    <w:rsid w:val="009E476A"/>
    <w:rsid w:val="009E7EE3"/>
    <w:rsid w:val="009F1627"/>
    <w:rsid w:val="009F7C07"/>
    <w:rsid w:val="00A10A87"/>
    <w:rsid w:val="00A707D9"/>
    <w:rsid w:val="00A765CC"/>
    <w:rsid w:val="00A84910"/>
    <w:rsid w:val="00A854C7"/>
    <w:rsid w:val="00AA1971"/>
    <w:rsid w:val="00AA6DBB"/>
    <w:rsid w:val="00AB6551"/>
    <w:rsid w:val="00AB7661"/>
    <w:rsid w:val="00AD3556"/>
    <w:rsid w:val="00AE2A52"/>
    <w:rsid w:val="00B01901"/>
    <w:rsid w:val="00B15E34"/>
    <w:rsid w:val="00B333F1"/>
    <w:rsid w:val="00B51EE9"/>
    <w:rsid w:val="00B62E11"/>
    <w:rsid w:val="00B9129F"/>
    <w:rsid w:val="00BE244C"/>
    <w:rsid w:val="00C061F6"/>
    <w:rsid w:val="00C431A1"/>
    <w:rsid w:val="00C4562B"/>
    <w:rsid w:val="00C6243E"/>
    <w:rsid w:val="00C72F4D"/>
    <w:rsid w:val="00C738B1"/>
    <w:rsid w:val="00C73A0A"/>
    <w:rsid w:val="00C84F9D"/>
    <w:rsid w:val="00C967AD"/>
    <w:rsid w:val="00CA5784"/>
    <w:rsid w:val="00CB25A9"/>
    <w:rsid w:val="00CB7FB7"/>
    <w:rsid w:val="00CC5249"/>
    <w:rsid w:val="00CE54A8"/>
    <w:rsid w:val="00CE7118"/>
    <w:rsid w:val="00D14222"/>
    <w:rsid w:val="00D55CF7"/>
    <w:rsid w:val="00D66A33"/>
    <w:rsid w:val="00D67D2F"/>
    <w:rsid w:val="00D72851"/>
    <w:rsid w:val="00D84A4A"/>
    <w:rsid w:val="00DC33FE"/>
    <w:rsid w:val="00DD367B"/>
    <w:rsid w:val="00E04D2E"/>
    <w:rsid w:val="00E078D3"/>
    <w:rsid w:val="00E5150B"/>
    <w:rsid w:val="00E53765"/>
    <w:rsid w:val="00EA69E6"/>
    <w:rsid w:val="00EC62ED"/>
    <w:rsid w:val="00ED16DF"/>
    <w:rsid w:val="00ED5B71"/>
    <w:rsid w:val="00EF2E7F"/>
    <w:rsid w:val="00F0028B"/>
    <w:rsid w:val="00F03013"/>
    <w:rsid w:val="00F23AD8"/>
    <w:rsid w:val="00F36E08"/>
    <w:rsid w:val="00F5249C"/>
    <w:rsid w:val="00F76DBC"/>
    <w:rsid w:val="00F81832"/>
    <w:rsid w:val="00F87A82"/>
    <w:rsid w:val="00FA247B"/>
    <w:rsid w:val="00FB572C"/>
    <w:rsid w:val="00FE4959"/>
    <w:rsid w:val="00FE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43E"/>
    <w:rPr>
      <w:lang w:val="en-GB"/>
    </w:rPr>
  </w:style>
  <w:style w:type="paragraph" w:styleId="Footer">
    <w:name w:val="footer"/>
    <w:basedOn w:val="Normal"/>
    <w:link w:val="FooterChar"/>
    <w:uiPriority w:val="99"/>
    <w:rsid w:val="00C6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43E"/>
    <w:rPr>
      <w:lang w:val="en-GB"/>
    </w:rPr>
  </w:style>
  <w:style w:type="table" w:styleId="TableGrid">
    <w:name w:val="Table Grid"/>
    <w:basedOn w:val="TableNormal"/>
    <w:uiPriority w:val="99"/>
    <w:rsid w:val="00C624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078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2897</Words>
  <Characters>16516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UČITELJEVA LETNA PRIPRAVA</dc:title>
  <dc:subject/>
  <dc:creator>Uporabnik</dc:creator>
  <cp:keywords/>
  <dc:description/>
  <cp:lastModifiedBy>Uporabnik</cp:lastModifiedBy>
  <cp:revision>2</cp:revision>
  <cp:lastPrinted>2013-07-01T14:30:00Z</cp:lastPrinted>
  <dcterms:created xsi:type="dcterms:W3CDTF">2015-03-22T20:31:00Z</dcterms:created>
  <dcterms:modified xsi:type="dcterms:W3CDTF">2015-03-22T20:31:00Z</dcterms:modified>
</cp:coreProperties>
</file>