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CD4" w:rsidRDefault="00EF5CD4">
      <w:pPr>
        <w:rPr>
          <w:sz w:val="16"/>
          <w:szCs w:val="16"/>
        </w:rPr>
      </w:pPr>
    </w:p>
    <w:p w:rsidR="00EF5CD4" w:rsidRDefault="00EF5CD4">
      <w:pPr>
        <w:rPr>
          <w:sz w:val="16"/>
          <w:szCs w:val="16"/>
        </w:rPr>
      </w:pPr>
    </w:p>
    <w:p w:rsidR="00EF5CD4" w:rsidRPr="00CC2C46" w:rsidRDefault="00EF5CD4">
      <w:pPr>
        <w:rPr>
          <w:sz w:val="16"/>
          <w:szCs w:val="16"/>
        </w:rPr>
      </w:pPr>
    </w:p>
    <w:tbl>
      <w:tblPr>
        <w:tblW w:w="5000" w:type="pct"/>
        <w:tblBorders>
          <w:top w:val="single" w:sz="2" w:space="0" w:color="DBE5F1"/>
          <w:left w:val="single" w:sz="2" w:space="0" w:color="DBE5F1"/>
          <w:bottom w:val="single" w:sz="2" w:space="0" w:color="DBE5F1"/>
          <w:right w:val="single" w:sz="2" w:space="0" w:color="DBE5F1"/>
          <w:insideH w:val="single" w:sz="2" w:space="0" w:color="DBE5F1"/>
          <w:insideV w:val="single" w:sz="2" w:space="0" w:color="DBE5F1"/>
        </w:tblBorders>
        <w:tblLook w:val="00A0"/>
      </w:tblPr>
      <w:tblGrid>
        <w:gridCol w:w="4279"/>
        <w:gridCol w:w="9938"/>
      </w:tblGrid>
      <w:tr w:rsidR="00EF5CD4" w:rsidRPr="00EE18F6" w:rsidTr="00E3025A">
        <w:tc>
          <w:tcPr>
            <w:tcW w:w="1505" w:type="pct"/>
            <w:tcBorders>
              <w:right w:val="single" w:sz="2" w:space="0" w:color="FFFFFF"/>
            </w:tcBorders>
            <w:shd w:val="clear" w:color="auto" w:fill="DBE5F1"/>
          </w:tcPr>
          <w:p w:rsidR="00EF5CD4" w:rsidRPr="00E3025A" w:rsidRDefault="00EF5CD4" w:rsidP="00C64369">
            <w:pPr>
              <w:rPr>
                <w:b/>
                <w:bCs/>
                <w:color w:val="4F81BD"/>
              </w:rPr>
            </w:pPr>
            <w:r w:rsidRPr="00E3025A">
              <w:rPr>
                <w:bCs/>
                <w:color w:val="4F81BD"/>
              </w:rPr>
              <w:t xml:space="preserve">Datum predložitve:   </w:t>
            </w:r>
          </w:p>
        </w:tc>
        <w:tc>
          <w:tcPr>
            <w:tcW w:w="3495" w:type="pct"/>
            <w:tcBorders>
              <w:left w:val="single" w:sz="2" w:space="0" w:color="FFFFFF"/>
            </w:tcBorders>
            <w:shd w:val="clear" w:color="auto" w:fill="DBE5F1"/>
          </w:tcPr>
          <w:p w:rsidR="00EF5CD4" w:rsidRPr="00E3025A" w:rsidRDefault="00EF5CD4" w:rsidP="00E3025A">
            <w:pPr>
              <w:jc w:val="right"/>
              <w:rPr>
                <w:b/>
                <w:bCs/>
                <w:color w:val="4F81BD"/>
              </w:rPr>
            </w:pPr>
            <w:r w:rsidRPr="00E3025A">
              <w:rPr>
                <w:bCs/>
                <w:color w:val="4F81BD"/>
              </w:rPr>
              <w:t xml:space="preserve">Projekt </w:t>
            </w:r>
          </w:p>
          <w:p w:rsidR="00EF5CD4" w:rsidRPr="00E3025A" w:rsidRDefault="00EF5CD4" w:rsidP="00E3025A">
            <w:pPr>
              <w:jc w:val="right"/>
              <w:rPr>
                <w:b/>
                <w:bCs/>
                <w:color w:val="4F81BD"/>
              </w:rPr>
            </w:pPr>
            <w:r w:rsidRPr="00E3025A">
              <w:rPr>
                <w:bCs/>
                <w:color w:val="4F81BD"/>
              </w:rPr>
              <w:t>OBOGATENO UČENJE TUJIH JEZIKOV 2013-15</w:t>
            </w:r>
          </w:p>
        </w:tc>
      </w:tr>
    </w:tbl>
    <w:p w:rsidR="00EF5CD4" w:rsidRDefault="00EF5CD4" w:rsidP="007C32D9">
      <w:pPr>
        <w:jc w:val="center"/>
        <w:rPr>
          <w:b/>
          <w:spacing w:val="140"/>
        </w:rPr>
      </w:pPr>
    </w:p>
    <w:p w:rsidR="00EF5CD4" w:rsidRDefault="00EF5CD4" w:rsidP="007C32D9">
      <w:pPr>
        <w:jc w:val="center"/>
        <w:rPr>
          <w:b/>
          <w:spacing w:val="140"/>
        </w:rPr>
      </w:pPr>
    </w:p>
    <w:p w:rsidR="00EF5CD4" w:rsidRPr="002A7A91" w:rsidRDefault="00EF5CD4" w:rsidP="00B52FC4">
      <w:pPr>
        <w:pStyle w:val="Heading3"/>
        <w:pBdr>
          <w:top w:val="single" w:sz="8" w:space="1" w:color="DBE5F1"/>
          <w:left w:val="single" w:sz="8" w:space="4" w:color="DBE5F1"/>
          <w:bottom w:val="single" w:sz="8" w:space="1" w:color="DBE5F1"/>
          <w:right w:val="single" w:sz="8" w:space="4" w:color="DBE5F1"/>
        </w:pBdr>
        <w:spacing w:before="0" w:after="0"/>
        <w:jc w:val="center"/>
        <w:rPr>
          <w:rFonts w:ascii="Tahoma" w:hAnsi="Tahoma" w:cs="Tahoma"/>
          <w:color w:val="4F81BD"/>
          <w:sz w:val="32"/>
          <w:szCs w:val="29"/>
        </w:rPr>
      </w:pPr>
      <w:r w:rsidRPr="002A7A91">
        <w:rPr>
          <w:rFonts w:ascii="Tahoma" w:hAnsi="Tahoma" w:cs="Tahoma"/>
          <w:b w:val="0"/>
          <w:color w:val="4F81BD"/>
          <w:sz w:val="32"/>
          <w:szCs w:val="29"/>
        </w:rPr>
        <w:t>EVALVACIJA PROJEKTA OUTJ-3</w:t>
      </w:r>
      <w:r>
        <w:rPr>
          <w:rFonts w:ascii="Tahoma" w:hAnsi="Tahoma" w:cs="Tahoma"/>
          <w:b w:val="0"/>
          <w:color w:val="4F81BD"/>
          <w:sz w:val="32"/>
          <w:szCs w:val="29"/>
        </w:rPr>
        <w:t xml:space="preserve">: </w:t>
      </w:r>
      <w:r w:rsidRPr="002A7A91">
        <w:rPr>
          <w:rFonts w:ascii="Tahoma" w:hAnsi="Tahoma" w:cs="Tahoma"/>
          <w:color w:val="4F81BD"/>
          <w:sz w:val="32"/>
          <w:szCs w:val="29"/>
        </w:rPr>
        <w:t>Šolski e-portfolijo</w:t>
      </w:r>
      <w:r>
        <w:rPr>
          <w:rFonts w:ascii="Tahoma" w:hAnsi="Tahoma" w:cs="Tahoma"/>
          <w:color w:val="4F81BD"/>
          <w:sz w:val="32"/>
          <w:szCs w:val="29"/>
        </w:rPr>
        <w:t>, 1. del</w:t>
      </w:r>
    </w:p>
    <w:p w:rsidR="00EF5CD4" w:rsidRDefault="00EF5CD4" w:rsidP="00560B4D">
      <w:pPr>
        <w:ind w:left="720"/>
        <w:jc w:val="center"/>
        <w:rPr>
          <w:b/>
        </w:rPr>
      </w:pPr>
    </w:p>
    <w:p w:rsidR="00EF5CD4" w:rsidRDefault="00EF5CD4" w:rsidP="00560B4D">
      <w:pPr>
        <w:ind w:left="720"/>
        <w:jc w:val="center"/>
        <w:rPr>
          <w:b/>
        </w:rPr>
      </w:pPr>
    </w:p>
    <w:tbl>
      <w:tblPr>
        <w:tblW w:w="5000" w:type="pct"/>
        <w:tblBorders>
          <w:top w:val="single" w:sz="8" w:space="0" w:color="DBE5F1"/>
          <w:left w:val="single" w:sz="8" w:space="0" w:color="DBE5F1"/>
          <w:bottom w:val="single" w:sz="8" w:space="0" w:color="DBE5F1"/>
          <w:right w:val="single" w:sz="8" w:space="0" w:color="DBE5F1"/>
          <w:insideH w:val="single" w:sz="8" w:space="0" w:color="DBE5F1"/>
          <w:insideV w:val="single" w:sz="8" w:space="0" w:color="DBE5F1"/>
        </w:tblBorders>
        <w:tblLook w:val="00A0"/>
      </w:tblPr>
      <w:tblGrid>
        <w:gridCol w:w="4220"/>
        <w:gridCol w:w="9997"/>
      </w:tblGrid>
      <w:tr w:rsidR="00EF5CD4" w:rsidRPr="00560B4D" w:rsidTr="00C64369">
        <w:trPr>
          <w:trHeight w:val="20"/>
        </w:trPr>
        <w:tc>
          <w:tcPr>
            <w:tcW w:w="1484" w:type="pct"/>
            <w:vAlign w:val="center"/>
          </w:tcPr>
          <w:p w:rsidR="00EF5CD4" w:rsidRPr="00B52FC4" w:rsidRDefault="00EF5CD4" w:rsidP="00C64369">
            <w:pPr>
              <w:rPr>
                <w:b/>
                <w:color w:val="4F81BD"/>
              </w:rPr>
            </w:pPr>
            <w:r>
              <w:rPr>
                <w:b/>
                <w:color w:val="4F81BD"/>
              </w:rPr>
              <w:t xml:space="preserve">Šola                                                 </w:t>
            </w:r>
            <w:r w:rsidRPr="00C64369">
              <w:rPr>
                <w:rFonts w:ascii="Arial Narrow" w:hAnsi="Arial Narrow"/>
                <w:color w:val="4F81BD"/>
                <w:sz w:val="18"/>
              </w:rPr>
              <w:t xml:space="preserve">Ime in </w:t>
            </w:r>
            <w:r>
              <w:rPr>
                <w:rFonts w:ascii="Arial Narrow" w:hAnsi="Arial Narrow"/>
                <w:color w:val="4F81BD"/>
                <w:sz w:val="18"/>
              </w:rPr>
              <w:t>naslov</w:t>
            </w:r>
          </w:p>
        </w:tc>
        <w:tc>
          <w:tcPr>
            <w:tcW w:w="3516" w:type="pct"/>
            <w:vAlign w:val="center"/>
          </w:tcPr>
          <w:p w:rsidR="00EF5CD4" w:rsidRPr="00560B4D" w:rsidRDefault="00EF5CD4" w:rsidP="00560B4D">
            <w:pPr>
              <w:rPr>
                <w:b/>
              </w:rPr>
            </w:pPr>
            <w:r>
              <w:rPr>
                <w:b/>
              </w:rPr>
              <w:t>GIMNAZIJA POLJANE</w:t>
            </w:r>
          </w:p>
        </w:tc>
      </w:tr>
      <w:tr w:rsidR="00EF5CD4" w:rsidRPr="00560B4D" w:rsidTr="00C64369">
        <w:trPr>
          <w:trHeight w:val="20"/>
        </w:trPr>
        <w:tc>
          <w:tcPr>
            <w:tcW w:w="1484" w:type="pct"/>
            <w:vAlign w:val="center"/>
          </w:tcPr>
          <w:p w:rsidR="00EF5CD4" w:rsidRDefault="00EF5CD4" w:rsidP="00C64369">
            <w:pPr>
              <w:rPr>
                <w:b/>
                <w:color w:val="4F81BD"/>
              </w:rPr>
            </w:pPr>
            <w:r>
              <w:rPr>
                <w:b/>
                <w:color w:val="4F81BD"/>
              </w:rPr>
              <w:t xml:space="preserve">Ravnatelj                                       </w:t>
            </w:r>
            <w:r w:rsidRPr="00C64369">
              <w:rPr>
                <w:rFonts w:ascii="Arial Narrow" w:hAnsi="Arial Narrow"/>
                <w:color w:val="4F81BD"/>
                <w:sz w:val="18"/>
              </w:rPr>
              <w:t>Ime in priime</w:t>
            </w:r>
            <w:r>
              <w:rPr>
                <w:rFonts w:ascii="Arial Narrow" w:hAnsi="Arial Narrow"/>
                <w:color w:val="4F81BD"/>
                <w:sz w:val="18"/>
              </w:rPr>
              <w:t>k</w:t>
            </w:r>
          </w:p>
        </w:tc>
        <w:tc>
          <w:tcPr>
            <w:tcW w:w="3516" w:type="pct"/>
            <w:vAlign w:val="center"/>
          </w:tcPr>
          <w:p w:rsidR="00EF5CD4" w:rsidRPr="00560B4D" w:rsidRDefault="00EF5CD4" w:rsidP="00560B4D">
            <w:pPr>
              <w:rPr>
                <w:b/>
              </w:rPr>
            </w:pPr>
            <w:r>
              <w:rPr>
                <w:b/>
              </w:rPr>
              <w:t>BOJAN KONČAN</w:t>
            </w:r>
          </w:p>
        </w:tc>
      </w:tr>
      <w:tr w:rsidR="00EF5CD4" w:rsidRPr="00560B4D" w:rsidTr="00C64369">
        <w:trPr>
          <w:trHeight w:val="20"/>
        </w:trPr>
        <w:tc>
          <w:tcPr>
            <w:tcW w:w="1484" w:type="pct"/>
            <w:vAlign w:val="center"/>
          </w:tcPr>
          <w:p w:rsidR="00EF5CD4" w:rsidRPr="00B52FC4" w:rsidRDefault="00EF5CD4" w:rsidP="00C64369">
            <w:pPr>
              <w:rPr>
                <w:b/>
                <w:color w:val="4F81BD"/>
              </w:rPr>
            </w:pPr>
            <w:r>
              <w:rPr>
                <w:b/>
                <w:color w:val="4F81BD"/>
              </w:rPr>
              <w:t xml:space="preserve">Vodja projektnega tima   </w:t>
            </w:r>
            <w:r w:rsidRPr="00C64369">
              <w:rPr>
                <w:rFonts w:ascii="Arial Narrow" w:hAnsi="Arial Narrow"/>
                <w:color w:val="4F81BD"/>
                <w:sz w:val="18"/>
              </w:rPr>
              <w:t>Ime in priime</w:t>
            </w:r>
            <w:r>
              <w:rPr>
                <w:rFonts w:ascii="Arial Narrow" w:hAnsi="Arial Narrow"/>
                <w:color w:val="4F81BD"/>
                <w:sz w:val="18"/>
              </w:rPr>
              <w:t>k</w:t>
            </w:r>
            <w:r w:rsidRPr="00C64369">
              <w:rPr>
                <w:rFonts w:ascii="Arial Narrow" w:hAnsi="Arial Narrow"/>
                <w:color w:val="4F81BD"/>
                <w:sz w:val="18"/>
              </w:rPr>
              <w:t xml:space="preserve">, </w:t>
            </w:r>
            <w:r>
              <w:rPr>
                <w:rFonts w:ascii="Arial Narrow" w:hAnsi="Arial Narrow"/>
                <w:color w:val="4F81BD"/>
                <w:sz w:val="18"/>
              </w:rPr>
              <w:t>predmet</w:t>
            </w:r>
          </w:p>
        </w:tc>
        <w:tc>
          <w:tcPr>
            <w:tcW w:w="3516" w:type="pct"/>
            <w:vAlign w:val="center"/>
          </w:tcPr>
          <w:p w:rsidR="00EF5CD4" w:rsidRPr="00560B4D" w:rsidRDefault="00EF5CD4" w:rsidP="00560B4D">
            <w:pPr>
              <w:rPr>
                <w:b/>
              </w:rPr>
            </w:pPr>
            <w:r>
              <w:rPr>
                <w:b/>
              </w:rPr>
              <w:t>PETRA NOVAK</w:t>
            </w:r>
          </w:p>
        </w:tc>
      </w:tr>
      <w:tr w:rsidR="00EF5CD4" w:rsidRPr="00560B4D" w:rsidTr="00C64369">
        <w:trPr>
          <w:trHeight w:val="20"/>
        </w:trPr>
        <w:tc>
          <w:tcPr>
            <w:tcW w:w="1484" w:type="pct"/>
            <w:vAlign w:val="center"/>
          </w:tcPr>
          <w:p w:rsidR="00EF5CD4" w:rsidRDefault="00EF5CD4" w:rsidP="00C64369">
            <w:pPr>
              <w:rPr>
                <w:b/>
                <w:color w:val="4F81BD"/>
              </w:rPr>
            </w:pPr>
            <w:r w:rsidRPr="00C64369">
              <w:rPr>
                <w:b/>
                <w:color w:val="4F81BD"/>
              </w:rPr>
              <w:t>Koordinator(ji)</w:t>
            </w:r>
            <w:r>
              <w:rPr>
                <w:b/>
                <w:color w:val="4F81BD"/>
              </w:rPr>
              <w:t xml:space="preserve"> </w:t>
            </w:r>
            <w:r w:rsidRPr="00C64369">
              <w:rPr>
                <w:b/>
                <w:color w:val="4F81BD"/>
              </w:rPr>
              <w:t>TJ</w:t>
            </w:r>
            <w:r>
              <w:rPr>
                <w:b/>
                <w:color w:val="4F81BD"/>
              </w:rPr>
              <w:t xml:space="preserve">                </w:t>
            </w:r>
            <w:r w:rsidRPr="00C64369">
              <w:rPr>
                <w:rFonts w:ascii="Arial Narrow" w:hAnsi="Arial Narrow"/>
                <w:color w:val="4F81BD"/>
                <w:sz w:val="18"/>
              </w:rPr>
              <w:t>Ime in priime</w:t>
            </w:r>
            <w:r>
              <w:rPr>
                <w:rFonts w:ascii="Arial Narrow" w:hAnsi="Arial Narrow"/>
                <w:color w:val="4F81BD"/>
                <w:sz w:val="18"/>
              </w:rPr>
              <w:t>k</w:t>
            </w:r>
            <w:r w:rsidRPr="00C64369">
              <w:rPr>
                <w:rFonts w:ascii="Arial Narrow" w:hAnsi="Arial Narrow"/>
                <w:color w:val="4F81BD"/>
                <w:sz w:val="18"/>
              </w:rPr>
              <w:t>, je</w:t>
            </w:r>
            <w:r>
              <w:rPr>
                <w:rFonts w:ascii="Arial Narrow" w:hAnsi="Arial Narrow"/>
                <w:color w:val="4F81BD"/>
                <w:sz w:val="18"/>
              </w:rPr>
              <w:t>zik</w:t>
            </w:r>
          </w:p>
        </w:tc>
        <w:tc>
          <w:tcPr>
            <w:tcW w:w="3516" w:type="pct"/>
            <w:vAlign w:val="center"/>
          </w:tcPr>
          <w:p w:rsidR="00EF5CD4" w:rsidRPr="00560B4D" w:rsidRDefault="00EF5CD4" w:rsidP="00560B4D">
            <w:pPr>
              <w:rPr>
                <w:b/>
              </w:rPr>
            </w:pPr>
            <w:r>
              <w:rPr>
                <w:b/>
              </w:rPr>
              <w:t>PETRA NOVAK</w:t>
            </w:r>
          </w:p>
        </w:tc>
      </w:tr>
      <w:tr w:rsidR="00EF5CD4" w:rsidRPr="00560B4D" w:rsidTr="00C64369">
        <w:trPr>
          <w:trHeight w:val="20"/>
        </w:trPr>
        <w:tc>
          <w:tcPr>
            <w:tcW w:w="1484" w:type="pct"/>
            <w:vAlign w:val="center"/>
          </w:tcPr>
          <w:p w:rsidR="00EF5CD4" w:rsidRPr="00C64369" w:rsidRDefault="00EF5CD4" w:rsidP="00C64369">
            <w:pPr>
              <w:rPr>
                <w:rFonts w:ascii="Arial Narrow" w:hAnsi="Arial Narrow"/>
                <w:color w:val="4F81BD"/>
              </w:rPr>
            </w:pPr>
            <w:r>
              <w:rPr>
                <w:b/>
                <w:color w:val="4F81BD"/>
              </w:rPr>
              <w:t xml:space="preserve">Tuji učitelj(i)                         </w:t>
            </w:r>
            <w:r w:rsidRPr="00C64369">
              <w:rPr>
                <w:rFonts w:ascii="Arial Narrow" w:hAnsi="Arial Narrow"/>
                <w:color w:val="4F81BD"/>
                <w:sz w:val="18"/>
              </w:rPr>
              <w:t>Ime in priime</w:t>
            </w:r>
            <w:r>
              <w:rPr>
                <w:rFonts w:ascii="Arial Narrow" w:hAnsi="Arial Narrow"/>
                <w:color w:val="4F81BD"/>
                <w:sz w:val="18"/>
              </w:rPr>
              <w:t>k</w:t>
            </w:r>
            <w:r w:rsidRPr="00C64369">
              <w:rPr>
                <w:rFonts w:ascii="Arial Narrow" w:hAnsi="Arial Narrow"/>
                <w:color w:val="4F81BD"/>
                <w:sz w:val="18"/>
              </w:rPr>
              <w:t>, jezik</w:t>
            </w:r>
          </w:p>
        </w:tc>
        <w:tc>
          <w:tcPr>
            <w:tcW w:w="3516" w:type="pct"/>
            <w:vAlign w:val="center"/>
          </w:tcPr>
          <w:p w:rsidR="00EF5CD4" w:rsidRPr="00560B4D" w:rsidRDefault="00EF5CD4" w:rsidP="00560B4D">
            <w:pPr>
              <w:rPr>
                <w:b/>
              </w:rPr>
            </w:pPr>
            <w:r>
              <w:rPr>
                <w:b/>
              </w:rPr>
              <w:t>IGNACIO ESCRICHE RUBIO</w:t>
            </w:r>
          </w:p>
        </w:tc>
      </w:tr>
      <w:tr w:rsidR="00EF5CD4" w:rsidRPr="00560B4D" w:rsidTr="00C64369">
        <w:trPr>
          <w:trHeight w:val="20"/>
        </w:trPr>
        <w:tc>
          <w:tcPr>
            <w:tcW w:w="1484" w:type="pct"/>
            <w:vAlign w:val="center"/>
          </w:tcPr>
          <w:p w:rsidR="00EF5CD4" w:rsidRPr="00B52FC4" w:rsidRDefault="00EF5CD4" w:rsidP="0026746E">
            <w:pPr>
              <w:rPr>
                <w:b/>
                <w:color w:val="4F81BD"/>
              </w:rPr>
            </w:pPr>
            <w:r>
              <w:rPr>
                <w:b/>
                <w:color w:val="4F81BD"/>
              </w:rPr>
              <w:t xml:space="preserve">Čas sodelovanja v projektu (vse faze)       </w:t>
            </w:r>
          </w:p>
        </w:tc>
        <w:tc>
          <w:tcPr>
            <w:tcW w:w="3516" w:type="pct"/>
            <w:vAlign w:val="center"/>
          </w:tcPr>
          <w:p w:rsidR="00EF5CD4" w:rsidRPr="00560B4D" w:rsidRDefault="00EF5CD4" w:rsidP="00560B4D">
            <w:pPr>
              <w:rPr>
                <w:b/>
              </w:rPr>
            </w:pPr>
            <w:r>
              <w:rPr>
                <w:b/>
              </w:rPr>
              <w:t>OUTJ-3 (2013 – 2015)</w:t>
            </w:r>
          </w:p>
        </w:tc>
      </w:tr>
    </w:tbl>
    <w:p w:rsidR="00EF5CD4" w:rsidRDefault="00EF5CD4" w:rsidP="00560B4D">
      <w:pPr>
        <w:rPr>
          <w:b/>
        </w:rPr>
      </w:pPr>
    </w:p>
    <w:p w:rsidR="00EF5CD4" w:rsidRDefault="00EF5CD4" w:rsidP="00560B4D">
      <w:pPr>
        <w:rPr>
          <w:b/>
        </w:rPr>
      </w:pPr>
    </w:p>
    <w:p w:rsidR="00EF5CD4" w:rsidRDefault="00EF5CD4" w:rsidP="00A511CE">
      <w:pPr>
        <w:rPr>
          <w:rFonts w:ascii="Tahoma" w:hAnsi="Tahoma" w:cs="Tahoma"/>
          <w:b/>
          <w:color w:val="4F81BD"/>
        </w:rPr>
      </w:pPr>
      <w:r w:rsidRPr="0005305B">
        <w:rPr>
          <w:rFonts w:ascii="Tahoma" w:hAnsi="Tahoma" w:cs="Tahoma"/>
          <w:b/>
          <w:color w:val="4F81BD"/>
        </w:rPr>
        <w:t>Šolski e-portfolijo projekta</w:t>
      </w:r>
      <w:r>
        <w:rPr>
          <w:rFonts w:ascii="Tahoma" w:hAnsi="Tahoma" w:cs="Tahoma"/>
          <w:b/>
          <w:color w:val="4F81BD"/>
        </w:rPr>
        <w:t>, 1. del</w:t>
      </w:r>
      <w:r w:rsidRPr="0005305B">
        <w:rPr>
          <w:rFonts w:ascii="Tahoma" w:hAnsi="Tahoma" w:cs="Tahoma"/>
          <w:b/>
          <w:color w:val="4F81BD"/>
        </w:rPr>
        <w:t xml:space="preserve">: </w:t>
      </w:r>
      <w:r>
        <w:rPr>
          <w:rFonts w:ascii="Tahoma" w:hAnsi="Tahoma" w:cs="Tahoma"/>
          <w:b/>
          <w:color w:val="4F81BD"/>
        </w:rPr>
        <w:t>Preglednica vključenih dokumentov</w:t>
      </w:r>
    </w:p>
    <w:p w:rsidR="00EF5CD4" w:rsidRDefault="00EF5CD4" w:rsidP="00A511CE"/>
    <w:tbl>
      <w:tblPr>
        <w:tblW w:w="5000" w:type="pct"/>
        <w:tblBorders>
          <w:top w:val="single" w:sz="8" w:space="0" w:color="DBE5F1"/>
          <w:left w:val="single" w:sz="8" w:space="0" w:color="DBE5F1"/>
          <w:bottom w:val="single" w:sz="8" w:space="0" w:color="DBE5F1"/>
          <w:right w:val="single" w:sz="8" w:space="0" w:color="DBE5F1"/>
          <w:insideH w:val="single" w:sz="8" w:space="0" w:color="DBE5F1"/>
          <w:insideV w:val="single" w:sz="8" w:space="0" w:color="DBE5F1"/>
        </w:tblBorders>
        <w:tblLook w:val="00A0"/>
      </w:tblPr>
      <w:tblGrid>
        <w:gridCol w:w="455"/>
        <w:gridCol w:w="1816"/>
        <w:gridCol w:w="1097"/>
        <w:gridCol w:w="2710"/>
        <w:gridCol w:w="2713"/>
        <w:gridCol w:w="2713"/>
        <w:gridCol w:w="2713"/>
      </w:tblGrid>
      <w:tr w:rsidR="00EF5CD4" w:rsidTr="00E3025A">
        <w:tc>
          <w:tcPr>
            <w:tcW w:w="160" w:type="pct"/>
          </w:tcPr>
          <w:p w:rsidR="00EF5CD4" w:rsidRPr="00E3025A" w:rsidRDefault="00EF5CD4" w:rsidP="00E3025A">
            <w:pPr>
              <w:jc w:val="center"/>
              <w:rPr>
                <w:b/>
                <w:i/>
                <w:color w:val="4F81BD"/>
              </w:rPr>
            </w:pPr>
            <w:r w:rsidRPr="00E3025A">
              <w:rPr>
                <w:b/>
                <w:i/>
                <w:color w:val="4F81BD"/>
              </w:rPr>
              <w:t>Št.</w:t>
            </w:r>
          </w:p>
        </w:tc>
        <w:tc>
          <w:tcPr>
            <w:tcW w:w="639" w:type="pct"/>
          </w:tcPr>
          <w:p w:rsidR="00EF5CD4" w:rsidRPr="00E3025A" w:rsidRDefault="00EF5CD4" w:rsidP="00E3025A">
            <w:pPr>
              <w:jc w:val="center"/>
              <w:rPr>
                <w:b/>
                <w:i/>
                <w:color w:val="4F81BD"/>
              </w:rPr>
            </w:pPr>
            <w:r w:rsidRPr="00E3025A">
              <w:rPr>
                <w:b/>
                <w:i/>
                <w:color w:val="4F81BD"/>
              </w:rPr>
              <w:t>Področje dela</w:t>
            </w:r>
          </w:p>
        </w:tc>
        <w:tc>
          <w:tcPr>
            <w:tcW w:w="386" w:type="pct"/>
          </w:tcPr>
          <w:p w:rsidR="00EF5CD4" w:rsidRPr="00E3025A" w:rsidRDefault="00EF5CD4" w:rsidP="00E3025A">
            <w:pPr>
              <w:jc w:val="center"/>
              <w:rPr>
                <w:b/>
                <w:i/>
                <w:color w:val="4F81BD"/>
              </w:rPr>
            </w:pPr>
            <w:r w:rsidRPr="00E3025A">
              <w:rPr>
                <w:b/>
                <w:i/>
                <w:color w:val="4F81BD"/>
              </w:rPr>
              <w:t>Zap. št.</w:t>
            </w:r>
          </w:p>
        </w:tc>
        <w:tc>
          <w:tcPr>
            <w:tcW w:w="953" w:type="pct"/>
          </w:tcPr>
          <w:p w:rsidR="00EF5CD4" w:rsidRPr="00E3025A" w:rsidRDefault="00EF5CD4" w:rsidP="00E3025A">
            <w:pPr>
              <w:jc w:val="center"/>
              <w:rPr>
                <w:b/>
                <w:i/>
                <w:color w:val="4F81BD"/>
              </w:rPr>
            </w:pPr>
            <w:r w:rsidRPr="00E3025A">
              <w:rPr>
                <w:b/>
                <w:i/>
                <w:color w:val="4F81BD"/>
              </w:rPr>
              <w:t>Ime dokumenta</w:t>
            </w:r>
          </w:p>
        </w:tc>
        <w:tc>
          <w:tcPr>
            <w:tcW w:w="954" w:type="pct"/>
          </w:tcPr>
          <w:p w:rsidR="00EF5CD4" w:rsidRPr="00E3025A" w:rsidRDefault="00EF5CD4" w:rsidP="00E3025A">
            <w:pPr>
              <w:jc w:val="center"/>
              <w:rPr>
                <w:b/>
                <w:i/>
                <w:color w:val="4F81BD"/>
              </w:rPr>
            </w:pPr>
            <w:r w:rsidRPr="00E3025A">
              <w:rPr>
                <w:b/>
                <w:i/>
                <w:color w:val="4F81BD"/>
              </w:rPr>
              <w:t>Avtor-ji</w:t>
            </w:r>
          </w:p>
        </w:tc>
        <w:tc>
          <w:tcPr>
            <w:tcW w:w="954" w:type="pct"/>
          </w:tcPr>
          <w:p w:rsidR="00EF5CD4" w:rsidRPr="00E3025A" w:rsidRDefault="00EF5CD4" w:rsidP="00E3025A">
            <w:pPr>
              <w:jc w:val="center"/>
              <w:rPr>
                <w:b/>
                <w:i/>
                <w:color w:val="4F81BD"/>
              </w:rPr>
            </w:pPr>
            <w:r w:rsidRPr="00E3025A">
              <w:rPr>
                <w:b/>
                <w:i/>
                <w:color w:val="4F81BD"/>
              </w:rPr>
              <w:t>Delež-i avtorstva</w:t>
            </w:r>
          </w:p>
        </w:tc>
        <w:tc>
          <w:tcPr>
            <w:tcW w:w="954" w:type="pct"/>
          </w:tcPr>
          <w:p w:rsidR="00EF5CD4" w:rsidRPr="00E3025A" w:rsidRDefault="00EF5CD4" w:rsidP="00E3025A">
            <w:pPr>
              <w:jc w:val="center"/>
              <w:rPr>
                <w:b/>
                <w:i/>
                <w:color w:val="4F81BD"/>
              </w:rPr>
            </w:pPr>
            <w:r w:rsidRPr="00E3025A">
              <w:rPr>
                <w:b/>
                <w:i/>
                <w:color w:val="4F81BD"/>
              </w:rPr>
              <w:t>Čas nastanka in uporabe</w:t>
            </w:r>
          </w:p>
        </w:tc>
      </w:tr>
      <w:tr w:rsidR="00EF5CD4" w:rsidTr="00E3025A">
        <w:trPr>
          <w:trHeight w:val="218"/>
        </w:trPr>
        <w:tc>
          <w:tcPr>
            <w:tcW w:w="160" w:type="pct"/>
            <w:vMerge w:val="restart"/>
            <w:vAlign w:val="center"/>
          </w:tcPr>
          <w:p w:rsidR="00EF5CD4" w:rsidRDefault="00EF5CD4" w:rsidP="00A45DEC">
            <w:r>
              <w:t>1.</w:t>
            </w:r>
          </w:p>
        </w:tc>
        <w:tc>
          <w:tcPr>
            <w:tcW w:w="639" w:type="pct"/>
            <w:vMerge w:val="restart"/>
            <w:vAlign w:val="center"/>
          </w:tcPr>
          <w:p w:rsidR="00EF5CD4" w:rsidRPr="00E3025A" w:rsidRDefault="00EF5CD4" w:rsidP="00A45DEC">
            <w:pPr>
              <w:rPr>
                <w:b/>
              </w:rPr>
            </w:pPr>
            <w:r w:rsidRPr="00E3025A">
              <w:rPr>
                <w:b/>
              </w:rPr>
              <w:t xml:space="preserve">Letno načrtovanje </w:t>
            </w:r>
          </w:p>
          <w:p w:rsidR="00EF5CD4" w:rsidRPr="00E3025A" w:rsidRDefault="00EF5CD4" w:rsidP="00A45DEC">
            <w:pPr>
              <w:rPr>
                <w:b/>
              </w:rPr>
            </w:pPr>
            <w:r w:rsidRPr="00E3025A">
              <w:rPr>
                <w:b/>
              </w:rPr>
              <w:t>na ravni šole</w:t>
            </w:r>
          </w:p>
        </w:tc>
        <w:tc>
          <w:tcPr>
            <w:tcW w:w="386" w:type="pct"/>
            <w:vAlign w:val="center"/>
          </w:tcPr>
          <w:p w:rsidR="00EF5CD4" w:rsidRDefault="00EF5CD4" w:rsidP="00E3025A">
            <w:pPr>
              <w:jc w:val="center"/>
            </w:pPr>
            <w:r>
              <w:t>1.1</w:t>
            </w:r>
          </w:p>
        </w:tc>
        <w:tc>
          <w:tcPr>
            <w:tcW w:w="953" w:type="pct"/>
          </w:tcPr>
          <w:p w:rsidR="00EF5CD4" w:rsidRDefault="00EF5CD4" w:rsidP="00F06478">
            <w:r>
              <w:t>Nacho_UmestitevTUvŠIK</w:t>
            </w:r>
          </w:p>
        </w:tc>
        <w:tc>
          <w:tcPr>
            <w:tcW w:w="954" w:type="pct"/>
          </w:tcPr>
          <w:p w:rsidR="00EF5CD4" w:rsidRDefault="00EF5CD4" w:rsidP="00F06478">
            <w:r>
              <w:t>Petra Novak, Natali Žlajpah, Ignacio Escriche Rubio</w:t>
            </w:r>
          </w:p>
        </w:tc>
        <w:tc>
          <w:tcPr>
            <w:tcW w:w="954" w:type="pct"/>
          </w:tcPr>
          <w:p w:rsidR="00EF5CD4" w:rsidRDefault="00EF5CD4" w:rsidP="00F06478"/>
        </w:tc>
        <w:tc>
          <w:tcPr>
            <w:tcW w:w="954" w:type="pct"/>
          </w:tcPr>
          <w:p w:rsidR="00EF5CD4" w:rsidRDefault="00EF5CD4" w:rsidP="00F06478">
            <w:r>
              <w:t>September 2013</w:t>
            </w:r>
          </w:p>
        </w:tc>
      </w:tr>
      <w:tr w:rsidR="00EF5CD4" w:rsidTr="00E3025A">
        <w:trPr>
          <w:trHeight w:val="217"/>
        </w:trPr>
        <w:tc>
          <w:tcPr>
            <w:tcW w:w="160" w:type="pct"/>
            <w:vMerge/>
            <w:vAlign w:val="center"/>
          </w:tcPr>
          <w:p w:rsidR="00EF5CD4" w:rsidRDefault="00EF5CD4" w:rsidP="00A45DEC"/>
        </w:tc>
        <w:tc>
          <w:tcPr>
            <w:tcW w:w="639" w:type="pct"/>
            <w:vMerge/>
            <w:vAlign w:val="center"/>
          </w:tcPr>
          <w:p w:rsidR="00EF5CD4" w:rsidRPr="00E3025A" w:rsidRDefault="00EF5CD4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EF5CD4" w:rsidRDefault="00EF5CD4" w:rsidP="00E3025A">
            <w:pPr>
              <w:jc w:val="center"/>
            </w:pPr>
            <w:r>
              <w:t>1.2</w:t>
            </w:r>
          </w:p>
        </w:tc>
        <w:tc>
          <w:tcPr>
            <w:tcW w:w="953" w:type="pct"/>
          </w:tcPr>
          <w:p w:rsidR="00EF5CD4" w:rsidRDefault="00EF5CD4" w:rsidP="005E22DD">
            <w:r>
              <w:t>Nacho_UmestitevTUvŠIK</w:t>
            </w:r>
          </w:p>
        </w:tc>
        <w:tc>
          <w:tcPr>
            <w:tcW w:w="954" w:type="pct"/>
          </w:tcPr>
          <w:p w:rsidR="00EF5CD4" w:rsidRDefault="00EF5CD4" w:rsidP="005E22DD">
            <w:r>
              <w:t>Petra Novak, Natali Žlajpah, Ignacio Escriche Rubio</w:t>
            </w:r>
          </w:p>
        </w:tc>
        <w:tc>
          <w:tcPr>
            <w:tcW w:w="954" w:type="pct"/>
          </w:tcPr>
          <w:p w:rsidR="00EF5CD4" w:rsidRDefault="00EF5CD4" w:rsidP="005E22DD"/>
        </w:tc>
        <w:tc>
          <w:tcPr>
            <w:tcW w:w="954" w:type="pct"/>
          </w:tcPr>
          <w:p w:rsidR="00EF5CD4" w:rsidRDefault="00EF5CD4" w:rsidP="005E22DD">
            <w:r>
              <w:t>September 2014</w:t>
            </w:r>
          </w:p>
        </w:tc>
      </w:tr>
      <w:tr w:rsidR="00EF5CD4" w:rsidTr="00E3025A">
        <w:trPr>
          <w:trHeight w:val="87"/>
        </w:trPr>
        <w:tc>
          <w:tcPr>
            <w:tcW w:w="160" w:type="pct"/>
            <w:vMerge w:val="restart"/>
            <w:vAlign w:val="center"/>
          </w:tcPr>
          <w:p w:rsidR="00EF5CD4" w:rsidRDefault="00EF5CD4" w:rsidP="00A45DEC">
            <w:r>
              <w:t>2.</w:t>
            </w:r>
          </w:p>
        </w:tc>
        <w:tc>
          <w:tcPr>
            <w:tcW w:w="639" w:type="pct"/>
            <w:vMerge w:val="restart"/>
            <w:vAlign w:val="center"/>
          </w:tcPr>
          <w:p w:rsidR="00EF5CD4" w:rsidRPr="00E3025A" w:rsidRDefault="00EF5CD4" w:rsidP="0026746E">
            <w:pPr>
              <w:rPr>
                <w:b/>
              </w:rPr>
            </w:pPr>
            <w:r w:rsidRPr="00E3025A">
              <w:rPr>
                <w:b/>
              </w:rPr>
              <w:t xml:space="preserve">Letno načrtovanje  učne obveznosti </w:t>
            </w:r>
          </w:p>
        </w:tc>
        <w:tc>
          <w:tcPr>
            <w:tcW w:w="386" w:type="pct"/>
            <w:vAlign w:val="center"/>
          </w:tcPr>
          <w:p w:rsidR="00EF5CD4" w:rsidRDefault="00EF5CD4" w:rsidP="00E3025A">
            <w:pPr>
              <w:jc w:val="center"/>
            </w:pPr>
            <w:r>
              <w:t>2.1</w:t>
            </w:r>
          </w:p>
        </w:tc>
        <w:tc>
          <w:tcPr>
            <w:tcW w:w="953" w:type="pct"/>
          </w:tcPr>
          <w:p w:rsidR="00EF5CD4" w:rsidRDefault="00EF5CD4" w:rsidP="005E22DD">
            <w:r>
              <w:t>Nacho_UmestitevTUvŠIK</w:t>
            </w:r>
          </w:p>
        </w:tc>
        <w:tc>
          <w:tcPr>
            <w:tcW w:w="954" w:type="pct"/>
          </w:tcPr>
          <w:p w:rsidR="00EF5CD4" w:rsidRDefault="00EF5CD4" w:rsidP="005E22DD">
            <w:r>
              <w:t>Petra Novak, Natali Žlajpah, Ignacio Escriche Rubio</w:t>
            </w:r>
          </w:p>
        </w:tc>
        <w:tc>
          <w:tcPr>
            <w:tcW w:w="954" w:type="pct"/>
          </w:tcPr>
          <w:p w:rsidR="00EF5CD4" w:rsidRDefault="00EF5CD4" w:rsidP="005E22DD"/>
        </w:tc>
        <w:tc>
          <w:tcPr>
            <w:tcW w:w="954" w:type="pct"/>
          </w:tcPr>
          <w:p w:rsidR="00EF5CD4" w:rsidRDefault="00EF5CD4" w:rsidP="005E22DD">
            <w:r>
              <w:t>September 2013</w:t>
            </w:r>
          </w:p>
        </w:tc>
      </w:tr>
      <w:tr w:rsidR="00EF5CD4" w:rsidTr="00E3025A">
        <w:trPr>
          <w:trHeight w:val="87"/>
        </w:trPr>
        <w:tc>
          <w:tcPr>
            <w:tcW w:w="160" w:type="pct"/>
            <w:vMerge/>
            <w:vAlign w:val="center"/>
          </w:tcPr>
          <w:p w:rsidR="00EF5CD4" w:rsidRDefault="00EF5CD4" w:rsidP="00A45DEC"/>
        </w:tc>
        <w:tc>
          <w:tcPr>
            <w:tcW w:w="639" w:type="pct"/>
            <w:vMerge/>
            <w:vAlign w:val="center"/>
          </w:tcPr>
          <w:p w:rsidR="00EF5CD4" w:rsidRPr="00E3025A" w:rsidRDefault="00EF5CD4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EF5CD4" w:rsidRDefault="00EF5CD4" w:rsidP="00E3025A">
            <w:pPr>
              <w:jc w:val="center"/>
            </w:pPr>
            <w:r>
              <w:t>2.2</w:t>
            </w:r>
          </w:p>
        </w:tc>
        <w:tc>
          <w:tcPr>
            <w:tcW w:w="953" w:type="pct"/>
          </w:tcPr>
          <w:p w:rsidR="00EF5CD4" w:rsidRDefault="00EF5CD4" w:rsidP="005E22DD">
            <w:r>
              <w:t>Nacho_UmestitevTUvŠIK</w:t>
            </w:r>
          </w:p>
        </w:tc>
        <w:tc>
          <w:tcPr>
            <w:tcW w:w="954" w:type="pct"/>
          </w:tcPr>
          <w:p w:rsidR="00EF5CD4" w:rsidRDefault="00EF5CD4" w:rsidP="005E22DD">
            <w:r>
              <w:t>Petra Novak, Natali Žlajpah, Ignacio Escriche Rubio</w:t>
            </w:r>
          </w:p>
        </w:tc>
        <w:tc>
          <w:tcPr>
            <w:tcW w:w="954" w:type="pct"/>
          </w:tcPr>
          <w:p w:rsidR="00EF5CD4" w:rsidRDefault="00EF5CD4" w:rsidP="005E22DD"/>
        </w:tc>
        <w:tc>
          <w:tcPr>
            <w:tcW w:w="954" w:type="pct"/>
          </w:tcPr>
          <w:p w:rsidR="00EF5CD4" w:rsidRDefault="00EF5CD4" w:rsidP="005E22DD">
            <w:r>
              <w:t>September 2014</w:t>
            </w:r>
          </w:p>
        </w:tc>
      </w:tr>
      <w:tr w:rsidR="00EF5CD4" w:rsidTr="00E3025A">
        <w:trPr>
          <w:trHeight w:val="87"/>
        </w:trPr>
        <w:tc>
          <w:tcPr>
            <w:tcW w:w="160" w:type="pct"/>
            <w:vMerge/>
            <w:vAlign w:val="center"/>
          </w:tcPr>
          <w:p w:rsidR="00EF5CD4" w:rsidRDefault="00EF5CD4" w:rsidP="00A45DEC"/>
        </w:tc>
        <w:tc>
          <w:tcPr>
            <w:tcW w:w="639" w:type="pct"/>
            <w:vMerge/>
            <w:vAlign w:val="center"/>
          </w:tcPr>
          <w:p w:rsidR="00EF5CD4" w:rsidRPr="00E3025A" w:rsidRDefault="00EF5CD4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EF5CD4" w:rsidRDefault="00EF5CD4" w:rsidP="00E3025A">
            <w:pPr>
              <w:jc w:val="center"/>
            </w:pPr>
            <w:r>
              <w:t>2.3</w:t>
            </w:r>
          </w:p>
        </w:tc>
        <w:tc>
          <w:tcPr>
            <w:tcW w:w="953" w:type="pct"/>
          </w:tcPr>
          <w:p w:rsidR="00EF5CD4" w:rsidRDefault="00EF5CD4" w:rsidP="00B43D41"/>
        </w:tc>
        <w:tc>
          <w:tcPr>
            <w:tcW w:w="954" w:type="pct"/>
          </w:tcPr>
          <w:p w:rsidR="00EF5CD4" w:rsidRDefault="00EF5CD4" w:rsidP="00B43D41"/>
        </w:tc>
        <w:tc>
          <w:tcPr>
            <w:tcW w:w="954" w:type="pct"/>
          </w:tcPr>
          <w:p w:rsidR="00EF5CD4" w:rsidRDefault="00EF5CD4" w:rsidP="00B43D41"/>
        </w:tc>
        <w:tc>
          <w:tcPr>
            <w:tcW w:w="954" w:type="pct"/>
          </w:tcPr>
          <w:p w:rsidR="00EF5CD4" w:rsidRDefault="00EF5CD4" w:rsidP="00B43D41"/>
        </w:tc>
      </w:tr>
      <w:tr w:rsidR="00EF5CD4" w:rsidTr="00E3025A">
        <w:trPr>
          <w:trHeight w:val="87"/>
        </w:trPr>
        <w:tc>
          <w:tcPr>
            <w:tcW w:w="160" w:type="pct"/>
            <w:vMerge/>
            <w:vAlign w:val="center"/>
          </w:tcPr>
          <w:p w:rsidR="00EF5CD4" w:rsidRDefault="00EF5CD4" w:rsidP="00A45DEC"/>
        </w:tc>
        <w:tc>
          <w:tcPr>
            <w:tcW w:w="639" w:type="pct"/>
            <w:vMerge/>
            <w:vAlign w:val="center"/>
          </w:tcPr>
          <w:p w:rsidR="00EF5CD4" w:rsidRPr="00E3025A" w:rsidRDefault="00EF5CD4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EF5CD4" w:rsidRDefault="00EF5CD4" w:rsidP="00E3025A">
            <w:pPr>
              <w:jc w:val="center"/>
            </w:pPr>
            <w:r>
              <w:t>2.4</w:t>
            </w:r>
          </w:p>
        </w:tc>
        <w:tc>
          <w:tcPr>
            <w:tcW w:w="953" w:type="pct"/>
          </w:tcPr>
          <w:p w:rsidR="00EF5CD4" w:rsidRDefault="00EF5CD4" w:rsidP="00B43D41"/>
        </w:tc>
        <w:tc>
          <w:tcPr>
            <w:tcW w:w="954" w:type="pct"/>
          </w:tcPr>
          <w:p w:rsidR="00EF5CD4" w:rsidRDefault="00EF5CD4" w:rsidP="00B43D41"/>
        </w:tc>
        <w:tc>
          <w:tcPr>
            <w:tcW w:w="954" w:type="pct"/>
          </w:tcPr>
          <w:p w:rsidR="00EF5CD4" w:rsidRDefault="00EF5CD4" w:rsidP="00B43D41"/>
        </w:tc>
        <w:tc>
          <w:tcPr>
            <w:tcW w:w="954" w:type="pct"/>
          </w:tcPr>
          <w:p w:rsidR="00EF5CD4" w:rsidRDefault="00EF5CD4" w:rsidP="00B43D41"/>
        </w:tc>
      </w:tr>
      <w:tr w:rsidR="00EF5CD4" w:rsidTr="00E3025A">
        <w:trPr>
          <w:trHeight w:val="87"/>
        </w:trPr>
        <w:tc>
          <w:tcPr>
            <w:tcW w:w="160" w:type="pct"/>
            <w:vMerge/>
            <w:vAlign w:val="center"/>
          </w:tcPr>
          <w:p w:rsidR="00EF5CD4" w:rsidRDefault="00EF5CD4" w:rsidP="00A45DEC"/>
        </w:tc>
        <w:tc>
          <w:tcPr>
            <w:tcW w:w="639" w:type="pct"/>
            <w:vMerge/>
            <w:vAlign w:val="center"/>
          </w:tcPr>
          <w:p w:rsidR="00EF5CD4" w:rsidRPr="00E3025A" w:rsidRDefault="00EF5CD4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EF5CD4" w:rsidRDefault="00EF5CD4" w:rsidP="00E3025A">
            <w:pPr>
              <w:jc w:val="center"/>
            </w:pPr>
            <w:r>
              <w:t>2.5</w:t>
            </w:r>
          </w:p>
        </w:tc>
        <w:tc>
          <w:tcPr>
            <w:tcW w:w="953" w:type="pct"/>
          </w:tcPr>
          <w:p w:rsidR="00EF5CD4" w:rsidRDefault="00EF5CD4" w:rsidP="00B43D41"/>
        </w:tc>
        <w:tc>
          <w:tcPr>
            <w:tcW w:w="954" w:type="pct"/>
          </w:tcPr>
          <w:p w:rsidR="00EF5CD4" w:rsidRDefault="00EF5CD4" w:rsidP="00B43D41"/>
        </w:tc>
        <w:tc>
          <w:tcPr>
            <w:tcW w:w="954" w:type="pct"/>
          </w:tcPr>
          <w:p w:rsidR="00EF5CD4" w:rsidRDefault="00EF5CD4" w:rsidP="00B43D41"/>
        </w:tc>
        <w:tc>
          <w:tcPr>
            <w:tcW w:w="954" w:type="pct"/>
          </w:tcPr>
          <w:p w:rsidR="00EF5CD4" w:rsidRDefault="00EF5CD4" w:rsidP="00B43D41"/>
        </w:tc>
      </w:tr>
      <w:tr w:rsidR="00EF5CD4" w:rsidTr="00E3025A">
        <w:trPr>
          <w:trHeight w:val="87"/>
        </w:trPr>
        <w:tc>
          <w:tcPr>
            <w:tcW w:w="160" w:type="pct"/>
            <w:vMerge w:val="restart"/>
            <w:vAlign w:val="center"/>
          </w:tcPr>
          <w:p w:rsidR="00EF5CD4" w:rsidRDefault="00EF5CD4" w:rsidP="00A45DEC">
            <w:r>
              <w:t>3.</w:t>
            </w:r>
          </w:p>
        </w:tc>
        <w:tc>
          <w:tcPr>
            <w:tcW w:w="639" w:type="pct"/>
            <w:vMerge w:val="restart"/>
            <w:vAlign w:val="center"/>
          </w:tcPr>
          <w:p w:rsidR="00EF5CD4" w:rsidRPr="00E3025A" w:rsidRDefault="00EF5CD4" w:rsidP="00A45DEC">
            <w:pPr>
              <w:rPr>
                <w:b/>
              </w:rPr>
            </w:pPr>
            <w:r w:rsidRPr="00E3025A">
              <w:rPr>
                <w:b/>
              </w:rPr>
              <w:t>Sprotno načrtovanje</w:t>
            </w:r>
          </w:p>
          <w:p w:rsidR="00EF5CD4" w:rsidRPr="00E3025A" w:rsidRDefault="00EF5CD4" w:rsidP="00A45DEC">
            <w:pPr>
              <w:rPr>
                <w:b/>
              </w:rPr>
            </w:pPr>
            <w:r w:rsidRPr="00E3025A">
              <w:rPr>
                <w:b/>
              </w:rPr>
              <w:t xml:space="preserve">pouka </w:t>
            </w:r>
          </w:p>
        </w:tc>
        <w:tc>
          <w:tcPr>
            <w:tcW w:w="386" w:type="pct"/>
            <w:vAlign w:val="center"/>
          </w:tcPr>
          <w:p w:rsidR="00EF5CD4" w:rsidRDefault="00EF5CD4" w:rsidP="00E3025A">
            <w:pPr>
              <w:jc w:val="center"/>
            </w:pPr>
            <w:r>
              <w:t>3.1</w:t>
            </w:r>
          </w:p>
        </w:tc>
        <w:tc>
          <w:tcPr>
            <w:tcW w:w="953" w:type="pct"/>
          </w:tcPr>
          <w:p w:rsidR="00EF5CD4" w:rsidRDefault="00EF5CD4" w:rsidP="00F06478">
            <w:r>
              <w:t>Več dokumentov razvrščenih po mesecih</w:t>
            </w:r>
          </w:p>
        </w:tc>
        <w:tc>
          <w:tcPr>
            <w:tcW w:w="954" w:type="pct"/>
          </w:tcPr>
          <w:p w:rsidR="00EF5CD4" w:rsidRDefault="00EF5CD4" w:rsidP="00F06478">
            <w:r>
              <w:t>Vsi SU španščine in TU</w:t>
            </w:r>
          </w:p>
        </w:tc>
        <w:tc>
          <w:tcPr>
            <w:tcW w:w="954" w:type="pct"/>
          </w:tcPr>
          <w:p w:rsidR="00EF5CD4" w:rsidRDefault="00EF5CD4" w:rsidP="00F06478"/>
        </w:tc>
        <w:tc>
          <w:tcPr>
            <w:tcW w:w="954" w:type="pct"/>
          </w:tcPr>
          <w:p w:rsidR="00EF5CD4" w:rsidRDefault="00EF5CD4" w:rsidP="00F06478">
            <w:r>
              <w:t>Vsak konec tedna</w:t>
            </w:r>
          </w:p>
        </w:tc>
      </w:tr>
      <w:tr w:rsidR="00EF5CD4" w:rsidTr="00E3025A">
        <w:trPr>
          <w:trHeight w:val="87"/>
        </w:trPr>
        <w:tc>
          <w:tcPr>
            <w:tcW w:w="160" w:type="pct"/>
            <w:vMerge/>
            <w:vAlign w:val="center"/>
          </w:tcPr>
          <w:p w:rsidR="00EF5CD4" w:rsidRDefault="00EF5CD4" w:rsidP="00A45DEC"/>
        </w:tc>
        <w:tc>
          <w:tcPr>
            <w:tcW w:w="639" w:type="pct"/>
            <w:vMerge/>
            <w:vAlign w:val="center"/>
          </w:tcPr>
          <w:p w:rsidR="00EF5CD4" w:rsidRPr="00E3025A" w:rsidRDefault="00EF5CD4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EF5CD4" w:rsidRDefault="00EF5CD4" w:rsidP="00E3025A">
            <w:pPr>
              <w:jc w:val="center"/>
            </w:pPr>
            <w:r>
              <w:t>3.2</w:t>
            </w:r>
          </w:p>
        </w:tc>
        <w:tc>
          <w:tcPr>
            <w:tcW w:w="953" w:type="pct"/>
          </w:tcPr>
          <w:p w:rsidR="00EF5CD4" w:rsidRDefault="00EF5CD4" w:rsidP="00F06478"/>
        </w:tc>
        <w:tc>
          <w:tcPr>
            <w:tcW w:w="954" w:type="pct"/>
          </w:tcPr>
          <w:p w:rsidR="00EF5CD4" w:rsidRDefault="00EF5CD4" w:rsidP="00F06478"/>
        </w:tc>
        <w:tc>
          <w:tcPr>
            <w:tcW w:w="954" w:type="pct"/>
          </w:tcPr>
          <w:p w:rsidR="00EF5CD4" w:rsidRDefault="00EF5CD4" w:rsidP="00F06478"/>
        </w:tc>
        <w:tc>
          <w:tcPr>
            <w:tcW w:w="954" w:type="pct"/>
          </w:tcPr>
          <w:p w:rsidR="00EF5CD4" w:rsidRDefault="00EF5CD4" w:rsidP="00F06478"/>
        </w:tc>
      </w:tr>
      <w:tr w:rsidR="00EF5CD4" w:rsidTr="00E3025A">
        <w:trPr>
          <w:trHeight w:val="87"/>
        </w:trPr>
        <w:tc>
          <w:tcPr>
            <w:tcW w:w="160" w:type="pct"/>
            <w:vMerge/>
            <w:vAlign w:val="center"/>
          </w:tcPr>
          <w:p w:rsidR="00EF5CD4" w:rsidRDefault="00EF5CD4" w:rsidP="00A45DEC"/>
        </w:tc>
        <w:tc>
          <w:tcPr>
            <w:tcW w:w="639" w:type="pct"/>
            <w:vMerge/>
            <w:vAlign w:val="center"/>
          </w:tcPr>
          <w:p w:rsidR="00EF5CD4" w:rsidRPr="00E3025A" w:rsidRDefault="00EF5CD4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EF5CD4" w:rsidRDefault="00EF5CD4" w:rsidP="00E3025A">
            <w:pPr>
              <w:jc w:val="center"/>
            </w:pPr>
            <w:r>
              <w:t>3.3</w:t>
            </w:r>
          </w:p>
        </w:tc>
        <w:tc>
          <w:tcPr>
            <w:tcW w:w="953" w:type="pct"/>
          </w:tcPr>
          <w:p w:rsidR="00EF5CD4" w:rsidRDefault="00EF5CD4" w:rsidP="00F06478"/>
        </w:tc>
        <w:tc>
          <w:tcPr>
            <w:tcW w:w="954" w:type="pct"/>
          </w:tcPr>
          <w:p w:rsidR="00EF5CD4" w:rsidRDefault="00EF5CD4" w:rsidP="00F06478"/>
        </w:tc>
        <w:tc>
          <w:tcPr>
            <w:tcW w:w="954" w:type="pct"/>
          </w:tcPr>
          <w:p w:rsidR="00EF5CD4" w:rsidRDefault="00EF5CD4" w:rsidP="00F06478"/>
        </w:tc>
        <w:tc>
          <w:tcPr>
            <w:tcW w:w="954" w:type="pct"/>
          </w:tcPr>
          <w:p w:rsidR="00EF5CD4" w:rsidRDefault="00EF5CD4" w:rsidP="00F06478"/>
        </w:tc>
      </w:tr>
      <w:tr w:rsidR="00EF5CD4" w:rsidTr="00E3025A">
        <w:trPr>
          <w:trHeight w:val="87"/>
        </w:trPr>
        <w:tc>
          <w:tcPr>
            <w:tcW w:w="160" w:type="pct"/>
            <w:vMerge/>
            <w:vAlign w:val="center"/>
          </w:tcPr>
          <w:p w:rsidR="00EF5CD4" w:rsidRDefault="00EF5CD4" w:rsidP="00A45DEC"/>
        </w:tc>
        <w:tc>
          <w:tcPr>
            <w:tcW w:w="639" w:type="pct"/>
            <w:vMerge/>
            <w:vAlign w:val="center"/>
          </w:tcPr>
          <w:p w:rsidR="00EF5CD4" w:rsidRPr="00E3025A" w:rsidRDefault="00EF5CD4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EF5CD4" w:rsidRDefault="00EF5CD4" w:rsidP="00E3025A">
            <w:pPr>
              <w:jc w:val="center"/>
            </w:pPr>
            <w:r>
              <w:t>3.4</w:t>
            </w:r>
          </w:p>
        </w:tc>
        <w:tc>
          <w:tcPr>
            <w:tcW w:w="953" w:type="pct"/>
          </w:tcPr>
          <w:p w:rsidR="00EF5CD4" w:rsidRDefault="00EF5CD4" w:rsidP="00F06478"/>
        </w:tc>
        <w:tc>
          <w:tcPr>
            <w:tcW w:w="954" w:type="pct"/>
          </w:tcPr>
          <w:p w:rsidR="00EF5CD4" w:rsidRDefault="00EF5CD4" w:rsidP="00F06478"/>
        </w:tc>
        <w:tc>
          <w:tcPr>
            <w:tcW w:w="954" w:type="pct"/>
          </w:tcPr>
          <w:p w:rsidR="00EF5CD4" w:rsidRDefault="00EF5CD4" w:rsidP="00F06478"/>
        </w:tc>
        <w:tc>
          <w:tcPr>
            <w:tcW w:w="954" w:type="pct"/>
          </w:tcPr>
          <w:p w:rsidR="00EF5CD4" w:rsidRDefault="00EF5CD4" w:rsidP="00F06478"/>
        </w:tc>
      </w:tr>
      <w:tr w:rsidR="00EF5CD4" w:rsidTr="00E3025A">
        <w:trPr>
          <w:trHeight w:val="87"/>
        </w:trPr>
        <w:tc>
          <w:tcPr>
            <w:tcW w:w="160" w:type="pct"/>
            <w:vMerge/>
            <w:vAlign w:val="center"/>
          </w:tcPr>
          <w:p w:rsidR="00EF5CD4" w:rsidRDefault="00EF5CD4" w:rsidP="00A45DEC"/>
        </w:tc>
        <w:tc>
          <w:tcPr>
            <w:tcW w:w="639" w:type="pct"/>
            <w:vMerge/>
            <w:vAlign w:val="center"/>
          </w:tcPr>
          <w:p w:rsidR="00EF5CD4" w:rsidRPr="00E3025A" w:rsidRDefault="00EF5CD4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EF5CD4" w:rsidRDefault="00EF5CD4" w:rsidP="00E3025A">
            <w:pPr>
              <w:jc w:val="center"/>
            </w:pPr>
            <w:r>
              <w:t>3.5</w:t>
            </w:r>
          </w:p>
        </w:tc>
        <w:tc>
          <w:tcPr>
            <w:tcW w:w="953" w:type="pct"/>
          </w:tcPr>
          <w:p w:rsidR="00EF5CD4" w:rsidRDefault="00EF5CD4" w:rsidP="00F06478"/>
        </w:tc>
        <w:tc>
          <w:tcPr>
            <w:tcW w:w="954" w:type="pct"/>
          </w:tcPr>
          <w:p w:rsidR="00EF5CD4" w:rsidRDefault="00EF5CD4" w:rsidP="00F06478"/>
        </w:tc>
        <w:tc>
          <w:tcPr>
            <w:tcW w:w="954" w:type="pct"/>
          </w:tcPr>
          <w:p w:rsidR="00EF5CD4" w:rsidRDefault="00EF5CD4" w:rsidP="00F06478"/>
        </w:tc>
        <w:tc>
          <w:tcPr>
            <w:tcW w:w="954" w:type="pct"/>
          </w:tcPr>
          <w:p w:rsidR="00EF5CD4" w:rsidRDefault="00EF5CD4" w:rsidP="00F06478"/>
        </w:tc>
      </w:tr>
      <w:tr w:rsidR="00EF5CD4" w:rsidTr="00E3025A">
        <w:trPr>
          <w:trHeight w:val="87"/>
        </w:trPr>
        <w:tc>
          <w:tcPr>
            <w:tcW w:w="160" w:type="pct"/>
            <w:vMerge w:val="restart"/>
            <w:vAlign w:val="center"/>
          </w:tcPr>
          <w:p w:rsidR="00EF5CD4" w:rsidRDefault="00EF5CD4" w:rsidP="00A45DEC">
            <w:r>
              <w:t>4.</w:t>
            </w:r>
          </w:p>
        </w:tc>
        <w:tc>
          <w:tcPr>
            <w:tcW w:w="639" w:type="pct"/>
            <w:vMerge w:val="restart"/>
            <w:vAlign w:val="center"/>
          </w:tcPr>
          <w:p w:rsidR="00EF5CD4" w:rsidRPr="00E3025A" w:rsidRDefault="00EF5CD4" w:rsidP="00A45DEC">
            <w:pPr>
              <w:rPr>
                <w:b/>
              </w:rPr>
            </w:pPr>
            <w:r w:rsidRPr="00E3025A">
              <w:rPr>
                <w:b/>
              </w:rPr>
              <w:t>Sprotno načrtovanje drugih dejavnosti</w:t>
            </w:r>
          </w:p>
        </w:tc>
        <w:tc>
          <w:tcPr>
            <w:tcW w:w="386" w:type="pct"/>
            <w:vAlign w:val="center"/>
          </w:tcPr>
          <w:p w:rsidR="00EF5CD4" w:rsidRDefault="00EF5CD4" w:rsidP="00E3025A">
            <w:pPr>
              <w:jc w:val="center"/>
            </w:pPr>
            <w:r>
              <w:t>4.1</w:t>
            </w:r>
          </w:p>
        </w:tc>
        <w:tc>
          <w:tcPr>
            <w:tcW w:w="953" w:type="pct"/>
          </w:tcPr>
          <w:p w:rsidR="00EF5CD4" w:rsidRDefault="00EF5CD4" w:rsidP="00F06478"/>
        </w:tc>
        <w:tc>
          <w:tcPr>
            <w:tcW w:w="954" w:type="pct"/>
          </w:tcPr>
          <w:p w:rsidR="00EF5CD4" w:rsidRDefault="00EF5CD4" w:rsidP="00F06478"/>
        </w:tc>
        <w:tc>
          <w:tcPr>
            <w:tcW w:w="954" w:type="pct"/>
          </w:tcPr>
          <w:p w:rsidR="00EF5CD4" w:rsidRDefault="00EF5CD4" w:rsidP="00F06478"/>
        </w:tc>
        <w:tc>
          <w:tcPr>
            <w:tcW w:w="954" w:type="pct"/>
          </w:tcPr>
          <w:p w:rsidR="00EF5CD4" w:rsidRDefault="00EF5CD4" w:rsidP="00F06478"/>
        </w:tc>
      </w:tr>
      <w:tr w:rsidR="00EF5CD4" w:rsidTr="00E3025A">
        <w:trPr>
          <w:trHeight w:val="87"/>
        </w:trPr>
        <w:tc>
          <w:tcPr>
            <w:tcW w:w="160" w:type="pct"/>
            <w:vMerge/>
            <w:vAlign w:val="center"/>
          </w:tcPr>
          <w:p w:rsidR="00EF5CD4" w:rsidRDefault="00EF5CD4" w:rsidP="00A45DEC"/>
        </w:tc>
        <w:tc>
          <w:tcPr>
            <w:tcW w:w="639" w:type="pct"/>
            <w:vMerge/>
            <w:vAlign w:val="center"/>
          </w:tcPr>
          <w:p w:rsidR="00EF5CD4" w:rsidRPr="00E3025A" w:rsidRDefault="00EF5CD4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EF5CD4" w:rsidRDefault="00EF5CD4" w:rsidP="00E3025A">
            <w:pPr>
              <w:jc w:val="center"/>
            </w:pPr>
            <w:r>
              <w:t>4.2</w:t>
            </w:r>
          </w:p>
        </w:tc>
        <w:tc>
          <w:tcPr>
            <w:tcW w:w="953" w:type="pct"/>
          </w:tcPr>
          <w:p w:rsidR="00EF5CD4" w:rsidRDefault="00EF5CD4" w:rsidP="00F06478"/>
        </w:tc>
        <w:tc>
          <w:tcPr>
            <w:tcW w:w="954" w:type="pct"/>
          </w:tcPr>
          <w:p w:rsidR="00EF5CD4" w:rsidRDefault="00EF5CD4" w:rsidP="00F06478"/>
        </w:tc>
        <w:tc>
          <w:tcPr>
            <w:tcW w:w="954" w:type="pct"/>
          </w:tcPr>
          <w:p w:rsidR="00EF5CD4" w:rsidRDefault="00EF5CD4" w:rsidP="00F06478"/>
        </w:tc>
        <w:tc>
          <w:tcPr>
            <w:tcW w:w="954" w:type="pct"/>
          </w:tcPr>
          <w:p w:rsidR="00EF5CD4" w:rsidRDefault="00EF5CD4" w:rsidP="00F06478"/>
        </w:tc>
      </w:tr>
      <w:tr w:rsidR="00EF5CD4" w:rsidTr="00E3025A">
        <w:trPr>
          <w:trHeight w:val="87"/>
        </w:trPr>
        <w:tc>
          <w:tcPr>
            <w:tcW w:w="160" w:type="pct"/>
            <w:vMerge/>
            <w:vAlign w:val="center"/>
          </w:tcPr>
          <w:p w:rsidR="00EF5CD4" w:rsidRDefault="00EF5CD4" w:rsidP="00A45DEC"/>
        </w:tc>
        <w:tc>
          <w:tcPr>
            <w:tcW w:w="639" w:type="pct"/>
            <w:vMerge/>
            <w:vAlign w:val="center"/>
          </w:tcPr>
          <w:p w:rsidR="00EF5CD4" w:rsidRPr="00E3025A" w:rsidRDefault="00EF5CD4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EF5CD4" w:rsidRDefault="00EF5CD4" w:rsidP="00E3025A">
            <w:pPr>
              <w:jc w:val="center"/>
            </w:pPr>
            <w:r>
              <w:t>4.3</w:t>
            </w:r>
          </w:p>
        </w:tc>
        <w:tc>
          <w:tcPr>
            <w:tcW w:w="953" w:type="pct"/>
          </w:tcPr>
          <w:p w:rsidR="00EF5CD4" w:rsidRDefault="00EF5CD4" w:rsidP="00F06478"/>
        </w:tc>
        <w:tc>
          <w:tcPr>
            <w:tcW w:w="954" w:type="pct"/>
          </w:tcPr>
          <w:p w:rsidR="00EF5CD4" w:rsidRDefault="00EF5CD4" w:rsidP="00F06478"/>
        </w:tc>
        <w:tc>
          <w:tcPr>
            <w:tcW w:w="954" w:type="pct"/>
          </w:tcPr>
          <w:p w:rsidR="00EF5CD4" w:rsidRDefault="00EF5CD4" w:rsidP="00F06478"/>
        </w:tc>
        <w:tc>
          <w:tcPr>
            <w:tcW w:w="954" w:type="pct"/>
          </w:tcPr>
          <w:p w:rsidR="00EF5CD4" w:rsidRDefault="00EF5CD4" w:rsidP="00F06478"/>
        </w:tc>
      </w:tr>
      <w:tr w:rsidR="00EF5CD4" w:rsidTr="00E3025A">
        <w:trPr>
          <w:trHeight w:val="87"/>
        </w:trPr>
        <w:tc>
          <w:tcPr>
            <w:tcW w:w="160" w:type="pct"/>
            <w:vMerge/>
            <w:vAlign w:val="center"/>
          </w:tcPr>
          <w:p w:rsidR="00EF5CD4" w:rsidRDefault="00EF5CD4" w:rsidP="00A45DEC"/>
        </w:tc>
        <w:tc>
          <w:tcPr>
            <w:tcW w:w="639" w:type="pct"/>
            <w:vMerge/>
            <w:vAlign w:val="center"/>
          </w:tcPr>
          <w:p w:rsidR="00EF5CD4" w:rsidRPr="00E3025A" w:rsidRDefault="00EF5CD4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EF5CD4" w:rsidRDefault="00EF5CD4" w:rsidP="00E3025A">
            <w:pPr>
              <w:jc w:val="center"/>
            </w:pPr>
            <w:r>
              <w:t>4.4</w:t>
            </w:r>
          </w:p>
        </w:tc>
        <w:tc>
          <w:tcPr>
            <w:tcW w:w="953" w:type="pct"/>
          </w:tcPr>
          <w:p w:rsidR="00EF5CD4" w:rsidRDefault="00EF5CD4" w:rsidP="00F06478"/>
        </w:tc>
        <w:tc>
          <w:tcPr>
            <w:tcW w:w="954" w:type="pct"/>
          </w:tcPr>
          <w:p w:rsidR="00EF5CD4" w:rsidRDefault="00EF5CD4" w:rsidP="00F06478"/>
        </w:tc>
        <w:tc>
          <w:tcPr>
            <w:tcW w:w="954" w:type="pct"/>
          </w:tcPr>
          <w:p w:rsidR="00EF5CD4" w:rsidRDefault="00EF5CD4" w:rsidP="00F06478"/>
        </w:tc>
        <w:tc>
          <w:tcPr>
            <w:tcW w:w="954" w:type="pct"/>
          </w:tcPr>
          <w:p w:rsidR="00EF5CD4" w:rsidRDefault="00EF5CD4" w:rsidP="00F06478"/>
        </w:tc>
      </w:tr>
      <w:tr w:rsidR="00EF5CD4" w:rsidTr="00E3025A">
        <w:trPr>
          <w:trHeight w:val="87"/>
        </w:trPr>
        <w:tc>
          <w:tcPr>
            <w:tcW w:w="160" w:type="pct"/>
            <w:vMerge/>
            <w:vAlign w:val="center"/>
          </w:tcPr>
          <w:p w:rsidR="00EF5CD4" w:rsidRDefault="00EF5CD4" w:rsidP="00A45DEC"/>
        </w:tc>
        <w:tc>
          <w:tcPr>
            <w:tcW w:w="639" w:type="pct"/>
            <w:vMerge/>
            <w:vAlign w:val="center"/>
          </w:tcPr>
          <w:p w:rsidR="00EF5CD4" w:rsidRPr="00E3025A" w:rsidRDefault="00EF5CD4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EF5CD4" w:rsidRDefault="00EF5CD4" w:rsidP="00E3025A">
            <w:pPr>
              <w:jc w:val="center"/>
            </w:pPr>
            <w:r>
              <w:t>4.5</w:t>
            </w:r>
          </w:p>
        </w:tc>
        <w:tc>
          <w:tcPr>
            <w:tcW w:w="953" w:type="pct"/>
          </w:tcPr>
          <w:p w:rsidR="00EF5CD4" w:rsidRDefault="00EF5CD4" w:rsidP="00F06478"/>
        </w:tc>
        <w:tc>
          <w:tcPr>
            <w:tcW w:w="954" w:type="pct"/>
          </w:tcPr>
          <w:p w:rsidR="00EF5CD4" w:rsidRDefault="00EF5CD4" w:rsidP="00F06478"/>
        </w:tc>
        <w:tc>
          <w:tcPr>
            <w:tcW w:w="954" w:type="pct"/>
          </w:tcPr>
          <w:p w:rsidR="00EF5CD4" w:rsidRDefault="00EF5CD4" w:rsidP="00F06478"/>
        </w:tc>
        <w:tc>
          <w:tcPr>
            <w:tcW w:w="954" w:type="pct"/>
          </w:tcPr>
          <w:p w:rsidR="00EF5CD4" w:rsidRDefault="00EF5CD4" w:rsidP="00F06478"/>
        </w:tc>
      </w:tr>
      <w:tr w:rsidR="00EF5CD4" w:rsidTr="00E3025A">
        <w:trPr>
          <w:trHeight w:val="87"/>
        </w:trPr>
        <w:tc>
          <w:tcPr>
            <w:tcW w:w="160" w:type="pct"/>
            <w:vMerge w:val="restart"/>
            <w:vAlign w:val="center"/>
          </w:tcPr>
          <w:p w:rsidR="00EF5CD4" w:rsidRDefault="00EF5CD4" w:rsidP="00A45DEC">
            <w:r>
              <w:t>5.</w:t>
            </w:r>
          </w:p>
        </w:tc>
        <w:tc>
          <w:tcPr>
            <w:tcW w:w="639" w:type="pct"/>
            <w:vMerge w:val="restart"/>
            <w:vAlign w:val="center"/>
          </w:tcPr>
          <w:p w:rsidR="00EF5CD4" w:rsidRPr="00E3025A" w:rsidRDefault="00EF5CD4" w:rsidP="00A45DEC">
            <w:pPr>
              <w:rPr>
                <w:b/>
              </w:rPr>
            </w:pPr>
            <w:r w:rsidRPr="00E3025A">
              <w:rPr>
                <w:b/>
              </w:rPr>
              <w:t>Izdelava učnih gradiv</w:t>
            </w:r>
          </w:p>
        </w:tc>
        <w:tc>
          <w:tcPr>
            <w:tcW w:w="386" w:type="pct"/>
            <w:vAlign w:val="center"/>
          </w:tcPr>
          <w:p w:rsidR="00EF5CD4" w:rsidRDefault="00EF5CD4" w:rsidP="00E3025A">
            <w:pPr>
              <w:jc w:val="center"/>
            </w:pPr>
            <w:r>
              <w:t>5.1</w:t>
            </w:r>
          </w:p>
        </w:tc>
        <w:tc>
          <w:tcPr>
            <w:tcW w:w="953" w:type="pct"/>
          </w:tcPr>
          <w:p w:rsidR="00EF5CD4" w:rsidRDefault="00EF5CD4" w:rsidP="00EC64F0">
            <w:r>
              <w:t>UD DOBLAJE</w:t>
            </w:r>
          </w:p>
        </w:tc>
        <w:tc>
          <w:tcPr>
            <w:tcW w:w="954" w:type="pct"/>
          </w:tcPr>
          <w:p w:rsidR="00EF5CD4" w:rsidRDefault="00EF5CD4" w:rsidP="00EC64F0">
            <w:r>
              <w:t>Ignacio Escriche Rubio</w:t>
            </w:r>
          </w:p>
        </w:tc>
        <w:tc>
          <w:tcPr>
            <w:tcW w:w="954" w:type="pct"/>
          </w:tcPr>
          <w:p w:rsidR="00EF5CD4" w:rsidRDefault="00EF5CD4" w:rsidP="00F06478">
            <w:r>
              <w:t>100</w:t>
            </w:r>
          </w:p>
        </w:tc>
        <w:tc>
          <w:tcPr>
            <w:tcW w:w="954" w:type="pct"/>
          </w:tcPr>
          <w:p w:rsidR="00EF5CD4" w:rsidRDefault="00EF5CD4" w:rsidP="005E22DD">
            <w:r>
              <w:t>December 2013</w:t>
            </w:r>
          </w:p>
        </w:tc>
      </w:tr>
      <w:tr w:rsidR="00EF5CD4" w:rsidTr="00E3025A">
        <w:trPr>
          <w:trHeight w:val="87"/>
        </w:trPr>
        <w:tc>
          <w:tcPr>
            <w:tcW w:w="160" w:type="pct"/>
            <w:vMerge/>
            <w:vAlign w:val="center"/>
          </w:tcPr>
          <w:p w:rsidR="00EF5CD4" w:rsidRDefault="00EF5CD4" w:rsidP="00A45DEC"/>
        </w:tc>
        <w:tc>
          <w:tcPr>
            <w:tcW w:w="639" w:type="pct"/>
            <w:vMerge/>
            <w:vAlign w:val="center"/>
          </w:tcPr>
          <w:p w:rsidR="00EF5CD4" w:rsidRPr="00E3025A" w:rsidRDefault="00EF5CD4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EF5CD4" w:rsidRDefault="00EF5CD4" w:rsidP="00E3025A">
            <w:pPr>
              <w:jc w:val="center"/>
            </w:pPr>
            <w:r>
              <w:t>5.2</w:t>
            </w:r>
          </w:p>
        </w:tc>
        <w:tc>
          <w:tcPr>
            <w:tcW w:w="953" w:type="pct"/>
          </w:tcPr>
          <w:p w:rsidR="00EF5CD4" w:rsidRDefault="00EF5CD4" w:rsidP="00EC64F0">
            <w:r>
              <w:t>UD GUERNICA</w:t>
            </w:r>
          </w:p>
        </w:tc>
        <w:tc>
          <w:tcPr>
            <w:tcW w:w="954" w:type="pct"/>
          </w:tcPr>
          <w:p w:rsidR="00EF5CD4" w:rsidRDefault="00EF5CD4" w:rsidP="00EC64F0">
            <w:r>
              <w:t>Ignacio Escriche Rubio</w:t>
            </w:r>
          </w:p>
        </w:tc>
        <w:tc>
          <w:tcPr>
            <w:tcW w:w="954" w:type="pct"/>
          </w:tcPr>
          <w:p w:rsidR="00EF5CD4" w:rsidRDefault="00EF5CD4" w:rsidP="00F06478">
            <w:r>
              <w:t>100</w:t>
            </w:r>
          </w:p>
        </w:tc>
        <w:tc>
          <w:tcPr>
            <w:tcW w:w="954" w:type="pct"/>
          </w:tcPr>
          <w:p w:rsidR="00EF5CD4" w:rsidRDefault="00EF5CD4" w:rsidP="005E22DD">
            <w:r>
              <w:t>Marec 2014</w:t>
            </w:r>
          </w:p>
        </w:tc>
      </w:tr>
      <w:tr w:rsidR="00EF5CD4" w:rsidTr="00E3025A">
        <w:trPr>
          <w:trHeight w:val="87"/>
        </w:trPr>
        <w:tc>
          <w:tcPr>
            <w:tcW w:w="160" w:type="pct"/>
            <w:vMerge/>
            <w:vAlign w:val="center"/>
          </w:tcPr>
          <w:p w:rsidR="00EF5CD4" w:rsidRDefault="00EF5CD4" w:rsidP="00A45DEC"/>
        </w:tc>
        <w:tc>
          <w:tcPr>
            <w:tcW w:w="639" w:type="pct"/>
            <w:vMerge/>
            <w:vAlign w:val="center"/>
          </w:tcPr>
          <w:p w:rsidR="00EF5CD4" w:rsidRPr="00E3025A" w:rsidRDefault="00EF5CD4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EF5CD4" w:rsidRDefault="00EF5CD4" w:rsidP="00E3025A">
            <w:pPr>
              <w:jc w:val="center"/>
            </w:pPr>
            <w:r>
              <w:t>5.3</w:t>
            </w:r>
          </w:p>
        </w:tc>
        <w:tc>
          <w:tcPr>
            <w:tcW w:w="953" w:type="pct"/>
          </w:tcPr>
          <w:p w:rsidR="00EF5CD4" w:rsidRDefault="00EF5CD4" w:rsidP="00F06478">
            <w:r>
              <w:t>UD NAVIDAD</w:t>
            </w:r>
          </w:p>
        </w:tc>
        <w:tc>
          <w:tcPr>
            <w:tcW w:w="954" w:type="pct"/>
          </w:tcPr>
          <w:p w:rsidR="00EF5CD4" w:rsidRDefault="00EF5CD4" w:rsidP="005E22DD">
            <w:r>
              <w:t>Ignacio Escriche Rubio</w:t>
            </w:r>
          </w:p>
        </w:tc>
        <w:tc>
          <w:tcPr>
            <w:tcW w:w="954" w:type="pct"/>
          </w:tcPr>
          <w:p w:rsidR="00EF5CD4" w:rsidRDefault="00EF5CD4" w:rsidP="00F06478">
            <w:r>
              <w:t>100</w:t>
            </w:r>
          </w:p>
        </w:tc>
        <w:tc>
          <w:tcPr>
            <w:tcW w:w="954" w:type="pct"/>
          </w:tcPr>
          <w:p w:rsidR="00EF5CD4" w:rsidRDefault="00EF5CD4" w:rsidP="005E22DD">
            <w:r>
              <w:t>December 2015</w:t>
            </w:r>
          </w:p>
        </w:tc>
      </w:tr>
      <w:tr w:rsidR="00EF5CD4" w:rsidTr="00E3025A">
        <w:trPr>
          <w:trHeight w:val="87"/>
        </w:trPr>
        <w:tc>
          <w:tcPr>
            <w:tcW w:w="160" w:type="pct"/>
            <w:vMerge/>
            <w:vAlign w:val="center"/>
          </w:tcPr>
          <w:p w:rsidR="00EF5CD4" w:rsidRDefault="00EF5CD4" w:rsidP="00A45DEC"/>
        </w:tc>
        <w:tc>
          <w:tcPr>
            <w:tcW w:w="639" w:type="pct"/>
            <w:vMerge/>
            <w:vAlign w:val="center"/>
          </w:tcPr>
          <w:p w:rsidR="00EF5CD4" w:rsidRPr="00E3025A" w:rsidRDefault="00EF5CD4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EF5CD4" w:rsidRDefault="00EF5CD4" w:rsidP="00E3025A">
            <w:pPr>
              <w:jc w:val="center"/>
            </w:pPr>
            <w:r>
              <w:t>5.4</w:t>
            </w:r>
          </w:p>
        </w:tc>
        <w:tc>
          <w:tcPr>
            <w:tcW w:w="953" w:type="pct"/>
          </w:tcPr>
          <w:p w:rsidR="00EF5CD4" w:rsidRDefault="00EF5CD4" w:rsidP="00F06478">
            <w:r>
              <w:t>UD VALENCIA</w:t>
            </w:r>
          </w:p>
        </w:tc>
        <w:tc>
          <w:tcPr>
            <w:tcW w:w="954" w:type="pct"/>
          </w:tcPr>
          <w:p w:rsidR="00EF5CD4" w:rsidRDefault="00EF5CD4" w:rsidP="005E22DD">
            <w:r>
              <w:t>Ignacio Escriche Rubio</w:t>
            </w:r>
          </w:p>
        </w:tc>
        <w:tc>
          <w:tcPr>
            <w:tcW w:w="954" w:type="pct"/>
          </w:tcPr>
          <w:p w:rsidR="00EF5CD4" w:rsidRDefault="00EF5CD4" w:rsidP="00F06478">
            <w:r>
              <w:t>100</w:t>
            </w:r>
          </w:p>
        </w:tc>
        <w:tc>
          <w:tcPr>
            <w:tcW w:w="954" w:type="pct"/>
          </w:tcPr>
          <w:p w:rsidR="00EF5CD4" w:rsidRDefault="00EF5CD4" w:rsidP="005E22DD">
            <w:r>
              <w:t>Januar 2015</w:t>
            </w:r>
          </w:p>
        </w:tc>
      </w:tr>
      <w:tr w:rsidR="00EF5CD4" w:rsidTr="00E3025A">
        <w:trPr>
          <w:trHeight w:val="87"/>
        </w:trPr>
        <w:tc>
          <w:tcPr>
            <w:tcW w:w="160" w:type="pct"/>
            <w:vMerge/>
            <w:vAlign w:val="center"/>
          </w:tcPr>
          <w:p w:rsidR="00EF5CD4" w:rsidRDefault="00EF5CD4" w:rsidP="00A45DEC"/>
        </w:tc>
        <w:tc>
          <w:tcPr>
            <w:tcW w:w="639" w:type="pct"/>
            <w:vMerge/>
            <w:vAlign w:val="center"/>
          </w:tcPr>
          <w:p w:rsidR="00EF5CD4" w:rsidRPr="00E3025A" w:rsidRDefault="00EF5CD4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EF5CD4" w:rsidRDefault="00EF5CD4" w:rsidP="00E3025A">
            <w:pPr>
              <w:jc w:val="center"/>
            </w:pPr>
            <w:r>
              <w:t>5.5</w:t>
            </w:r>
          </w:p>
        </w:tc>
        <w:tc>
          <w:tcPr>
            <w:tcW w:w="953" w:type="pct"/>
          </w:tcPr>
          <w:p w:rsidR="00EF5CD4" w:rsidRDefault="00EF5CD4" w:rsidP="00F06478"/>
        </w:tc>
        <w:tc>
          <w:tcPr>
            <w:tcW w:w="954" w:type="pct"/>
          </w:tcPr>
          <w:p w:rsidR="00EF5CD4" w:rsidRDefault="00EF5CD4" w:rsidP="00F06478"/>
        </w:tc>
        <w:tc>
          <w:tcPr>
            <w:tcW w:w="954" w:type="pct"/>
          </w:tcPr>
          <w:p w:rsidR="00EF5CD4" w:rsidRDefault="00EF5CD4" w:rsidP="00F06478"/>
        </w:tc>
        <w:tc>
          <w:tcPr>
            <w:tcW w:w="954" w:type="pct"/>
          </w:tcPr>
          <w:p w:rsidR="00EF5CD4" w:rsidRDefault="00EF5CD4" w:rsidP="00F06478"/>
        </w:tc>
      </w:tr>
      <w:tr w:rsidR="00EF5CD4" w:rsidTr="00E3025A">
        <w:trPr>
          <w:trHeight w:val="87"/>
        </w:trPr>
        <w:tc>
          <w:tcPr>
            <w:tcW w:w="160" w:type="pct"/>
            <w:vMerge w:val="restart"/>
            <w:vAlign w:val="center"/>
          </w:tcPr>
          <w:p w:rsidR="00EF5CD4" w:rsidRDefault="00EF5CD4" w:rsidP="00A45DEC">
            <w:r>
              <w:t>6.</w:t>
            </w:r>
          </w:p>
        </w:tc>
        <w:tc>
          <w:tcPr>
            <w:tcW w:w="639" w:type="pct"/>
            <w:vMerge w:val="restart"/>
            <w:vAlign w:val="center"/>
          </w:tcPr>
          <w:p w:rsidR="00EF5CD4" w:rsidRPr="00E3025A" w:rsidRDefault="00EF5CD4" w:rsidP="00A45DEC">
            <w:pPr>
              <w:rPr>
                <w:b/>
              </w:rPr>
            </w:pPr>
            <w:r w:rsidRPr="00E3025A">
              <w:rPr>
                <w:b/>
              </w:rPr>
              <w:t>Izdelava didaktičnih navodil in priporočil</w:t>
            </w:r>
          </w:p>
        </w:tc>
        <w:tc>
          <w:tcPr>
            <w:tcW w:w="386" w:type="pct"/>
            <w:vAlign w:val="center"/>
          </w:tcPr>
          <w:p w:rsidR="00EF5CD4" w:rsidRDefault="00EF5CD4" w:rsidP="00E3025A">
            <w:pPr>
              <w:jc w:val="center"/>
            </w:pPr>
            <w:r>
              <w:t>6.1</w:t>
            </w:r>
          </w:p>
        </w:tc>
        <w:tc>
          <w:tcPr>
            <w:tcW w:w="953" w:type="pct"/>
          </w:tcPr>
          <w:p w:rsidR="00EF5CD4" w:rsidRDefault="00EF5CD4" w:rsidP="00DC1BB6">
            <w:r>
              <w:t>Zgodovina in umetnost Španije</w:t>
            </w:r>
          </w:p>
        </w:tc>
        <w:tc>
          <w:tcPr>
            <w:tcW w:w="954" w:type="pct"/>
          </w:tcPr>
          <w:p w:rsidR="00EF5CD4" w:rsidRDefault="00EF5CD4" w:rsidP="00DC1BB6">
            <w:r>
              <w:t>Natali Žlajpah, Ignacio Escriche Rubio</w:t>
            </w:r>
          </w:p>
        </w:tc>
        <w:tc>
          <w:tcPr>
            <w:tcW w:w="954" w:type="pct"/>
          </w:tcPr>
          <w:p w:rsidR="00EF5CD4" w:rsidRDefault="00EF5CD4" w:rsidP="00DC1BB6">
            <w:r>
              <w:t>50:50</w:t>
            </w:r>
          </w:p>
        </w:tc>
        <w:tc>
          <w:tcPr>
            <w:tcW w:w="954" w:type="pct"/>
          </w:tcPr>
          <w:p w:rsidR="00EF5CD4" w:rsidRDefault="00EF5CD4" w:rsidP="00DC1BB6">
            <w:r>
              <w:t>December 2013</w:t>
            </w:r>
          </w:p>
        </w:tc>
      </w:tr>
      <w:tr w:rsidR="00EF5CD4" w:rsidTr="00E3025A">
        <w:trPr>
          <w:trHeight w:val="87"/>
        </w:trPr>
        <w:tc>
          <w:tcPr>
            <w:tcW w:w="160" w:type="pct"/>
            <w:vMerge/>
            <w:vAlign w:val="center"/>
          </w:tcPr>
          <w:p w:rsidR="00EF5CD4" w:rsidRDefault="00EF5CD4" w:rsidP="00A45DEC"/>
        </w:tc>
        <w:tc>
          <w:tcPr>
            <w:tcW w:w="639" w:type="pct"/>
            <w:vMerge/>
            <w:vAlign w:val="center"/>
          </w:tcPr>
          <w:p w:rsidR="00EF5CD4" w:rsidRPr="00E3025A" w:rsidRDefault="00EF5CD4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EF5CD4" w:rsidRDefault="00EF5CD4" w:rsidP="00E3025A">
            <w:pPr>
              <w:jc w:val="center"/>
            </w:pPr>
            <w:r>
              <w:t>6.2</w:t>
            </w:r>
          </w:p>
        </w:tc>
        <w:tc>
          <w:tcPr>
            <w:tcW w:w="953" w:type="pct"/>
          </w:tcPr>
          <w:p w:rsidR="00EF5CD4" w:rsidRDefault="00EF5CD4" w:rsidP="007A22A3">
            <w:r>
              <w:t>Španski podnapisi</w:t>
            </w:r>
          </w:p>
        </w:tc>
        <w:tc>
          <w:tcPr>
            <w:tcW w:w="954" w:type="pct"/>
          </w:tcPr>
          <w:p w:rsidR="00EF5CD4" w:rsidRDefault="00EF5CD4" w:rsidP="007A22A3">
            <w:r>
              <w:t>Petra Novak, Ignacio Escriche Rubio</w:t>
            </w:r>
          </w:p>
        </w:tc>
        <w:tc>
          <w:tcPr>
            <w:tcW w:w="954" w:type="pct"/>
          </w:tcPr>
          <w:p w:rsidR="00EF5CD4" w:rsidRDefault="00EF5CD4" w:rsidP="007A22A3">
            <w:r>
              <w:t>50:50</w:t>
            </w:r>
          </w:p>
        </w:tc>
        <w:tc>
          <w:tcPr>
            <w:tcW w:w="954" w:type="pct"/>
          </w:tcPr>
          <w:p w:rsidR="00EF5CD4" w:rsidRDefault="00EF5CD4" w:rsidP="007A22A3">
            <w:r>
              <w:t>Marec 2014</w:t>
            </w:r>
          </w:p>
        </w:tc>
      </w:tr>
      <w:tr w:rsidR="00EF5CD4" w:rsidTr="00E3025A">
        <w:trPr>
          <w:trHeight w:val="87"/>
        </w:trPr>
        <w:tc>
          <w:tcPr>
            <w:tcW w:w="160" w:type="pct"/>
            <w:vMerge/>
            <w:vAlign w:val="center"/>
          </w:tcPr>
          <w:p w:rsidR="00EF5CD4" w:rsidRDefault="00EF5CD4" w:rsidP="00A45DEC"/>
        </w:tc>
        <w:tc>
          <w:tcPr>
            <w:tcW w:w="639" w:type="pct"/>
            <w:vMerge/>
            <w:vAlign w:val="center"/>
          </w:tcPr>
          <w:p w:rsidR="00EF5CD4" w:rsidRPr="00E3025A" w:rsidRDefault="00EF5CD4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EF5CD4" w:rsidRDefault="00EF5CD4" w:rsidP="00E3025A">
            <w:pPr>
              <w:jc w:val="center"/>
            </w:pPr>
            <w:r>
              <w:t>6.3</w:t>
            </w:r>
          </w:p>
        </w:tc>
        <w:tc>
          <w:tcPr>
            <w:tcW w:w="953" w:type="pct"/>
          </w:tcPr>
          <w:p w:rsidR="00EF5CD4" w:rsidRDefault="00EF5CD4" w:rsidP="00882DDC">
            <w:r>
              <w:t>Božični menu</w:t>
            </w:r>
          </w:p>
        </w:tc>
        <w:tc>
          <w:tcPr>
            <w:tcW w:w="954" w:type="pct"/>
          </w:tcPr>
          <w:p w:rsidR="00EF5CD4" w:rsidRDefault="00EF5CD4" w:rsidP="00882DDC">
            <w:r>
              <w:t>Petra Novak, Ignacio Escriche Rubio</w:t>
            </w:r>
          </w:p>
        </w:tc>
        <w:tc>
          <w:tcPr>
            <w:tcW w:w="954" w:type="pct"/>
          </w:tcPr>
          <w:p w:rsidR="00EF5CD4" w:rsidRDefault="00EF5CD4" w:rsidP="00882DDC">
            <w:r>
              <w:t>50:50</w:t>
            </w:r>
          </w:p>
        </w:tc>
        <w:tc>
          <w:tcPr>
            <w:tcW w:w="954" w:type="pct"/>
          </w:tcPr>
          <w:p w:rsidR="00EF5CD4" w:rsidRDefault="00EF5CD4" w:rsidP="00882DDC">
            <w:r>
              <w:t>December 2015</w:t>
            </w:r>
          </w:p>
        </w:tc>
      </w:tr>
      <w:tr w:rsidR="00EF5CD4" w:rsidTr="00E3025A">
        <w:trPr>
          <w:trHeight w:val="87"/>
        </w:trPr>
        <w:tc>
          <w:tcPr>
            <w:tcW w:w="160" w:type="pct"/>
            <w:vMerge/>
            <w:vAlign w:val="center"/>
          </w:tcPr>
          <w:p w:rsidR="00EF5CD4" w:rsidRDefault="00EF5CD4" w:rsidP="00A45DEC"/>
        </w:tc>
        <w:tc>
          <w:tcPr>
            <w:tcW w:w="639" w:type="pct"/>
            <w:vMerge/>
            <w:vAlign w:val="center"/>
          </w:tcPr>
          <w:p w:rsidR="00EF5CD4" w:rsidRPr="00E3025A" w:rsidRDefault="00EF5CD4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EF5CD4" w:rsidRDefault="00EF5CD4" w:rsidP="00E3025A">
            <w:pPr>
              <w:jc w:val="center"/>
            </w:pPr>
            <w:r>
              <w:t>6.4</w:t>
            </w:r>
          </w:p>
        </w:tc>
        <w:tc>
          <w:tcPr>
            <w:tcW w:w="953" w:type="pct"/>
          </w:tcPr>
          <w:p w:rsidR="00EF5CD4" w:rsidRDefault="00EF5CD4" w:rsidP="005E4211">
            <w:r>
              <w:t>Valencija</w:t>
            </w:r>
          </w:p>
        </w:tc>
        <w:tc>
          <w:tcPr>
            <w:tcW w:w="954" w:type="pct"/>
          </w:tcPr>
          <w:p w:rsidR="00EF5CD4" w:rsidRDefault="00EF5CD4" w:rsidP="005E4211">
            <w:r>
              <w:t>Petra Novak, Ignacio Escriche Rubio</w:t>
            </w:r>
          </w:p>
        </w:tc>
        <w:tc>
          <w:tcPr>
            <w:tcW w:w="954" w:type="pct"/>
          </w:tcPr>
          <w:p w:rsidR="00EF5CD4" w:rsidRDefault="00EF5CD4" w:rsidP="005E4211">
            <w:r>
              <w:t>50:50</w:t>
            </w:r>
          </w:p>
        </w:tc>
        <w:tc>
          <w:tcPr>
            <w:tcW w:w="954" w:type="pct"/>
          </w:tcPr>
          <w:p w:rsidR="00EF5CD4" w:rsidRDefault="00EF5CD4" w:rsidP="005E4211">
            <w:r>
              <w:t>Januar 2015</w:t>
            </w:r>
          </w:p>
        </w:tc>
      </w:tr>
      <w:tr w:rsidR="00EF5CD4" w:rsidTr="00E3025A">
        <w:trPr>
          <w:trHeight w:val="87"/>
        </w:trPr>
        <w:tc>
          <w:tcPr>
            <w:tcW w:w="160" w:type="pct"/>
            <w:vMerge/>
            <w:vAlign w:val="center"/>
          </w:tcPr>
          <w:p w:rsidR="00EF5CD4" w:rsidRDefault="00EF5CD4" w:rsidP="00A45DEC"/>
        </w:tc>
        <w:tc>
          <w:tcPr>
            <w:tcW w:w="639" w:type="pct"/>
            <w:vMerge/>
            <w:vAlign w:val="center"/>
          </w:tcPr>
          <w:p w:rsidR="00EF5CD4" w:rsidRPr="00E3025A" w:rsidRDefault="00EF5CD4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EF5CD4" w:rsidRDefault="00EF5CD4" w:rsidP="00E3025A">
            <w:pPr>
              <w:jc w:val="center"/>
            </w:pPr>
            <w:r>
              <w:t>6.5</w:t>
            </w:r>
          </w:p>
        </w:tc>
        <w:tc>
          <w:tcPr>
            <w:tcW w:w="953" w:type="pct"/>
          </w:tcPr>
          <w:p w:rsidR="00EF5CD4" w:rsidRDefault="00EF5CD4" w:rsidP="00D67E96"/>
        </w:tc>
        <w:tc>
          <w:tcPr>
            <w:tcW w:w="954" w:type="pct"/>
          </w:tcPr>
          <w:p w:rsidR="00EF5CD4" w:rsidRDefault="00EF5CD4" w:rsidP="00D67E96"/>
        </w:tc>
        <w:tc>
          <w:tcPr>
            <w:tcW w:w="954" w:type="pct"/>
          </w:tcPr>
          <w:p w:rsidR="00EF5CD4" w:rsidRDefault="00EF5CD4" w:rsidP="00D67E96"/>
        </w:tc>
        <w:tc>
          <w:tcPr>
            <w:tcW w:w="954" w:type="pct"/>
          </w:tcPr>
          <w:p w:rsidR="00EF5CD4" w:rsidRDefault="00EF5CD4" w:rsidP="00D67E96"/>
        </w:tc>
      </w:tr>
    </w:tbl>
    <w:p w:rsidR="00EF5CD4" w:rsidRDefault="00EF5CD4" w:rsidP="00A511CE"/>
    <w:p w:rsidR="00EF5CD4" w:rsidRPr="0026746E" w:rsidRDefault="00EF5CD4" w:rsidP="00A511CE">
      <w:pPr>
        <w:rPr>
          <w:rFonts w:ascii="Arial Narrow" w:hAnsi="Arial Narrow"/>
          <w:color w:val="4F81BD"/>
          <w:sz w:val="20"/>
        </w:rPr>
      </w:pPr>
      <w:r w:rsidRPr="0026746E">
        <w:rPr>
          <w:rFonts w:ascii="Arial Narrow" w:hAnsi="Arial Narrow"/>
          <w:color w:val="4F81BD"/>
          <w:sz w:val="20"/>
        </w:rPr>
        <w:t xml:space="preserve">Po potrebi v posamezni kategoriji (Področje dela) izpustite ali dodajte ustrezno število vrstic. Dokumente </w:t>
      </w:r>
      <w:r w:rsidRPr="0026746E">
        <w:rPr>
          <w:rFonts w:ascii="Arial Narrow" w:hAnsi="Arial Narrow"/>
          <w:b/>
          <w:color w:val="4F81BD"/>
          <w:sz w:val="20"/>
        </w:rPr>
        <w:t>poimenujte samo z zaporedno številko</w:t>
      </w:r>
      <w:r w:rsidRPr="0026746E">
        <w:rPr>
          <w:rFonts w:ascii="Arial Narrow" w:hAnsi="Arial Narrow"/>
          <w:color w:val="4F81BD"/>
          <w:sz w:val="20"/>
        </w:rPr>
        <w:t xml:space="preserve"> in jih uvrstite v ustrezno mapo (glej prilogo). </w:t>
      </w:r>
    </w:p>
    <w:p w:rsidR="00EF5CD4" w:rsidRDefault="00EF5CD4" w:rsidP="00A511CE"/>
    <w:p w:rsidR="00EF5CD4" w:rsidRDefault="00EF5CD4" w:rsidP="00A511CE"/>
    <w:p w:rsidR="00EF5CD4" w:rsidRDefault="00EF5CD4" w:rsidP="00A511CE">
      <w:bookmarkStart w:id="0" w:name="_GoBack"/>
      <w:bookmarkEnd w:id="0"/>
    </w:p>
    <w:tbl>
      <w:tblPr>
        <w:tblW w:w="5000" w:type="pct"/>
        <w:tblLook w:val="00A0"/>
      </w:tblPr>
      <w:tblGrid>
        <w:gridCol w:w="7108"/>
        <w:gridCol w:w="7109"/>
      </w:tblGrid>
      <w:tr w:rsidR="00EF5CD4" w:rsidTr="00E3025A">
        <w:tc>
          <w:tcPr>
            <w:tcW w:w="2500" w:type="pct"/>
          </w:tcPr>
          <w:p w:rsidR="00EF5CD4" w:rsidRDefault="00EF5CD4" w:rsidP="00A511CE">
            <w:r>
              <w:t>PETRA NOVAK</w:t>
            </w:r>
          </w:p>
        </w:tc>
        <w:tc>
          <w:tcPr>
            <w:tcW w:w="2500" w:type="pct"/>
          </w:tcPr>
          <w:p w:rsidR="00EF5CD4" w:rsidRDefault="00EF5CD4" w:rsidP="00CF1C29">
            <w:pPr>
              <w:jc w:val="right"/>
            </w:pPr>
            <w:r>
              <w:t>BOJAN KONČAN</w:t>
            </w:r>
          </w:p>
        </w:tc>
      </w:tr>
      <w:tr w:rsidR="00EF5CD4" w:rsidTr="00E3025A">
        <w:tc>
          <w:tcPr>
            <w:tcW w:w="2500" w:type="pct"/>
          </w:tcPr>
          <w:p w:rsidR="00EF5CD4" w:rsidRDefault="00EF5CD4" w:rsidP="00A511CE">
            <w:r>
              <w:t>Vodja projektnega tima</w:t>
            </w:r>
          </w:p>
        </w:tc>
        <w:tc>
          <w:tcPr>
            <w:tcW w:w="2500" w:type="pct"/>
          </w:tcPr>
          <w:p w:rsidR="00EF5CD4" w:rsidRDefault="00EF5CD4" w:rsidP="00E3025A">
            <w:pPr>
              <w:jc w:val="right"/>
            </w:pPr>
            <w:r>
              <w:t>Ravnatelj</w:t>
            </w:r>
          </w:p>
        </w:tc>
      </w:tr>
    </w:tbl>
    <w:p w:rsidR="00EF5CD4" w:rsidRDefault="00EF5CD4" w:rsidP="00A511CE"/>
    <w:p w:rsidR="00EF5CD4" w:rsidRDefault="00EF5CD4" w:rsidP="00D9271C">
      <w:pPr>
        <w:pStyle w:val="ListParagraph"/>
        <w:jc w:val="right"/>
      </w:pPr>
    </w:p>
    <w:p w:rsidR="00EF5CD4" w:rsidRDefault="00EF5CD4" w:rsidP="00FF34A3"/>
    <w:p w:rsidR="00EF5CD4" w:rsidRDefault="00EF5CD4" w:rsidP="00FF34A3"/>
    <w:p w:rsidR="00EF5CD4" w:rsidRDefault="00EF5CD4" w:rsidP="00FF34A3"/>
    <w:p w:rsidR="00EF5CD4" w:rsidRDefault="00EF5CD4" w:rsidP="00FF34A3"/>
    <w:p w:rsidR="00EF5CD4" w:rsidRDefault="00EF5CD4" w:rsidP="00FF34A3"/>
    <w:p w:rsidR="00EF5CD4" w:rsidRDefault="00EF5CD4" w:rsidP="00FF34A3"/>
    <w:p w:rsidR="00EF5CD4" w:rsidRDefault="00EF5CD4" w:rsidP="00FF34A3"/>
    <w:p w:rsidR="00EF5CD4" w:rsidRDefault="00EF5CD4" w:rsidP="00FF34A3"/>
    <w:p w:rsidR="00EF5CD4" w:rsidRDefault="00EF5CD4" w:rsidP="00FF34A3"/>
    <w:p w:rsidR="00EF5CD4" w:rsidRPr="008D53BF" w:rsidRDefault="00EF5CD4" w:rsidP="00FF34A3"/>
    <w:sectPr w:rsidR="00EF5CD4" w:rsidRPr="008D53BF" w:rsidSect="00C6436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6837" w:h="11905" w:orient="landscape" w:code="9"/>
      <w:pgMar w:top="1134" w:right="1418" w:bottom="1134" w:left="1418" w:header="567" w:footer="567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CD4" w:rsidRDefault="00EF5CD4">
      <w:r>
        <w:separator/>
      </w:r>
    </w:p>
  </w:endnote>
  <w:endnote w:type="continuationSeparator" w:id="0">
    <w:p w:rsidR="00EF5CD4" w:rsidRDefault="00EF5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CD4" w:rsidRDefault="00EF5CD4" w:rsidP="008311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F5CD4" w:rsidRDefault="00EF5CD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CD4" w:rsidRDefault="00EF5CD4">
    <w:pPr>
      <w:pStyle w:val="Footer"/>
      <w:jc w:val="center"/>
    </w:pPr>
    <w:fldSimple w:instr=" PAGE   \* MERGEFORMAT ">
      <w:r>
        <w:rPr>
          <w:noProof/>
        </w:rPr>
        <w:t>2</w:t>
      </w:r>
    </w:fldSimple>
  </w:p>
  <w:p w:rsidR="00EF5CD4" w:rsidRDefault="00EF5CD4" w:rsidP="008311DB">
    <w:pPr>
      <w:pStyle w:val="Footer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CD4" w:rsidRPr="009A3A5B" w:rsidRDefault="00EF5CD4" w:rsidP="00990AB6">
    <w:pPr>
      <w:pStyle w:val="Footer"/>
      <w:jc w:val="center"/>
    </w:pPr>
    <w:r w:rsidRPr="009A3A5B">
      <w:rPr>
        <w:sz w:val="10"/>
        <w:szCs w:val="10"/>
      </w:rPr>
      <w:t>Operacijo delno financira Evropska unija iz Evropskega socialnega sklada ter Ministrstvo za izobraževanje, znanost in šport. Operacija se izvaja v okviru Operativnega programa razvoja človeških virov v obdobju 2007-2013, razvojne prioritete: Razvoj človeških virov in vseživljenjsko učenje; prednostne usmeritve: Izboljšanje kakovosti in učinkovitosti sistemov izobraževanja in usposabljanja.</w: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2" type="#_x0000_t202" style="position:absolute;left:0;text-align:left;margin-left:-66pt;margin-top:20.85pt;width:564pt;height:45.7pt;z-index:-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uBTegIAAP8E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" stroked="f">
          <v:textbox inset="0,0,0,0">
            <w:txbxContent>
              <w:p w:rsidR="00EF5CD4" w:rsidRPr="0004735B" w:rsidRDefault="00EF5CD4" w:rsidP="008311DB">
                <w:pPr>
                  <w:rPr>
                    <w:szCs w:val="18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CD4" w:rsidRDefault="00EF5CD4">
      <w:r>
        <w:separator/>
      </w:r>
    </w:p>
  </w:footnote>
  <w:footnote w:type="continuationSeparator" w:id="0">
    <w:p w:rsidR="00EF5CD4" w:rsidRDefault="00EF5C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CD4" w:rsidRPr="001B1D79" w:rsidRDefault="00EF5CD4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CD4" w:rsidRPr="0016491E" w:rsidRDefault="00EF5CD4" w:rsidP="00CD784B">
    <w:pPr>
      <w:spacing w:before="40"/>
      <w:ind w:left="708" w:right="-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5" o:spid="_x0000_s2049" type="#_x0000_t75" alt="http://www.mizks.gov.si/fileadmin/mizks.gov.si/pageuploads/podrocje/Strukturni_skladi/Logotipi/MIZS_slovenscina.jpg" style="position:absolute;left:0;text-align:left;margin-left:269.95pt;margin-top:1.85pt;width:122.4pt;height:19.8pt;z-index:251658240;visibility:visible">
          <v:imagedata r:id="rId1" o:title=""/>
          <w10:wrap type="square"/>
        </v:shape>
      </w:pict>
    </w:r>
    <w:r>
      <w:rPr>
        <w:noProof/>
      </w:rPr>
      <w:pict>
        <v:shape id="Slika 12" o:spid="_x0000_s2050" type="#_x0000_t75" alt="LOGOTIP-ESS-SLO" style="position:absolute;left:0;text-align:left;margin-left:573pt;margin-top:-1.5pt;width:145.95pt;height:40.3pt;z-index:251657216;visibility:visible">
          <v:imagedata r:id="rId2" o:title=""/>
          <w10:wrap type="square"/>
        </v:shape>
      </w:pict>
    </w:r>
    <w:r>
      <w:rPr>
        <w:noProof/>
      </w:rPr>
      <w:pict>
        <v:shape id="Slika 4" o:spid="_x0000_s2051" type="#_x0000_t75" alt="Opis: Opis: Opis: http://sites.google.com/site/scpetprojektegradiva/_/rsrc/1227218497223/Home/desno%20zrss.jpg" style="position:absolute;left:0;text-align:left;margin-left:-7.3pt;margin-top:-1.35pt;width:39pt;height:51.5pt;z-index:251656192;visibility:visible">
          <v:imagedata r:id="rId3" o:title=""/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1DD5"/>
    <w:multiLevelType w:val="multilevel"/>
    <w:tmpl w:val="39863FEE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179559FB"/>
    <w:multiLevelType w:val="hybridMultilevel"/>
    <w:tmpl w:val="33EEB5DA"/>
    <w:lvl w:ilvl="0" w:tplc="B4C6A050">
      <w:start w:val="1"/>
      <w:numFmt w:val="lowerLetter"/>
      <w:lvlText w:val="%1)"/>
      <w:lvlJc w:val="left"/>
      <w:pPr>
        <w:ind w:left="720" w:hanging="360"/>
      </w:pPr>
      <w:rPr>
        <w:rFonts w:ascii="Times" w:hAnsi="Times" w:cs="Times New Roman" w:hint="default"/>
        <w:b w:val="0"/>
        <w:i w:val="0"/>
        <w:sz w:val="18"/>
        <w:szCs w:val="18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4B55F6"/>
    <w:multiLevelType w:val="multilevel"/>
    <w:tmpl w:val="66D210E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444" w:hanging="444"/>
      </w:pPr>
      <w:rPr>
        <w:rFonts w:cs="Times New Roman"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>
    <w:nsid w:val="28F03AFF"/>
    <w:multiLevelType w:val="hybridMultilevel"/>
    <w:tmpl w:val="0BB6A1DE"/>
    <w:lvl w:ilvl="0" w:tplc="27160252">
      <w:start w:val="1"/>
      <w:numFmt w:val="decimal"/>
      <w:pStyle w:val="CharZnakZnakCha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0E15E1C"/>
    <w:multiLevelType w:val="hybridMultilevel"/>
    <w:tmpl w:val="51EAF416"/>
    <w:lvl w:ilvl="0" w:tplc="3F54E22A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hint="default"/>
        <w:b w:val="0"/>
        <w:i w:val="0"/>
        <w:sz w:val="18"/>
      </w:rPr>
    </w:lvl>
    <w:lvl w:ilvl="1" w:tplc="3F54E22A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31B11FF1"/>
    <w:multiLevelType w:val="hybridMultilevel"/>
    <w:tmpl w:val="1294265E"/>
    <w:lvl w:ilvl="0" w:tplc="3F54E22A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hint="default"/>
        <w:b w:val="0"/>
        <w:i w:val="0"/>
        <w:sz w:val="18"/>
      </w:rPr>
    </w:lvl>
    <w:lvl w:ilvl="1" w:tplc="3F54E22A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20827D3"/>
    <w:multiLevelType w:val="hybridMultilevel"/>
    <w:tmpl w:val="F4A04114"/>
    <w:lvl w:ilvl="0" w:tplc="3F54E2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4061E8"/>
    <w:multiLevelType w:val="hybridMultilevel"/>
    <w:tmpl w:val="33EEB5DA"/>
    <w:lvl w:ilvl="0" w:tplc="B4C6A050">
      <w:start w:val="1"/>
      <w:numFmt w:val="lowerLetter"/>
      <w:lvlText w:val="%1)"/>
      <w:lvlJc w:val="left"/>
      <w:pPr>
        <w:ind w:left="720" w:hanging="360"/>
      </w:pPr>
      <w:rPr>
        <w:rFonts w:ascii="Times" w:hAnsi="Times" w:cs="Times New Roman" w:hint="default"/>
        <w:b w:val="0"/>
        <w:i w:val="0"/>
        <w:sz w:val="18"/>
        <w:szCs w:val="18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D971D67"/>
    <w:multiLevelType w:val="hybridMultilevel"/>
    <w:tmpl w:val="FB905C2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F54E22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39442B"/>
    <w:multiLevelType w:val="hybridMultilevel"/>
    <w:tmpl w:val="F5F44F88"/>
    <w:lvl w:ilvl="0" w:tplc="3F54E2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3F54E22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0F5AE5"/>
    <w:multiLevelType w:val="hybridMultilevel"/>
    <w:tmpl w:val="8A3E0714"/>
    <w:lvl w:ilvl="0" w:tplc="F01C0DAC">
      <w:start w:val="1"/>
      <w:numFmt w:val="lowerLetter"/>
      <w:lvlText w:val="%1)"/>
      <w:lvlJc w:val="left"/>
      <w:pPr>
        <w:ind w:left="720" w:hanging="360"/>
      </w:pPr>
      <w:rPr>
        <w:rFonts w:ascii="Times" w:hAnsi="Times" w:cs="Times New Roman" w:hint="default"/>
        <w:b w:val="0"/>
        <w:i w:val="0"/>
        <w:sz w:val="18"/>
        <w:szCs w:val="18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EA15A5E"/>
    <w:multiLevelType w:val="hybridMultilevel"/>
    <w:tmpl w:val="143475AA"/>
    <w:lvl w:ilvl="0" w:tplc="3F54E22A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hint="default"/>
        <w:b w:val="0"/>
        <w:i w:val="0"/>
        <w:sz w:val="18"/>
      </w:rPr>
    </w:lvl>
    <w:lvl w:ilvl="1" w:tplc="3F54E22A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0"/>
  </w:num>
  <w:num w:numId="5">
    <w:abstractNumId w:val="8"/>
  </w:num>
  <w:num w:numId="6">
    <w:abstractNumId w:val="6"/>
  </w:num>
  <w:num w:numId="7">
    <w:abstractNumId w:val="9"/>
  </w:num>
  <w:num w:numId="8">
    <w:abstractNumId w:val="11"/>
  </w:num>
  <w:num w:numId="9">
    <w:abstractNumId w:val="5"/>
  </w:num>
  <w:num w:numId="10">
    <w:abstractNumId w:val="0"/>
  </w:num>
  <w:num w:numId="11">
    <w:abstractNumId w:val="4"/>
  </w:num>
  <w:num w:numId="12">
    <w:abstractNumId w:val="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4BF"/>
    <w:rsid w:val="00001543"/>
    <w:rsid w:val="00003E66"/>
    <w:rsid w:val="0000487E"/>
    <w:rsid w:val="00007B46"/>
    <w:rsid w:val="0001025F"/>
    <w:rsid w:val="00011F7C"/>
    <w:rsid w:val="000142AC"/>
    <w:rsid w:val="00014862"/>
    <w:rsid w:val="00014A23"/>
    <w:rsid w:val="00015794"/>
    <w:rsid w:val="00017A79"/>
    <w:rsid w:val="00022EE1"/>
    <w:rsid w:val="0002404F"/>
    <w:rsid w:val="000256C4"/>
    <w:rsid w:val="0002577B"/>
    <w:rsid w:val="00025FD0"/>
    <w:rsid w:val="000318FD"/>
    <w:rsid w:val="00031FE1"/>
    <w:rsid w:val="00032401"/>
    <w:rsid w:val="00033269"/>
    <w:rsid w:val="00043D79"/>
    <w:rsid w:val="00046512"/>
    <w:rsid w:val="00046B88"/>
    <w:rsid w:val="0004735B"/>
    <w:rsid w:val="00047668"/>
    <w:rsid w:val="000510DD"/>
    <w:rsid w:val="0005122E"/>
    <w:rsid w:val="00051418"/>
    <w:rsid w:val="00051F0A"/>
    <w:rsid w:val="00052009"/>
    <w:rsid w:val="0005305B"/>
    <w:rsid w:val="00053237"/>
    <w:rsid w:val="00054303"/>
    <w:rsid w:val="0005441F"/>
    <w:rsid w:val="00054DD0"/>
    <w:rsid w:val="00057217"/>
    <w:rsid w:val="00060848"/>
    <w:rsid w:val="000620F0"/>
    <w:rsid w:val="00062FAB"/>
    <w:rsid w:val="00064C0F"/>
    <w:rsid w:val="000653D3"/>
    <w:rsid w:val="0007024A"/>
    <w:rsid w:val="00070AF7"/>
    <w:rsid w:val="00070EEC"/>
    <w:rsid w:val="00071309"/>
    <w:rsid w:val="00073591"/>
    <w:rsid w:val="000808B7"/>
    <w:rsid w:val="00081B15"/>
    <w:rsid w:val="00081BC2"/>
    <w:rsid w:val="000821F5"/>
    <w:rsid w:val="00085F8D"/>
    <w:rsid w:val="00087D7B"/>
    <w:rsid w:val="000910D9"/>
    <w:rsid w:val="00092A5D"/>
    <w:rsid w:val="00093B4F"/>
    <w:rsid w:val="000975B5"/>
    <w:rsid w:val="000A0C94"/>
    <w:rsid w:val="000A0FFB"/>
    <w:rsid w:val="000A421A"/>
    <w:rsid w:val="000A5C79"/>
    <w:rsid w:val="000B090D"/>
    <w:rsid w:val="000B17FA"/>
    <w:rsid w:val="000B2065"/>
    <w:rsid w:val="000B23EE"/>
    <w:rsid w:val="000B2672"/>
    <w:rsid w:val="000C0A94"/>
    <w:rsid w:val="000C29FD"/>
    <w:rsid w:val="000C4420"/>
    <w:rsid w:val="000C6CE6"/>
    <w:rsid w:val="000C7799"/>
    <w:rsid w:val="000C7FB6"/>
    <w:rsid w:val="000D06B3"/>
    <w:rsid w:val="000D64AA"/>
    <w:rsid w:val="000D6B18"/>
    <w:rsid w:val="000E23D1"/>
    <w:rsid w:val="000E3979"/>
    <w:rsid w:val="000E3C21"/>
    <w:rsid w:val="000F009E"/>
    <w:rsid w:val="000F01E6"/>
    <w:rsid w:val="000F1B30"/>
    <w:rsid w:val="000F23E7"/>
    <w:rsid w:val="000F69EE"/>
    <w:rsid w:val="000F74A0"/>
    <w:rsid w:val="00101178"/>
    <w:rsid w:val="00101325"/>
    <w:rsid w:val="001025BD"/>
    <w:rsid w:val="0010385F"/>
    <w:rsid w:val="00103C08"/>
    <w:rsid w:val="001160F8"/>
    <w:rsid w:val="0011776F"/>
    <w:rsid w:val="00121F4E"/>
    <w:rsid w:val="00123785"/>
    <w:rsid w:val="001271FC"/>
    <w:rsid w:val="00130C36"/>
    <w:rsid w:val="0013262D"/>
    <w:rsid w:val="00132797"/>
    <w:rsid w:val="001357B2"/>
    <w:rsid w:val="00137E9E"/>
    <w:rsid w:val="0014064A"/>
    <w:rsid w:val="00147892"/>
    <w:rsid w:val="00151507"/>
    <w:rsid w:val="001536C4"/>
    <w:rsid w:val="00154D99"/>
    <w:rsid w:val="00156312"/>
    <w:rsid w:val="00157EDA"/>
    <w:rsid w:val="0016468C"/>
    <w:rsid w:val="0016491E"/>
    <w:rsid w:val="001660C8"/>
    <w:rsid w:val="001664A0"/>
    <w:rsid w:val="001668BC"/>
    <w:rsid w:val="00170E5C"/>
    <w:rsid w:val="00174940"/>
    <w:rsid w:val="0017540E"/>
    <w:rsid w:val="00175CAB"/>
    <w:rsid w:val="00182469"/>
    <w:rsid w:val="0018282E"/>
    <w:rsid w:val="00185AC0"/>
    <w:rsid w:val="00187100"/>
    <w:rsid w:val="00193824"/>
    <w:rsid w:val="00193C7A"/>
    <w:rsid w:val="00193FA1"/>
    <w:rsid w:val="00194CBE"/>
    <w:rsid w:val="00195EFD"/>
    <w:rsid w:val="00195FAD"/>
    <w:rsid w:val="00196F4F"/>
    <w:rsid w:val="00197777"/>
    <w:rsid w:val="00197C4F"/>
    <w:rsid w:val="001A0A74"/>
    <w:rsid w:val="001A2848"/>
    <w:rsid w:val="001A5B35"/>
    <w:rsid w:val="001A7532"/>
    <w:rsid w:val="001B13F9"/>
    <w:rsid w:val="001B1D79"/>
    <w:rsid w:val="001B4F1E"/>
    <w:rsid w:val="001B54EA"/>
    <w:rsid w:val="001B641B"/>
    <w:rsid w:val="001C0479"/>
    <w:rsid w:val="001C169E"/>
    <w:rsid w:val="001C3941"/>
    <w:rsid w:val="001C7D3D"/>
    <w:rsid w:val="001D04C6"/>
    <w:rsid w:val="001D08E1"/>
    <w:rsid w:val="001D1459"/>
    <w:rsid w:val="001D26FA"/>
    <w:rsid w:val="001D4561"/>
    <w:rsid w:val="001D490B"/>
    <w:rsid w:val="001D6B4B"/>
    <w:rsid w:val="001D7AC6"/>
    <w:rsid w:val="001D7D22"/>
    <w:rsid w:val="001E2DEF"/>
    <w:rsid w:val="001E4DFB"/>
    <w:rsid w:val="001E4E5A"/>
    <w:rsid w:val="001E57F7"/>
    <w:rsid w:val="001E5C5C"/>
    <w:rsid w:val="001E6806"/>
    <w:rsid w:val="001F1351"/>
    <w:rsid w:val="001F2F3A"/>
    <w:rsid w:val="001F4982"/>
    <w:rsid w:val="001F76CB"/>
    <w:rsid w:val="00202ADC"/>
    <w:rsid w:val="002049F4"/>
    <w:rsid w:val="00204B42"/>
    <w:rsid w:val="00204F26"/>
    <w:rsid w:val="0020571D"/>
    <w:rsid w:val="00205E4C"/>
    <w:rsid w:val="00211334"/>
    <w:rsid w:val="00211632"/>
    <w:rsid w:val="002143E4"/>
    <w:rsid w:val="002146B6"/>
    <w:rsid w:val="002148E5"/>
    <w:rsid w:val="00216304"/>
    <w:rsid w:val="002175AE"/>
    <w:rsid w:val="00217BCF"/>
    <w:rsid w:val="00217D45"/>
    <w:rsid w:val="00222BCE"/>
    <w:rsid w:val="00223DE9"/>
    <w:rsid w:val="00224F94"/>
    <w:rsid w:val="00225B9B"/>
    <w:rsid w:val="002262B4"/>
    <w:rsid w:val="00227CAC"/>
    <w:rsid w:val="00230887"/>
    <w:rsid w:val="00230DA0"/>
    <w:rsid w:val="00230DBE"/>
    <w:rsid w:val="00231CDD"/>
    <w:rsid w:val="002370EC"/>
    <w:rsid w:val="00241217"/>
    <w:rsid w:val="00243D6C"/>
    <w:rsid w:val="002447DF"/>
    <w:rsid w:val="00244843"/>
    <w:rsid w:val="00245D51"/>
    <w:rsid w:val="00254749"/>
    <w:rsid w:val="00256FBF"/>
    <w:rsid w:val="00260F18"/>
    <w:rsid w:val="0026163E"/>
    <w:rsid w:val="00261EDF"/>
    <w:rsid w:val="00262B3B"/>
    <w:rsid w:val="002638A7"/>
    <w:rsid w:val="00263D32"/>
    <w:rsid w:val="002642B8"/>
    <w:rsid w:val="0026746E"/>
    <w:rsid w:val="002714F2"/>
    <w:rsid w:val="00272D5C"/>
    <w:rsid w:val="00272D81"/>
    <w:rsid w:val="00273411"/>
    <w:rsid w:val="00275EF0"/>
    <w:rsid w:val="00280712"/>
    <w:rsid w:val="0028451A"/>
    <w:rsid w:val="00284D17"/>
    <w:rsid w:val="00285858"/>
    <w:rsid w:val="002859B7"/>
    <w:rsid w:val="00285D41"/>
    <w:rsid w:val="00285F3A"/>
    <w:rsid w:val="00290E15"/>
    <w:rsid w:val="00293C6F"/>
    <w:rsid w:val="00295612"/>
    <w:rsid w:val="002A0FA7"/>
    <w:rsid w:val="002A3CF1"/>
    <w:rsid w:val="002A420F"/>
    <w:rsid w:val="002A4A2A"/>
    <w:rsid w:val="002A5145"/>
    <w:rsid w:val="002A59D1"/>
    <w:rsid w:val="002A5BF8"/>
    <w:rsid w:val="002A5F8E"/>
    <w:rsid w:val="002A670B"/>
    <w:rsid w:val="002A6A5F"/>
    <w:rsid w:val="002A6BEE"/>
    <w:rsid w:val="002A744D"/>
    <w:rsid w:val="002A7A91"/>
    <w:rsid w:val="002B37CB"/>
    <w:rsid w:val="002B515C"/>
    <w:rsid w:val="002B7724"/>
    <w:rsid w:val="002C2E90"/>
    <w:rsid w:val="002C3499"/>
    <w:rsid w:val="002C3D50"/>
    <w:rsid w:val="002C3DA6"/>
    <w:rsid w:val="002C3DEB"/>
    <w:rsid w:val="002C4D73"/>
    <w:rsid w:val="002D2273"/>
    <w:rsid w:val="002D24E9"/>
    <w:rsid w:val="002D29D7"/>
    <w:rsid w:val="002D5F21"/>
    <w:rsid w:val="002D6BAD"/>
    <w:rsid w:val="002D727A"/>
    <w:rsid w:val="002E3592"/>
    <w:rsid w:val="002E35C6"/>
    <w:rsid w:val="002F1B24"/>
    <w:rsid w:val="002F2D24"/>
    <w:rsid w:val="002F465E"/>
    <w:rsid w:val="002F4D72"/>
    <w:rsid w:val="002F5AC8"/>
    <w:rsid w:val="002F74D1"/>
    <w:rsid w:val="00301040"/>
    <w:rsid w:val="0030148C"/>
    <w:rsid w:val="00301635"/>
    <w:rsid w:val="00301F55"/>
    <w:rsid w:val="003025A6"/>
    <w:rsid w:val="00302FA2"/>
    <w:rsid w:val="003038AB"/>
    <w:rsid w:val="00303A60"/>
    <w:rsid w:val="00304171"/>
    <w:rsid w:val="00304549"/>
    <w:rsid w:val="00304D72"/>
    <w:rsid w:val="003057F5"/>
    <w:rsid w:val="0030594E"/>
    <w:rsid w:val="00307942"/>
    <w:rsid w:val="00310748"/>
    <w:rsid w:val="00311245"/>
    <w:rsid w:val="00311CA0"/>
    <w:rsid w:val="00316452"/>
    <w:rsid w:val="00316838"/>
    <w:rsid w:val="00316C76"/>
    <w:rsid w:val="0031765C"/>
    <w:rsid w:val="003202DE"/>
    <w:rsid w:val="00320FC9"/>
    <w:rsid w:val="00325083"/>
    <w:rsid w:val="00325DD9"/>
    <w:rsid w:val="00327493"/>
    <w:rsid w:val="0032795F"/>
    <w:rsid w:val="00333C45"/>
    <w:rsid w:val="00335C23"/>
    <w:rsid w:val="00336F3E"/>
    <w:rsid w:val="003374C5"/>
    <w:rsid w:val="00337D84"/>
    <w:rsid w:val="0034026B"/>
    <w:rsid w:val="00340725"/>
    <w:rsid w:val="00340C92"/>
    <w:rsid w:val="00342401"/>
    <w:rsid w:val="003442A0"/>
    <w:rsid w:val="00345618"/>
    <w:rsid w:val="00346387"/>
    <w:rsid w:val="00347A9E"/>
    <w:rsid w:val="00350C26"/>
    <w:rsid w:val="00351E02"/>
    <w:rsid w:val="00352334"/>
    <w:rsid w:val="003526C8"/>
    <w:rsid w:val="00352885"/>
    <w:rsid w:val="003539E7"/>
    <w:rsid w:val="003551B7"/>
    <w:rsid w:val="003611EE"/>
    <w:rsid w:val="0036128A"/>
    <w:rsid w:val="00361301"/>
    <w:rsid w:val="00362C80"/>
    <w:rsid w:val="003637C8"/>
    <w:rsid w:val="003657A8"/>
    <w:rsid w:val="00371963"/>
    <w:rsid w:val="00372C8D"/>
    <w:rsid w:val="00373B7B"/>
    <w:rsid w:val="00374D19"/>
    <w:rsid w:val="00375C8F"/>
    <w:rsid w:val="003809D3"/>
    <w:rsid w:val="003824B0"/>
    <w:rsid w:val="003825B4"/>
    <w:rsid w:val="00383681"/>
    <w:rsid w:val="00383E94"/>
    <w:rsid w:val="003849FF"/>
    <w:rsid w:val="00386C6E"/>
    <w:rsid w:val="003878F2"/>
    <w:rsid w:val="00387FEF"/>
    <w:rsid w:val="00392F58"/>
    <w:rsid w:val="0039309C"/>
    <w:rsid w:val="00394944"/>
    <w:rsid w:val="003954D0"/>
    <w:rsid w:val="003A22FC"/>
    <w:rsid w:val="003A2AA3"/>
    <w:rsid w:val="003A56AD"/>
    <w:rsid w:val="003A57A1"/>
    <w:rsid w:val="003A5F3E"/>
    <w:rsid w:val="003A79D5"/>
    <w:rsid w:val="003B0E77"/>
    <w:rsid w:val="003B238F"/>
    <w:rsid w:val="003B3553"/>
    <w:rsid w:val="003B3744"/>
    <w:rsid w:val="003B584E"/>
    <w:rsid w:val="003B5B62"/>
    <w:rsid w:val="003B6C21"/>
    <w:rsid w:val="003B7C1D"/>
    <w:rsid w:val="003C0B0F"/>
    <w:rsid w:val="003C1EEE"/>
    <w:rsid w:val="003C2130"/>
    <w:rsid w:val="003C2E35"/>
    <w:rsid w:val="003C2F79"/>
    <w:rsid w:val="003C4E77"/>
    <w:rsid w:val="003C57A0"/>
    <w:rsid w:val="003C7499"/>
    <w:rsid w:val="003C773E"/>
    <w:rsid w:val="003D003E"/>
    <w:rsid w:val="003D1D65"/>
    <w:rsid w:val="003D22EA"/>
    <w:rsid w:val="003D468C"/>
    <w:rsid w:val="003D48F7"/>
    <w:rsid w:val="003D5BFF"/>
    <w:rsid w:val="003D5DE3"/>
    <w:rsid w:val="003D5FC0"/>
    <w:rsid w:val="003E240D"/>
    <w:rsid w:val="003E2E92"/>
    <w:rsid w:val="003E33FF"/>
    <w:rsid w:val="003E35BD"/>
    <w:rsid w:val="003E3C3C"/>
    <w:rsid w:val="003E51A3"/>
    <w:rsid w:val="003E51C4"/>
    <w:rsid w:val="003E53A4"/>
    <w:rsid w:val="003E6F5E"/>
    <w:rsid w:val="003E70C4"/>
    <w:rsid w:val="003F166F"/>
    <w:rsid w:val="003F5129"/>
    <w:rsid w:val="003F5813"/>
    <w:rsid w:val="003F5D62"/>
    <w:rsid w:val="003F7961"/>
    <w:rsid w:val="003F7E10"/>
    <w:rsid w:val="00400FC4"/>
    <w:rsid w:val="00401451"/>
    <w:rsid w:val="00403F12"/>
    <w:rsid w:val="0040454A"/>
    <w:rsid w:val="004059DA"/>
    <w:rsid w:val="00405ACE"/>
    <w:rsid w:val="00406BB7"/>
    <w:rsid w:val="004108D4"/>
    <w:rsid w:val="0041155E"/>
    <w:rsid w:val="00415EEE"/>
    <w:rsid w:val="004207B2"/>
    <w:rsid w:val="0042088B"/>
    <w:rsid w:val="00421553"/>
    <w:rsid w:val="00424310"/>
    <w:rsid w:val="00424330"/>
    <w:rsid w:val="00424FA3"/>
    <w:rsid w:val="00427979"/>
    <w:rsid w:val="00427E8A"/>
    <w:rsid w:val="004305B3"/>
    <w:rsid w:val="00433B6F"/>
    <w:rsid w:val="0043424B"/>
    <w:rsid w:val="0043484D"/>
    <w:rsid w:val="0043794A"/>
    <w:rsid w:val="00440271"/>
    <w:rsid w:val="00441524"/>
    <w:rsid w:val="00441989"/>
    <w:rsid w:val="004419D3"/>
    <w:rsid w:val="00442A15"/>
    <w:rsid w:val="00443189"/>
    <w:rsid w:val="00444DA3"/>
    <w:rsid w:val="00445A49"/>
    <w:rsid w:val="0044644D"/>
    <w:rsid w:val="00450263"/>
    <w:rsid w:val="0045138C"/>
    <w:rsid w:val="004521AE"/>
    <w:rsid w:val="00453646"/>
    <w:rsid w:val="004550EC"/>
    <w:rsid w:val="00456DCA"/>
    <w:rsid w:val="0046033B"/>
    <w:rsid w:val="00461258"/>
    <w:rsid w:val="00462610"/>
    <w:rsid w:val="00462901"/>
    <w:rsid w:val="00465A28"/>
    <w:rsid w:val="004669EE"/>
    <w:rsid w:val="00467039"/>
    <w:rsid w:val="00470162"/>
    <w:rsid w:val="0047045F"/>
    <w:rsid w:val="004715FE"/>
    <w:rsid w:val="00471AFE"/>
    <w:rsid w:val="00471ED5"/>
    <w:rsid w:val="00477BEC"/>
    <w:rsid w:val="00481FF6"/>
    <w:rsid w:val="00483244"/>
    <w:rsid w:val="004837CE"/>
    <w:rsid w:val="00484D7E"/>
    <w:rsid w:val="00485105"/>
    <w:rsid w:val="00485206"/>
    <w:rsid w:val="0048704E"/>
    <w:rsid w:val="00487F36"/>
    <w:rsid w:val="004901AE"/>
    <w:rsid w:val="00490940"/>
    <w:rsid w:val="00493627"/>
    <w:rsid w:val="004936CE"/>
    <w:rsid w:val="004A16FE"/>
    <w:rsid w:val="004A2827"/>
    <w:rsid w:val="004A3825"/>
    <w:rsid w:val="004A52F9"/>
    <w:rsid w:val="004A647D"/>
    <w:rsid w:val="004B12C6"/>
    <w:rsid w:val="004B405A"/>
    <w:rsid w:val="004B4357"/>
    <w:rsid w:val="004B4D75"/>
    <w:rsid w:val="004C0171"/>
    <w:rsid w:val="004C0E98"/>
    <w:rsid w:val="004C48F5"/>
    <w:rsid w:val="004C4B00"/>
    <w:rsid w:val="004C4F73"/>
    <w:rsid w:val="004C6294"/>
    <w:rsid w:val="004C726A"/>
    <w:rsid w:val="004D0822"/>
    <w:rsid w:val="004D154B"/>
    <w:rsid w:val="004D34EA"/>
    <w:rsid w:val="004D6187"/>
    <w:rsid w:val="004D7390"/>
    <w:rsid w:val="004E2B26"/>
    <w:rsid w:val="004E442A"/>
    <w:rsid w:val="004E6102"/>
    <w:rsid w:val="004E7770"/>
    <w:rsid w:val="004F08C5"/>
    <w:rsid w:val="004F0C63"/>
    <w:rsid w:val="004F27D0"/>
    <w:rsid w:val="004F5B40"/>
    <w:rsid w:val="004F6BB3"/>
    <w:rsid w:val="004F7551"/>
    <w:rsid w:val="00500400"/>
    <w:rsid w:val="00500878"/>
    <w:rsid w:val="0050090B"/>
    <w:rsid w:val="00500D89"/>
    <w:rsid w:val="00501061"/>
    <w:rsid w:val="005031FD"/>
    <w:rsid w:val="00503CA1"/>
    <w:rsid w:val="005064A7"/>
    <w:rsid w:val="00507624"/>
    <w:rsid w:val="005103AB"/>
    <w:rsid w:val="0051124B"/>
    <w:rsid w:val="00511296"/>
    <w:rsid w:val="005114F1"/>
    <w:rsid w:val="00512D60"/>
    <w:rsid w:val="005139E7"/>
    <w:rsid w:val="00515417"/>
    <w:rsid w:val="00521E8C"/>
    <w:rsid w:val="0052277D"/>
    <w:rsid w:val="00523824"/>
    <w:rsid w:val="0052615C"/>
    <w:rsid w:val="005326F2"/>
    <w:rsid w:val="0053387A"/>
    <w:rsid w:val="0053403D"/>
    <w:rsid w:val="005350D5"/>
    <w:rsid w:val="00536940"/>
    <w:rsid w:val="00537125"/>
    <w:rsid w:val="00540504"/>
    <w:rsid w:val="005468A8"/>
    <w:rsid w:val="00547317"/>
    <w:rsid w:val="00547758"/>
    <w:rsid w:val="00554E59"/>
    <w:rsid w:val="00556126"/>
    <w:rsid w:val="00560972"/>
    <w:rsid w:val="00560B4D"/>
    <w:rsid w:val="00561435"/>
    <w:rsid w:val="00562291"/>
    <w:rsid w:val="005624AF"/>
    <w:rsid w:val="005631C4"/>
    <w:rsid w:val="00567F59"/>
    <w:rsid w:val="00572BB5"/>
    <w:rsid w:val="00573386"/>
    <w:rsid w:val="00576509"/>
    <w:rsid w:val="0057768D"/>
    <w:rsid w:val="00577FC0"/>
    <w:rsid w:val="00580584"/>
    <w:rsid w:val="0058146B"/>
    <w:rsid w:val="00582F8C"/>
    <w:rsid w:val="005838B8"/>
    <w:rsid w:val="00587252"/>
    <w:rsid w:val="00587302"/>
    <w:rsid w:val="005877A2"/>
    <w:rsid w:val="00590153"/>
    <w:rsid w:val="0059132E"/>
    <w:rsid w:val="00592CA1"/>
    <w:rsid w:val="00592CCF"/>
    <w:rsid w:val="00595F6B"/>
    <w:rsid w:val="005A1DA5"/>
    <w:rsid w:val="005A33DC"/>
    <w:rsid w:val="005A49EE"/>
    <w:rsid w:val="005A4AF5"/>
    <w:rsid w:val="005B1B4C"/>
    <w:rsid w:val="005B2AC8"/>
    <w:rsid w:val="005B5474"/>
    <w:rsid w:val="005C084D"/>
    <w:rsid w:val="005C0ED3"/>
    <w:rsid w:val="005C2534"/>
    <w:rsid w:val="005C39B4"/>
    <w:rsid w:val="005C47F8"/>
    <w:rsid w:val="005C57E6"/>
    <w:rsid w:val="005C6A57"/>
    <w:rsid w:val="005C753B"/>
    <w:rsid w:val="005C786A"/>
    <w:rsid w:val="005D069F"/>
    <w:rsid w:val="005D3C1E"/>
    <w:rsid w:val="005D48EB"/>
    <w:rsid w:val="005D4961"/>
    <w:rsid w:val="005D515D"/>
    <w:rsid w:val="005D6C33"/>
    <w:rsid w:val="005E22DD"/>
    <w:rsid w:val="005E3ABC"/>
    <w:rsid w:val="005E4211"/>
    <w:rsid w:val="005E71A0"/>
    <w:rsid w:val="005F0252"/>
    <w:rsid w:val="005F0598"/>
    <w:rsid w:val="005F1520"/>
    <w:rsid w:val="005F36C2"/>
    <w:rsid w:val="005F3A15"/>
    <w:rsid w:val="0060152A"/>
    <w:rsid w:val="00602472"/>
    <w:rsid w:val="006032F9"/>
    <w:rsid w:val="006036CD"/>
    <w:rsid w:val="00603823"/>
    <w:rsid w:val="00603CA9"/>
    <w:rsid w:val="00606794"/>
    <w:rsid w:val="006105DD"/>
    <w:rsid w:val="00610646"/>
    <w:rsid w:val="00610B32"/>
    <w:rsid w:val="00610F85"/>
    <w:rsid w:val="00613338"/>
    <w:rsid w:val="006135BC"/>
    <w:rsid w:val="00613A96"/>
    <w:rsid w:val="00617A61"/>
    <w:rsid w:val="00620081"/>
    <w:rsid w:val="006207DA"/>
    <w:rsid w:val="00624143"/>
    <w:rsid w:val="006262C6"/>
    <w:rsid w:val="00626F5E"/>
    <w:rsid w:val="006273D4"/>
    <w:rsid w:val="006343D2"/>
    <w:rsid w:val="00634ECE"/>
    <w:rsid w:val="00635036"/>
    <w:rsid w:val="00635F47"/>
    <w:rsid w:val="006369E6"/>
    <w:rsid w:val="00637D9F"/>
    <w:rsid w:val="006404A0"/>
    <w:rsid w:val="0064559B"/>
    <w:rsid w:val="00645C30"/>
    <w:rsid w:val="006472AD"/>
    <w:rsid w:val="0065014A"/>
    <w:rsid w:val="00650F40"/>
    <w:rsid w:val="006513FD"/>
    <w:rsid w:val="00651C99"/>
    <w:rsid w:val="00653109"/>
    <w:rsid w:val="006532DF"/>
    <w:rsid w:val="00654291"/>
    <w:rsid w:val="00655280"/>
    <w:rsid w:val="006605B7"/>
    <w:rsid w:val="00660FC5"/>
    <w:rsid w:val="00663D3C"/>
    <w:rsid w:val="006643EA"/>
    <w:rsid w:val="00664539"/>
    <w:rsid w:val="00666605"/>
    <w:rsid w:val="00666D44"/>
    <w:rsid w:val="006714A7"/>
    <w:rsid w:val="00671533"/>
    <w:rsid w:val="00673474"/>
    <w:rsid w:val="00674B8F"/>
    <w:rsid w:val="006752A6"/>
    <w:rsid w:val="006753B8"/>
    <w:rsid w:val="0067661E"/>
    <w:rsid w:val="00676885"/>
    <w:rsid w:val="0068029B"/>
    <w:rsid w:val="00681B79"/>
    <w:rsid w:val="0068260A"/>
    <w:rsid w:val="006833B3"/>
    <w:rsid w:val="00690C83"/>
    <w:rsid w:val="00697E0A"/>
    <w:rsid w:val="006A026A"/>
    <w:rsid w:val="006A1687"/>
    <w:rsid w:val="006A23D3"/>
    <w:rsid w:val="006A4180"/>
    <w:rsid w:val="006A41BF"/>
    <w:rsid w:val="006A5696"/>
    <w:rsid w:val="006A58C2"/>
    <w:rsid w:val="006A6041"/>
    <w:rsid w:val="006A72FD"/>
    <w:rsid w:val="006B0B49"/>
    <w:rsid w:val="006B1E6C"/>
    <w:rsid w:val="006B202B"/>
    <w:rsid w:val="006B6D1B"/>
    <w:rsid w:val="006B735B"/>
    <w:rsid w:val="006B77FB"/>
    <w:rsid w:val="006C3108"/>
    <w:rsid w:val="006C387A"/>
    <w:rsid w:val="006C527F"/>
    <w:rsid w:val="006C7B00"/>
    <w:rsid w:val="006D00FA"/>
    <w:rsid w:val="006D13E2"/>
    <w:rsid w:val="006D149E"/>
    <w:rsid w:val="006D18DF"/>
    <w:rsid w:val="006D2B13"/>
    <w:rsid w:val="006D313F"/>
    <w:rsid w:val="006D31E3"/>
    <w:rsid w:val="006D447D"/>
    <w:rsid w:val="006D4CF9"/>
    <w:rsid w:val="006D4FF5"/>
    <w:rsid w:val="006D649E"/>
    <w:rsid w:val="006E00E8"/>
    <w:rsid w:val="006E0E46"/>
    <w:rsid w:val="006E1902"/>
    <w:rsid w:val="006E7A51"/>
    <w:rsid w:val="006E7CEE"/>
    <w:rsid w:val="006F0656"/>
    <w:rsid w:val="006F1264"/>
    <w:rsid w:val="006F271B"/>
    <w:rsid w:val="006F4055"/>
    <w:rsid w:val="006F4A6C"/>
    <w:rsid w:val="006F6A5C"/>
    <w:rsid w:val="00700CE3"/>
    <w:rsid w:val="007012B2"/>
    <w:rsid w:val="007019C0"/>
    <w:rsid w:val="00701A62"/>
    <w:rsid w:val="007023F9"/>
    <w:rsid w:val="00703DE1"/>
    <w:rsid w:val="00705C10"/>
    <w:rsid w:val="00706BB9"/>
    <w:rsid w:val="00710430"/>
    <w:rsid w:val="00710525"/>
    <w:rsid w:val="00710D6B"/>
    <w:rsid w:val="00711FEE"/>
    <w:rsid w:val="0071214B"/>
    <w:rsid w:val="00712C63"/>
    <w:rsid w:val="00713A47"/>
    <w:rsid w:val="00717B8D"/>
    <w:rsid w:val="00721EA9"/>
    <w:rsid w:val="00722497"/>
    <w:rsid w:val="00725D88"/>
    <w:rsid w:val="00726170"/>
    <w:rsid w:val="00726194"/>
    <w:rsid w:val="00727596"/>
    <w:rsid w:val="00730AA4"/>
    <w:rsid w:val="00731D06"/>
    <w:rsid w:val="00733537"/>
    <w:rsid w:val="00734795"/>
    <w:rsid w:val="00737839"/>
    <w:rsid w:val="0074460E"/>
    <w:rsid w:val="00745187"/>
    <w:rsid w:val="0074644D"/>
    <w:rsid w:val="0074659A"/>
    <w:rsid w:val="00750532"/>
    <w:rsid w:val="00751000"/>
    <w:rsid w:val="0075402B"/>
    <w:rsid w:val="007544DA"/>
    <w:rsid w:val="00755776"/>
    <w:rsid w:val="0075764F"/>
    <w:rsid w:val="00760266"/>
    <w:rsid w:val="00761000"/>
    <w:rsid w:val="00764789"/>
    <w:rsid w:val="00764D62"/>
    <w:rsid w:val="00765863"/>
    <w:rsid w:val="00766610"/>
    <w:rsid w:val="00770DF1"/>
    <w:rsid w:val="00773BCB"/>
    <w:rsid w:val="00774898"/>
    <w:rsid w:val="00775B94"/>
    <w:rsid w:val="00775E06"/>
    <w:rsid w:val="00776AD3"/>
    <w:rsid w:val="00776E38"/>
    <w:rsid w:val="00782F80"/>
    <w:rsid w:val="00784C60"/>
    <w:rsid w:val="00785AC7"/>
    <w:rsid w:val="007870AE"/>
    <w:rsid w:val="007920B3"/>
    <w:rsid w:val="00793336"/>
    <w:rsid w:val="00794D5C"/>
    <w:rsid w:val="007952DB"/>
    <w:rsid w:val="007954FD"/>
    <w:rsid w:val="0079598F"/>
    <w:rsid w:val="007A080F"/>
    <w:rsid w:val="007A1908"/>
    <w:rsid w:val="007A22A3"/>
    <w:rsid w:val="007A3EAF"/>
    <w:rsid w:val="007A4712"/>
    <w:rsid w:val="007A5044"/>
    <w:rsid w:val="007A5C6B"/>
    <w:rsid w:val="007A609D"/>
    <w:rsid w:val="007B0D1A"/>
    <w:rsid w:val="007B46D1"/>
    <w:rsid w:val="007B5564"/>
    <w:rsid w:val="007B5EF6"/>
    <w:rsid w:val="007B759D"/>
    <w:rsid w:val="007C00A5"/>
    <w:rsid w:val="007C159E"/>
    <w:rsid w:val="007C15F4"/>
    <w:rsid w:val="007C1E06"/>
    <w:rsid w:val="007C1E81"/>
    <w:rsid w:val="007C32D9"/>
    <w:rsid w:val="007C69C4"/>
    <w:rsid w:val="007C738F"/>
    <w:rsid w:val="007D3C8D"/>
    <w:rsid w:val="007D458E"/>
    <w:rsid w:val="007D646A"/>
    <w:rsid w:val="007D7DA4"/>
    <w:rsid w:val="007E17A4"/>
    <w:rsid w:val="007E1E4F"/>
    <w:rsid w:val="007E520A"/>
    <w:rsid w:val="007E63EF"/>
    <w:rsid w:val="007E6EB0"/>
    <w:rsid w:val="007F2354"/>
    <w:rsid w:val="007F26D4"/>
    <w:rsid w:val="007F4716"/>
    <w:rsid w:val="007F70C0"/>
    <w:rsid w:val="007F7113"/>
    <w:rsid w:val="007F7472"/>
    <w:rsid w:val="007F752D"/>
    <w:rsid w:val="007F7946"/>
    <w:rsid w:val="00802D17"/>
    <w:rsid w:val="0080744D"/>
    <w:rsid w:val="0081445A"/>
    <w:rsid w:val="008148E9"/>
    <w:rsid w:val="00816B3F"/>
    <w:rsid w:val="008177D5"/>
    <w:rsid w:val="00820414"/>
    <w:rsid w:val="00820AAC"/>
    <w:rsid w:val="008219B4"/>
    <w:rsid w:val="0082205E"/>
    <w:rsid w:val="0082364A"/>
    <w:rsid w:val="00824D80"/>
    <w:rsid w:val="00826DBC"/>
    <w:rsid w:val="00830849"/>
    <w:rsid w:val="008311DB"/>
    <w:rsid w:val="00831B47"/>
    <w:rsid w:val="00833DE7"/>
    <w:rsid w:val="00834D3E"/>
    <w:rsid w:val="00836D37"/>
    <w:rsid w:val="00843DE2"/>
    <w:rsid w:val="00844BD4"/>
    <w:rsid w:val="00844C0B"/>
    <w:rsid w:val="00845FE7"/>
    <w:rsid w:val="008462AD"/>
    <w:rsid w:val="00846AF2"/>
    <w:rsid w:val="00847326"/>
    <w:rsid w:val="008503F2"/>
    <w:rsid w:val="00850C1F"/>
    <w:rsid w:val="008523B9"/>
    <w:rsid w:val="008538AA"/>
    <w:rsid w:val="00853B60"/>
    <w:rsid w:val="0085562E"/>
    <w:rsid w:val="00855C3D"/>
    <w:rsid w:val="008570B6"/>
    <w:rsid w:val="008601F7"/>
    <w:rsid w:val="00860F24"/>
    <w:rsid w:val="00861170"/>
    <w:rsid w:val="00861833"/>
    <w:rsid w:val="00861D6B"/>
    <w:rsid w:val="0086506E"/>
    <w:rsid w:val="008678D0"/>
    <w:rsid w:val="00870131"/>
    <w:rsid w:val="008730BA"/>
    <w:rsid w:val="00873662"/>
    <w:rsid w:val="00874266"/>
    <w:rsid w:val="00874810"/>
    <w:rsid w:val="0087487A"/>
    <w:rsid w:val="008758EE"/>
    <w:rsid w:val="00875E67"/>
    <w:rsid w:val="00880A61"/>
    <w:rsid w:val="008813A3"/>
    <w:rsid w:val="00881B75"/>
    <w:rsid w:val="00882208"/>
    <w:rsid w:val="00882DDC"/>
    <w:rsid w:val="00884699"/>
    <w:rsid w:val="0088511E"/>
    <w:rsid w:val="00886B58"/>
    <w:rsid w:val="00886C5E"/>
    <w:rsid w:val="008872D4"/>
    <w:rsid w:val="00890177"/>
    <w:rsid w:val="0089022E"/>
    <w:rsid w:val="008926D4"/>
    <w:rsid w:val="00892C15"/>
    <w:rsid w:val="00892C7E"/>
    <w:rsid w:val="00892DF9"/>
    <w:rsid w:val="00893E56"/>
    <w:rsid w:val="00894AED"/>
    <w:rsid w:val="0089744A"/>
    <w:rsid w:val="00897DFC"/>
    <w:rsid w:val="008A021A"/>
    <w:rsid w:val="008A21B4"/>
    <w:rsid w:val="008A406C"/>
    <w:rsid w:val="008A43CC"/>
    <w:rsid w:val="008A5F90"/>
    <w:rsid w:val="008A6D15"/>
    <w:rsid w:val="008A776A"/>
    <w:rsid w:val="008B003C"/>
    <w:rsid w:val="008B0097"/>
    <w:rsid w:val="008B0B4F"/>
    <w:rsid w:val="008B185D"/>
    <w:rsid w:val="008B21F0"/>
    <w:rsid w:val="008B351B"/>
    <w:rsid w:val="008B3E99"/>
    <w:rsid w:val="008B4177"/>
    <w:rsid w:val="008B62EF"/>
    <w:rsid w:val="008C074B"/>
    <w:rsid w:val="008C0978"/>
    <w:rsid w:val="008C0CC6"/>
    <w:rsid w:val="008C24B7"/>
    <w:rsid w:val="008C2B1A"/>
    <w:rsid w:val="008C3527"/>
    <w:rsid w:val="008C381C"/>
    <w:rsid w:val="008C39AB"/>
    <w:rsid w:val="008C43CA"/>
    <w:rsid w:val="008C4DBD"/>
    <w:rsid w:val="008C5466"/>
    <w:rsid w:val="008D1C16"/>
    <w:rsid w:val="008D2F9F"/>
    <w:rsid w:val="008D3AC0"/>
    <w:rsid w:val="008D4609"/>
    <w:rsid w:val="008D5379"/>
    <w:rsid w:val="008D53BF"/>
    <w:rsid w:val="008E032B"/>
    <w:rsid w:val="008E0428"/>
    <w:rsid w:val="008E254B"/>
    <w:rsid w:val="008E2FCC"/>
    <w:rsid w:val="008E43D2"/>
    <w:rsid w:val="008E549F"/>
    <w:rsid w:val="008E7242"/>
    <w:rsid w:val="008F00D5"/>
    <w:rsid w:val="008F1913"/>
    <w:rsid w:val="008F393B"/>
    <w:rsid w:val="0090110D"/>
    <w:rsid w:val="009024D5"/>
    <w:rsid w:val="009042D2"/>
    <w:rsid w:val="009140E3"/>
    <w:rsid w:val="00914A49"/>
    <w:rsid w:val="00914A9F"/>
    <w:rsid w:val="0091659E"/>
    <w:rsid w:val="009170D3"/>
    <w:rsid w:val="00917CCE"/>
    <w:rsid w:val="009205FB"/>
    <w:rsid w:val="00920B47"/>
    <w:rsid w:val="00920B7A"/>
    <w:rsid w:val="009217E4"/>
    <w:rsid w:val="00922E9A"/>
    <w:rsid w:val="00924BED"/>
    <w:rsid w:val="0092696D"/>
    <w:rsid w:val="0092739D"/>
    <w:rsid w:val="00930B60"/>
    <w:rsid w:val="00931296"/>
    <w:rsid w:val="009316E7"/>
    <w:rsid w:val="009322EB"/>
    <w:rsid w:val="009327AF"/>
    <w:rsid w:val="00933C2C"/>
    <w:rsid w:val="00937765"/>
    <w:rsid w:val="0094322B"/>
    <w:rsid w:val="00943D03"/>
    <w:rsid w:val="0094641E"/>
    <w:rsid w:val="00946A3F"/>
    <w:rsid w:val="00947253"/>
    <w:rsid w:val="00950D81"/>
    <w:rsid w:val="00951AFA"/>
    <w:rsid w:val="0095533A"/>
    <w:rsid w:val="00956A1E"/>
    <w:rsid w:val="009573FE"/>
    <w:rsid w:val="009618C4"/>
    <w:rsid w:val="0096289D"/>
    <w:rsid w:val="00963266"/>
    <w:rsid w:val="00966C60"/>
    <w:rsid w:val="00967D82"/>
    <w:rsid w:val="00970252"/>
    <w:rsid w:val="009707E5"/>
    <w:rsid w:val="00971911"/>
    <w:rsid w:val="00971F8B"/>
    <w:rsid w:val="009732C0"/>
    <w:rsid w:val="009734C4"/>
    <w:rsid w:val="00974B62"/>
    <w:rsid w:val="009750D0"/>
    <w:rsid w:val="00975933"/>
    <w:rsid w:val="009765F3"/>
    <w:rsid w:val="00976759"/>
    <w:rsid w:val="00981E9B"/>
    <w:rsid w:val="00981F37"/>
    <w:rsid w:val="0098203B"/>
    <w:rsid w:val="009869DF"/>
    <w:rsid w:val="009878E8"/>
    <w:rsid w:val="0099009F"/>
    <w:rsid w:val="00990AB6"/>
    <w:rsid w:val="00992DF0"/>
    <w:rsid w:val="0099495A"/>
    <w:rsid w:val="00995319"/>
    <w:rsid w:val="0099682A"/>
    <w:rsid w:val="009976C3"/>
    <w:rsid w:val="009A0E60"/>
    <w:rsid w:val="009A2A24"/>
    <w:rsid w:val="009A3A5B"/>
    <w:rsid w:val="009A4656"/>
    <w:rsid w:val="009A5E8B"/>
    <w:rsid w:val="009A6644"/>
    <w:rsid w:val="009A6E0D"/>
    <w:rsid w:val="009A7239"/>
    <w:rsid w:val="009A7568"/>
    <w:rsid w:val="009B06A2"/>
    <w:rsid w:val="009B20CF"/>
    <w:rsid w:val="009B3D3B"/>
    <w:rsid w:val="009B4508"/>
    <w:rsid w:val="009B7CCE"/>
    <w:rsid w:val="009C00EA"/>
    <w:rsid w:val="009C1556"/>
    <w:rsid w:val="009C6EA0"/>
    <w:rsid w:val="009C7310"/>
    <w:rsid w:val="009D05FA"/>
    <w:rsid w:val="009D06A1"/>
    <w:rsid w:val="009D26F0"/>
    <w:rsid w:val="009D2A9A"/>
    <w:rsid w:val="009D482C"/>
    <w:rsid w:val="009D5763"/>
    <w:rsid w:val="009D5D1C"/>
    <w:rsid w:val="009D71E8"/>
    <w:rsid w:val="009E0F57"/>
    <w:rsid w:val="009E1E68"/>
    <w:rsid w:val="009E2A88"/>
    <w:rsid w:val="009E2D81"/>
    <w:rsid w:val="009E3CA3"/>
    <w:rsid w:val="009E42A0"/>
    <w:rsid w:val="009E6592"/>
    <w:rsid w:val="009E77F6"/>
    <w:rsid w:val="009F11DA"/>
    <w:rsid w:val="009F15F2"/>
    <w:rsid w:val="009F21CA"/>
    <w:rsid w:val="009F2538"/>
    <w:rsid w:val="009F3788"/>
    <w:rsid w:val="009F4098"/>
    <w:rsid w:val="009F5951"/>
    <w:rsid w:val="00A00268"/>
    <w:rsid w:val="00A00828"/>
    <w:rsid w:val="00A00B3D"/>
    <w:rsid w:val="00A01782"/>
    <w:rsid w:val="00A01B83"/>
    <w:rsid w:val="00A0342B"/>
    <w:rsid w:val="00A03824"/>
    <w:rsid w:val="00A040FC"/>
    <w:rsid w:val="00A044A4"/>
    <w:rsid w:val="00A05FD3"/>
    <w:rsid w:val="00A11B1A"/>
    <w:rsid w:val="00A12599"/>
    <w:rsid w:val="00A13F0F"/>
    <w:rsid w:val="00A16A86"/>
    <w:rsid w:val="00A179ED"/>
    <w:rsid w:val="00A223E8"/>
    <w:rsid w:val="00A25F94"/>
    <w:rsid w:val="00A26995"/>
    <w:rsid w:val="00A32C6E"/>
    <w:rsid w:val="00A3380E"/>
    <w:rsid w:val="00A33A80"/>
    <w:rsid w:val="00A355B8"/>
    <w:rsid w:val="00A37E69"/>
    <w:rsid w:val="00A42FED"/>
    <w:rsid w:val="00A4313B"/>
    <w:rsid w:val="00A43F42"/>
    <w:rsid w:val="00A44ACD"/>
    <w:rsid w:val="00A45A3A"/>
    <w:rsid w:val="00A45DEC"/>
    <w:rsid w:val="00A47ADD"/>
    <w:rsid w:val="00A511CE"/>
    <w:rsid w:val="00A5194B"/>
    <w:rsid w:val="00A52030"/>
    <w:rsid w:val="00A55A6E"/>
    <w:rsid w:val="00A55BBA"/>
    <w:rsid w:val="00A56015"/>
    <w:rsid w:val="00A561B6"/>
    <w:rsid w:val="00A5627E"/>
    <w:rsid w:val="00A578F9"/>
    <w:rsid w:val="00A57C66"/>
    <w:rsid w:val="00A6044B"/>
    <w:rsid w:val="00A6330D"/>
    <w:rsid w:val="00A66D82"/>
    <w:rsid w:val="00A71761"/>
    <w:rsid w:val="00A71A23"/>
    <w:rsid w:val="00A72712"/>
    <w:rsid w:val="00A738D7"/>
    <w:rsid w:val="00A738EA"/>
    <w:rsid w:val="00A74E47"/>
    <w:rsid w:val="00A7505A"/>
    <w:rsid w:val="00A7625F"/>
    <w:rsid w:val="00A81756"/>
    <w:rsid w:val="00A82416"/>
    <w:rsid w:val="00A84669"/>
    <w:rsid w:val="00A91654"/>
    <w:rsid w:val="00A91C1A"/>
    <w:rsid w:val="00A93585"/>
    <w:rsid w:val="00A93D90"/>
    <w:rsid w:val="00A95838"/>
    <w:rsid w:val="00A966D7"/>
    <w:rsid w:val="00AA0DA1"/>
    <w:rsid w:val="00AA10C6"/>
    <w:rsid w:val="00AA2E2E"/>
    <w:rsid w:val="00AA704A"/>
    <w:rsid w:val="00AA7A07"/>
    <w:rsid w:val="00AB17DD"/>
    <w:rsid w:val="00AB397D"/>
    <w:rsid w:val="00AB4BAF"/>
    <w:rsid w:val="00AD1FA2"/>
    <w:rsid w:val="00AD2D00"/>
    <w:rsid w:val="00AD36C2"/>
    <w:rsid w:val="00AD4D6C"/>
    <w:rsid w:val="00AD58FC"/>
    <w:rsid w:val="00AD5CC2"/>
    <w:rsid w:val="00AD78F3"/>
    <w:rsid w:val="00AE0407"/>
    <w:rsid w:val="00AE1290"/>
    <w:rsid w:val="00AE3079"/>
    <w:rsid w:val="00AE4265"/>
    <w:rsid w:val="00AE704F"/>
    <w:rsid w:val="00AF4C47"/>
    <w:rsid w:val="00AF5963"/>
    <w:rsid w:val="00B00E68"/>
    <w:rsid w:val="00B03217"/>
    <w:rsid w:val="00B06F1A"/>
    <w:rsid w:val="00B107B6"/>
    <w:rsid w:val="00B109AA"/>
    <w:rsid w:val="00B11F90"/>
    <w:rsid w:val="00B12294"/>
    <w:rsid w:val="00B12870"/>
    <w:rsid w:val="00B13D01"/>
    <w:rsid w:val="00B15A01"/>
    <w:rsid w:val="00B15CCA"/>
    <w:rsid w:val="00B169FC"/>
    <w:rsid w:val="00B171BB"/>
    <w:rsid w:val="00B17E33"/>
    <w:rsid w:val="00B206ED"/>
    <w:rsid w:val="00B227B3"/>
    <w:rsid w:val="00B2290B"/>
    <w:rsid w:val="00B22CC6"/>
    <w:rsid w:val="00B23634"/>
    <w:rsid w:val="00B2462D"/>
    <w:rsid w:val="00B25A9B"/>
    <w:rsid w:val="00B26127"/>
    <w:rsid w:val="00B26E42"/>
    <w:rsid w:val="00B274B9"/>
    <w:rsid w:val="00B27559"/>
    <w:rsid w:val="00B27F4D"/>
    <w:rsid w:val="00B315A4"/>
    <w:rsid w:val="00B34745"/>
    <w:rsid w:val="00B35B01"/>
    <w:rsid w:val="00B40446"/>
    <w:rsid w:val="00B425E2"/>
    <w:rsid w:val="00B42EB7"/>
    <w:rsid w:val="00B43D41"/>
    <w:rsid w:val="00B44A73"/>
    <w:rsid w:val="00B45FEC"/>
    <w:rsid w:val="00B517BC"/>
    <w:rsid w:val="00B51B67"/>
    <w:rsid w:val="00B51BAD"/>
    <w:rsid w:val="00B51E4B"/>
    <w:rsid w:val="00B52FC4"/>
    <w:rsid w:val="00B659B8"/>
    <w:rsid w:val="00B66448"/>
    <w:rsid w:val="00B73283"/>
    <w:rsid w:val="00B8057E"/>
    <w:rsid w:val="00B80B65"/>
    <w:rsid w:val="00B833B0"/>
    <w:rsid w:val="00B856E1"/>
    <w:rsid w:val="00B86E11"/>
    <w:rsid w:val="00B873DF"/>
    <w:rsid w:val="00B91C36"/>
    <w:rsid w:val="00B9553F"/>
    <w:rsid w:val="00B96A75"/>
    <w:rsid w:val="00B976B1"/>
    <w:rsid w:val="00BA4512"/>
    <w:rsid w:val="00BA5EE5"/>
    <w:rsid w:val="00BA68D9"/>
    <w:rsid w:val="00BB086A"/>
    <w:rsid w:val="00BB0FC2"/>
    <w:rsid w:val="00BB216E"/>
    <w:rsid w:val="00BB3AFA"/>
    <w:rsid w:val="00BB4625"/>
    <w:rsid w:val="00BB5B9C"/>
    <w:rsid w:val="00BC43DE"/>
    <w:rsid w:val="00BC49A9"/>
    <w:rsid w:val="00BC7E6F"/>
    <w:rsid w:val="00BC7F12"/>
    <w:rsid w:val="00BD234C"/>
    <w:rsid w:val="00BD3056"/>
    <w:rsid w:val="00BD37D5"/>
    <w:rsid w:val="00BD5DE3"/>
    <w:rsid w:val="00BD5E3D"/>
    <w:rsid w:val="00BD615D"/>
    <w:rsid w:val="00BD7492"/>
    <w:rsid w:val="00BE1878"/>
    <w:rsid w:val="00BE3D94"/>
    <w:rsid w:val="00BE68AA"/>
    <w:rsid w:val="00BE7B39"/>
    <w:rsid w:val="00BF30C7"/>
    <w:rsid w:val="00BF3286"/>
    <w:rsid w:val="00BF3BC0"/>
    <w:rsid w:val="00BF557E"/>
    <w:rsid w:val="00BF595C"/>
    <w:rsid w:val="00BF6F4B"/>
    <w:rsid w:val="00BF79AC"/>
    <w:rsid w:val="00C00357"/>
    <w:rsid w:val="00C01DDE"/>
    <w:rsid w:val="00C0356D"/>
    <w:rsid w:val="00C0458A"/>
    <w:rsid w:val="00C063A3"/>
    <w:rsid w:val="00C132C3"/>
    <w:rsid w:val="00C13639"/>
    <w:rsid w:val="00C164EE"/>
    <w:rsid w:val="00C16C88"/>
    <w:rsid w:val="00C173AC"/>
    <w:rsid w:val="00C253D3"/>
    <w:rsid w:val="00C25674"/>
    <w:rsid w:val="00C26A0C"/>
    <w:rsid w:val="00C302B5"/>
    <w:rsid w:val="00C3140D"/>
    <w:rsid w:val="00C3190A"/>
    <w:rsid w:val="00C3519B"/>
    <w:rsid w:val="00C376D8"/>
    <w:rsid w:val="00C37848"/>
    <w:rsid w:val="00C41D22"/>
    <w:rsid w:val="00C42DC8"/>
    <w:rsid w:val="00C4375F"/>
    <w:rsid w:val="00C43E4B"/>
    <w:rsid w:val="00C445B4"/>
    <w:rsid w:val="00C44E27"/>
    <w:rsid w:val="00C45A76"/>
    <w:rsid w:val="00C45DDD"/>
    <w:rsid w:val="00C46AB8"/>
    <w:rsid w:val="00C51751"/>
    <w:rsid w:val="00C51B0B"/>
    <w:rsid w:val="00C51CD0"/>
    <w:rsid w:val="00C521D7"/>
    <w:rsid w:val="00C52D30"/>
    <w:rsid w:val="00C5416E"/>
    <w:rsid w:val="00C62056"/>
    <w:rsid w:val="00C62E79"/>
    <w:rsid w:val="00C631DA"/>
    <w:rsid w:val="00C6358E"/>
    <w:rsid w:val="00C64369"/>
    <w:rsid w:val="00C65B3F"/>
    <w:rsid w:val="00C707BE"/>
    <w:rsid w:val="00C71C00"/>
    <w:rsid w:val="00C72A30"/>
    <w:rsid w:val="00C745FF"/>
    <w:rsid w:val="00C7502D"/>
    <w:rsid w:val="00C76888"/>
    <w:rsid w:val="00C76C93"/>
    <w:rsid w:val="00C82AB7"/>
    <w:rsid w:val="00C82B4E"/>
    <w:rsid w:val="00C85DCB"/>
    <w:rsid w:val="00C91199"/>
    <w:rsid w:val="00C913D2"/>
    <w:rsid w:val="00C9205B"/>
    <w:rsid w:val="00C93D32"/>
    <w:rsid w:val="00C94F0F"/>
    <w:rsid w:val="00C95E27"/>
    <w:rsid w:val="00C9728E"/>
    <w:rsid w:val="00C97C12"/>
    <w:rsid w:val="00CA153B"/>
    <w:rsid w:val="00CA1A2D"/>
    <w:rsid w:val="00CA1FE9"/>
    <w:rsid w:val="00CA215D"/>
    <w:rsid w:val="00CA315D"/>
    <w:rsid w:val="00CA3687"/>
    <w:rsid w:val="00CA3DC7"/>
    <w:rsid w:val="00CA590A"/>
    <w:rsid w:val="00CA72B3"/>
    <w:rsid w:val="00CA7E61"/>
    <w:rsid w:val="00CB0150"/>
    <w:rsid w:val="00CB533A"/>
    <w:rsid w:val="00CB53B8"/>
    <w:rsid w:val="00CB7D5B"/>
    <w:rsid w:val="00CC0A8A"/>
    <w:rsid w:val="00CC1D80"/>
    <w:rsid w:val="00CC2C46"/>
    <w:rsid w:val="00CC5F23"/>
    <w:rsid w:val="00CD62FA"/>
    <w:rsid w:val="00CD784B"/>
    <w:rsid w:val="00CE2009"/>
    <w:rsid w:val="00CE27C9"/>
    <w:rsid w:val="00CE2BFB"/>
    <w:rsid w:val="00CE4253"/>
    <w:rsid w:val="00CE663F"/>
    <w:rsid w:val="00CE7614"/>
    <w:rsid w:val="00CF16C4"/>
    <w:rsid w:val="00CF1C29"/>
    <w:rsid w:val="00CF2982"/>
    <w:rsid w:val="00CF2AA1"/>
    <w:rsid w:val="00CF4CCC"/>
    <w:rsid w:val="00CF5492"/>
    <w:rsid w:val="00CF6E73"/>
    <w:rsid w:val="00CF7F40"/>
    <w:rsid w:val="00D036B3"/>
    <w:rsid w:val="00D04317"/>
    <w:rsid w:val="00D05533"/>
    <w:rsid w:val="00D060BE"/>
    <w:rsid w:val="00D06C70"/>
    <w:rsid w:val="00D115C8"/>
    <w:rsid w:val="00D11DB1"/>
    <w:rsid w:val="00D14367"/>
    <w:rsid w:val="00D154D0"/>
    <w:rsid w:val="00D173EB"/>
    <w:rsid w:val="00D22B1D"/>
    <w:rsid w:val="00D239F8"/>
    <w:rsid w:val="00D23B96"/>
    <w:rsid w:val="00D24159"/>
    <w:rsid w:val="00D24C71"/>
    <w:rsid w:val="00D24FE1"/>
    <w:rsid w:val="00D266AC"/>
    <w:rsid w:val="00D334D4"/>
    <w:rsid w:val="00D340B2"/>
    <w:rsid w:val="00D3588C"/>
    <w:rsid w:val="00D36D11"/>
    <w:rsid w:val="00D40704"/>
    <w:rsid w:val="00D43B46"/>
    <w:rsid w:val="00D4613E"/>
    <w:rsid w:val="00D47B10"/>
    <w:rsid w:val="00D47E8C"/>
    <w:rsid w:val="00D51D7C"/>
    <w:rsid w:val="00D52EBB"/>
    <w:rsid w:val="00D53A4D"/>
    <w:rsid w:val="00D56918"/>
    <w:rsid w:val="00D56A71"/>
    <w:rsid w:val="00D622BC"/>
    <w:rsid w:val="00D658EE"/>
    <w:rsid w:val="00D6646E"/>
    <w:rsid w:val="00D66C8C"/>
    <w:rsid w:val="00D67E96"/>
    <w:rsid w:val="00D7066D"/>
    <w:rsid w:val="00D72A1D"/>
    <w:rsid w:val="00D72AFA"/>
    <w:rsid w:val="00D738E0"/>
    <w:rsid w:val="00D73C7F"/>
    <w:rsid w:val="00D80816"/>
    <w:rsid w:val="00D80D00"/>
    <w:rsid w:val="00D81A7F"/>
    <w:rsid w:val="00D82728"/>
    <w:rsid w:val="00D83958"/>
    <w:rsid w:val="00D85E4E"/>
    <w:rsid w:val="00D86324"/>
    <w:rsid w:val="00D86547"/>
    <w:rsid w:val="00D904BF"/>
    <w:rsid w:val="00D9085F"/>
    <w:rsid w:val="00D925BA"/>
    <w:rsid w:val="00D9271C"/>
    <w:rsid w:val="00D96E01"/>
    <w:rsid w:val="00D97966"/>
    <w:rsid w:val="00DA0E81"/>
    <w:rsid w:val="00DA3AB8"/>
    <w:rsid w:val="00DA5543"/>
    <w:rsid w:val="00DB0DA5"/>
    <w:rsid w:val="00DB27D6"/>
    <w:rsid w:val="00DB2F0B"/>
    <w:rsid w:val="00DB3065"/>
    <w:rsid w:val="00DB6268"/>
    <w:rsid w:val="00DB7739"/>
    <w:rsid w:val="00DB7DD5"/>
    <w:rsid w:val="00DC1BB6"/>
    <w:rsid w:val="00DC2170"/>
    <w:rsid w:val="00DC2A24"/>
    <w:rsid w:val="00DC4DD1"/>
    <w:rsid w:val="00DC4E94"/>
    <w:rsid w:val="00DC67CC"/>
    <w:rsid w:val="00DC6907"/>
    <w:rsid w:val="00DC7809"/>
    <w:rsid w:val="00DD03AA"/>
    <w:rsid w:val="00DD286B"/>
    <w:rsid w:val="00DE2B81"/>
    <w:rsid w:val="00DE5707"/>
    <w:rsid w:val="00DE68AD"/>
    <w:rsid w:val="00DE79C8"/>
    <w:rsid w:val="00DF023B"/>
    <w:rsid w:val="00DF05BB"/>
    <w:rsid w:val="00DF1B50"/>
    <w:rsid w:val="00DF1FFC"/>
    <w:rsid w:val="00DF3F05"/>
    <w:rsid w:val="00DF5953"/>
    <w:rsid w:val="00DF5B10"/>
    <w:rsid w:val="00DF7084"/>
    <w:rsid w:val="00DF72C9"/>
    <w:rsid w:val="00DF73D6"/>
    <w:rsid w:val="00DF7AF0"/>
    <w:rsid w:val="00E00A7F"/>
    <w:rsid w:val="00E01158"/>
    <w:rsid w:val="00E02A02"/>
    <w:rsid w:val="00E06E53"/>
    <w:rsid w:val="00E071D8"/>
    <w:rsid w:val="00E0733B"/>
    <w:rsid w:val="00E074F6"/>
    <w:rsid w:val="00E077AD"/>
    <w:rsid w:val="00E11040"/>
    <w:rsid w:val="00E13910"/>
    <w:rsid w:val="00E14530"/>
    <w:rsid w:val="00E14843"/>
    <w:rsid w:val="00E153FD"/>
    <w:rsid w:val="00E1624D"/>
    <w:rsid w:val="00E162DA"/>
    <w:rsid w:val="00E169E5"/>
    <w:rsid w:val="00E16F22"/>
    <w:rsid w:val="00E177F5"/>
    <w:rsid w:val="00E178FB"/>
    <w:rsid w:val="00E2015C"/>
    <w:rsid w:val="00E21410"/>
    <w:rsid w:val="00E22C17"/>
    <w:rsid w:val="00E23367"/>
    <w:rsid w:val="00E24D37"/>
    <w:rsid w:val="00E266CB"/>
    <w:rsid w:val="00E3025A"/>
    <w:rsid w:val="00E30793"/>
    <w:rsid w:val="00E36FC1"/>
    <w:rsid w:val="00E408A0"/>
    <w:rsid w:val="00E42730"/>
    <w:rsid w:val="00E45AE6"/>
    <w:rsid w:val="00E4741A"/>
    <w:rsid w:val="00E5438E"/>
    <w:rsid w:val="00E54738"/>
    <w:rsid w:val="00E54A45"/>
    <w:rsid w:val="00E557B5"/>
    <w:rsid w:val="00E56C0D"/>
    <w:rsid w:val="00E60071"/>
    <w:rsid w:val="00E62524"/>
    <w:rsid w:val="00E64698"/>
    <w:rsid w:val="00E7085C"/>
    <w:rsid w:val="00E71F0D"/>
    <w:rsid w:val="00E803F1"/>
    <w:rsid w:val="00E807EB"/>
    <w:rsid w:val="00E8140C"/>
    <w:rsid w:val="00E8239E"/>
    <w:rsid w:val="00E852D4"/>
    <w:rsid w:val="00E86121"/>
    <w:rsid w:val="00E86788"/>
    <w:rsid w:val="00E87086"/>
    <w:rsid w:val="00E872B0"/>
    <w:rsid w:val="00E87646"/>
    <w:rsid w:val="00E87F2C"/>
    <w:rsid w:val="00E90DF3"/>
    <w:rsid w:val="00E91135"/>
    <w:rsid w:val="00E92A79"/>
    <w:rsid w:val="00E93F77"/>
    <w:rsid w:val="00E96328"/>
    <w:rsid w:val="00E97B60"/>
    <w:rsid w:val="00EA0AC1"/>
    <w:rsid w:val="00EB044A"/>
    <w:rsid w:val="00EB21D0"/>
    <w:rsid w:val="00EB7123"/>
    <w:rsid w:val="00EB7F16"/>
    <w:rsid w:val="00EC0F9F"/>
    <w:rsid w:val="00EC2336"/>
    <w:rsid w:val="00EC3932"/>
    <w:rsid w:val="00EC447F"/>
    <w:rsid w:val="00EC64F0"/>
    <w:rsid w:val="00EC7F2E"/>
    <w:rsid w:val="00ED163C"/>
    <w:rsid w:val="00ED2FDE"/>
    <w:rsid w:val="00ED3CB5"/>
    <w:rsid w:val="00ED4471"/>
    <w:rsid w:val="00ED5167"/>
    <w:rsid w:val="00ED691E"/>
    <w:rsid w:val="00ED7165"/>
    <w:rsid w:val="00ED782D"/>
    <w:rsid w:val="00EE18F6"/>
    <w:rsid w:val="00EE34D1"/>
    <w:rsid w:val="00EE4A2C"/>
    <w:rsid w:val="00EE4A46"/>
    <w:rsid w:val="00EE5E77"/>
    <w:rsid w:val="00EF1239"/>
    <w:rsid w:val="00EF153E"/>
    <w:rsid w:val="00EF3C67"/>
    <w:rsid w:val="00EF5CD4"/>
    <w:rsid w:val="00F00016"/>
    <w:rsid w:val="00F00681"/>
    <w:rsid w:val="00F011B4"/>
    <w:rsid w:val="00F01A49"/>
    <w:rsid w:val="00F025B0"/>
    <w:rsid w:val="00F02750"/>
    <w:rsid w:val="00F0547E"/>
    <w:rsid w:val="00F0583D"/>
    <w:rsid w:val="00F061C0"/>
    <w:rsid w:val="00F06478"/>
    <w:rsid w:val="00F12F1A"/>
    <w:rsid w:val="00F15824"/>
    <w:rsid w:val="00F16150"/>
    <w:rsid w:val="00F20B40"/>
    <w:rsid w:val="00F21604"/>
    <w:rsid w:val="00F24EF6"/>
    <w:rsid w:val="00F2558C"/>
    <w:rsid w:val="00F25737"/>
    <w:rsid w:val="00F25EBC"/>
    <w:rsid w:val="00F2620D"/>
    <w:rsid w:val="00F31EC8"/>
    <w:rsid w:val="00F32364"/>
    <w:rsid w:val="00F34899"/>
    <w:rsid w:val="00F35262"/>
    <w:rsid w:val="00F37658"/>
    <w:rsid w:val="00F45139"/>
    <w:rsid w:val="00F452F7"/>
    <w:rsid w:val="00F4581E"/>
    <w:rsid w:val="00F45A16"/>
    <w:rsid w:val="00F45A36"/>
    <w:rsid w:val="00F50DE7"/>
    <w:rsid w:val="00F5429A"/>
    <w:rsid w:val="00F57BAD"/>
    <w:rsid w:val="00F60E49"/>
    <w:rsid w:val="00F653A1"/>
    <w:rsid w:val="00F674D8"/>
    <w:rsid w:val="00F707D4"/>
    <w:rsid w:val="00F70AFB"/>
    <w:rsid w:val="00F71413"/>
    <w:rsid w:val="00F73EBB"/>
    <w:rsid w:val="00F74551"/>
    <w:rsid w:val="00F74BFC"/>
    <w:rsid w:val="00F756BE"/>
    <w:rsid w:val="00F75B79"/>
    <w:rsid w:val="00F7675A"/>
    <w:rsid w:val="00F7745D"/>
    <w:rsid w:val="00F81718"/>
    <w:rsid w:val="00F828AC"/>
    <w:rsid w:val="00F90ED0"/>
    <w:rsid w:val="00F91861"/>
    <w:rsid w:val="00F92498"/>
    <w:rsid w:val="00F9548D"/>
    <w:rsid w:val="00F97908"/>
    <w:rsid w:val="00F97DB7"/>
    <w:rsid w:val="00FA0ACC"/>
    <w:rsid w:val="00FA55CC"/>
    <w:rsid w:val="00FA672E"/>
    <w:rsid w:val="00FB107C"/>
    <w:rsid w:val="00FB1F60"/>
    <w:rsid w:val="00FB654B"/>
    <w:rsid w:val="00FB7514"/>
    <w:rsid w:val="00FC27D7"/>
    <w:rsid w:val="00FC79C9"/>
    <w:rsid w:val="00FD0A16"/>
    <w:rsid w:val="00FD10CC"/>
    <w:rsid w:val="00FD17BE"/>
    <w:rsid w:val="00FD2E93"/>
    <w:rsid w:val="00FD2FCB"/>
    <w:rsid w:val="00FD431C"/>
    <w:rsid w:val="00FD635C"/>
    <w:rsid w:val="00FE0AE4"/>
    <w:rsid w:val="00FE195C"/>
    <w:rsid w:val="00FE2345"/>
    <w:rsid w:val="00FE2D18"/>
    <w:rsid w:val="00FE3BEC"/>
    <w:rsid w:val="00FE419F"/>
    <w:rsid w:val="00FE50A2"/>
    <w:rsid w:val="00FE5B3F"/>
    <w:rsid w:val="00FE5D75"/>
    <w:rsid w:val="00FE6458"/>
    <w:rsid w:val="00FE6B62"/>
    <w:rsid w:val="00FE7514"/>
    <w:rsid w:val="00FE784B"/>
    <w:rsid w:val="00FF19C3"/>
    <w:rsid w:val="00FF34A3"/>
    <w:rsid w:val="00FF4919"/>
    <w:rsid w:val="00FF4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locked="1" w:uiPriority="0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04BF"/>
  </w:style>
  <w:style w:type="paragraph" w:styleId="Heading3">
    <w:name w:val="heading 3"/>
    <w:aliases w:val="Heading 3 Char"/>
    <w:basedOn w:val="Normal"/>
    <w:next w:val="Normal"/>
    <w:link w:val="Heading3Char1"/>
    <w:uiPriority w:val="99"/>
    <w:qFormat/>
    <w:rsid w:val="00560B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1">
    <w:name w:val="Heading 3 Char1"/>
    <w:aliases w:val="Heading 3 Char Char"/>
    <w:basedOn w:val="DefaultParagraphFont"/>
    <w:link w:val="Heading3"/>
    <w:uiPriority w:val="99"/>
    <w:locked/>
    <w:rsid w:val="00560B4D"/>
    <w:rPr>
      <w:rFonts w:ascii="Arial" w:hAnsi="Arial" w:cs="Arial"/>
      <w:b/>
      <w:bCs/>
      <w:sz w:val="26"/>
      <w:szCs w:val="26"/>
    </w:rPr>
  </w:style>
  <w:style w:type="character" w:styleId="PageNumber">
    <w:name w:val="page number"/>
    <w:basedOn w:val="DefaultParagraphFont"/>
    <w:uiPriority w:val="99"/>
    <w:rsid w:val="00D904BF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904BF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904BF"/>
    <w:rPr>
      <w:rFonts w:cs="Times New Roman"/>
      <w:sz w:val="24"/>
      <w:lang w:val="sl-SI" w:eastAsia="sl-SI"/>
    </w:rPr>
  </w:style>
  <w:style w:type="paragraph" w:styleId="Footer">
    <w:name w:val="footer"/>
    <w:basedOn w:val="Normal"/>
    <w:link w:val="FooterChar"/>
    <w:uiPriority w:val="99"/>
    <w:rsid w:val="00D904B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60B4D"/>
    <w:rPr>
      <w:rFonts w:cs="Times New Roman"/>
    </w:rPr>
  </w:style>
  <w:style w:type="table" w:styleId="TableGrid">
    <w:name w:val="Table Grid"/>
    <w:basedOn w:val="TableNormal"/>
    <w:uiPriority w:val="99"/>
    <w:rsid w:val="002D727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C376D8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202ADC"/>
    <w:rPr>
      <w:rFonts w:ascii="Consolas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02ADC"/>
    <w:rPr>
      <w:rFonts w:ascii="Consolas" w:hAnsi="Consolas" w:cs="Times New Roman"/>
      <w:sz w:val="21"/>
      <w:lang w:eastAsia="en-US"/>
    </w:rPr>
  </w:style>
  <w:style w:type="paragraph" w:styleId="ListParagraph">
    <w:name w:val="List Paragraph"/>
    <w:basedOn w:val="Normal"/>
    <w:uiPriority w:val="99"/>
    <w:qFormat/>
    <w:rsid w:val="00697E0A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697E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97E0A"/>
    <w:rPr>
      <w:rFonts w:cs="Times New Roman"/>
      <w:sz w:val="22"/>
    </w:rPr>
  </w:style>
  <w:style w:type="paragraph" w:styleId="NormalWeb">
    <w:name w:val="Normal (Web)"/>
    <w:basedOn w:val="Normal"/>
    <w:uiPriority w:val="99"/>
    <w:rsid w:val="00697E0A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rsid w:val="00A519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5194B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A5194B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rsid w:val="00F452F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452F7"/>
    <w:rPr>
      <w:rFonts w:ascii="Tahoma" w:hAnsi="Tahoma" w:cs="Times New Roman"/>
      <w:sz w:val="16"/>
    </w:rPr>
  </w:style>
  <w:style w:type="character" w:styleId="CommentReference">
    <w:name w:val="annotation reference"/>
    <w:basedOn w:val="DefaultParagraphFont"/>
    <w:uiPriority w:val="99"/>
    <w:rsid w:val="007F747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F74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F7472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F74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7F7472"/>
    <w:rPr>
      <w:b/>
      <w:bCs/>
    </w:rPr>
  </w:style>
  <w:style w:type="paragraph" w:customStyle="1" w:styleId="Default">
    <w:name w:val="Default"/>
    <w:uiPriority w:val="99"/>
    <w:rsid w:val="004108D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/>
    </w:rPr>
  </w:style>
  <w:style w:type="table" w:styleId="MediumShading1-Accent1">
    <w:name w:val="Medium Shading 1 Accent 1"/>
    <w:basedOn w:val="TableNormal"/>
    <w:uiPriority w:val="99"/>
    <w:rsid w:val="00626F5E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TableColumns4">
    <w:name w:val="Table Columns 4"/>
    <w:basedOn w:val="TableNormal"/>
    <w:uiPriority w:val="99"/>
    <w:rsid w:val="00626F5E"/>
    <w:rPr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character" w:styleId="Emphasis">
    <w:name w:val="Emphasis"/>
    <w:basedOn w:val="DefaultParagraphFont"/>
    <w:uiPriority w:val="99"/>
    <w:qFormat/>
    <w:rsid w:val="00C91199"/>
    <w:rPr>
      <w:rFonts w:cs="Times New Roman"/>
      <w:b/>
      <w:bCs/>
    </w:rPr>
  </w:style>
  <w:style w:type="character" w:customStyle="1" w:styleId="ft">
    <w:name w:val="ft"/>
    <w:basedOn w:val="DefaultParagraphFont"/>
    <w:uiPriority w:val="99"/>
    <w:rsid w:val="00C91199"/>
    <w:rPr>
      <w:rFonts w:cs="Times New Roman"/>
    </w:rPr>
  </w:style>
  <w:style w:type="paragraph" w:customStyle="1" w:styleId="Pomanjanerkevobrazcih">
    <w:name w:val="Pomanjšane črke v obrazcih"/>
    <w:basedOn w:val="Normal"/>
    <w:link w:val="PomanjanerkevobrazcihZnak"/>
    <w:uiPriority w:val="99"/>
    <w:rsid w:val="00560B4D"/>
    <w:pPr>
      <w:tabs>
        <w:tab w:val="num" w:pos="1440"/>
      </w:tabs>
    </w:pPr>
    <w:rPr>
      <w:rFonts w:ascii="Arial" w:hAnsi="Arial"/>
      <w:smallCaps/>
      <w:color w:val="000000"/>
      <w:sz w:val="20"/>
      <w:szCs w:val="20"/>
    </w:rPr>
  </w:style>
  <w:style w:type="character" w:styleId="HTMLCite">
    <w:name w:val="HTML Cite"/>
    <w:basedOn w:val="DefaultParagraphFont"/>
    <w:uiPriority w:val="99"/>
    <w:rsid w:val="00560B4D"/>
    <w:rPr>
      <w:rFonts w:cs="Times New Roman"/>
      <w:i/>
      <w:color w:val="008000"/>
      <w:sz w:val="24"/>
      <w:lang w:val="en-US" w:eastAsia="en-US"/>
    </w:rPr>
  </w:style>
  <w:style w:type="paragraph" w:styleId="NoSpacing">
    <w:name w:val="No Spacing"/>
    <w:uiPriority w:val="99"/>
    <w:qFormat/>
    <w:rsid w:val="00560B4D"/>
    <w:rPr>
      <w:sz w:val="24"/>
      <w:szCs w:val="24"/>
    </w:rPr>
  </w:style>
  <w:style w:type="character" w:customStyle="1" w:styleId="PomanjanerkevobrazcihZnak">
    <w:name w:val="Pomanjšane črke v obrazcih Znak"/>
    <w:link w:val="Pomanjanerkevobrazcih"/>
    <w:uiPriority w:val="99"/>
    <w:locked/>
    <w:rsid w:val="00560B4D"/>
    <w:rPr>
      <w:rFonts w:ascii="Arial" w:hAnsi="Arial"/>
      <w:smallCaps/>
      <w:color w:val="000000"/>
      <w:sz w:val="20"/>
    </w:rPr>
  </w:style>
  <w:style w:type="character" w:styleId="FollowedHyperlink">
    <w:name w:val="FollowedHyperlink"/>
    <w:basedOn w:val="DefaultParagraphFont"/>
    <w:uiPriority w:val="99"/>
    <w:rsid w:val="00560B4D"/>
    <w:rPr>
      <w:rFonts w:cs="Times New Roman"/>
      <w:color w:val="800080"/>
      <w:u w:val="single"/>
    </w:rPr>
  </w:style>
  <w:style w:type="character" w:styleId="Strong">
    <w:name w:val="Strong"/>
    <w:basedOn w:val="DefaultParagraphFont"/>
    <w:uiPriority w:val="99"/>
    <w:qFormat/>
    <w:rsid w:val="00560B4D"/>
    <w:rPr>
      <w:rFonts w:cs="Times New Roman"/>
      <w:b/>
    </w:rPr>
  </w:style>
  <w:style w:type="paragraph" w:customStyle="1" w:styleId="CharZnakZnakChar">
    <w:name w:val="Char Znak Znak Char"/>
    <w:basedOn w:val="Normal"/>
    <w:uiPriority w:val="99"/>
    <w:rsid w:val="00560B4D"/>
    <w:pPr>
      <w:numPr>
        <w:numId w:val="1"/>
      </w:numPr>
      <w:spacing w:after="160" w:line="240" w:lineRule="exact"/>
    </w:pPr>
    <w:rPr>
      <w:i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20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5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5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5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0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50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5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50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51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0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5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5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0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0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0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20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20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20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205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20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5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5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0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5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5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5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5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5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0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509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CCCCCC"/>
                <w:bottom w:val="none" w:sz="0" w:space="0" w:color="auto"/>
                <w:right w:val="single" w:sz="6" w:space="4" w:color="CCCCCC"/>
              </w:divBdr>
            </w:div>
          </w:divsChild>
        </w:div>
      </w:divsChild>
    </w:div>
    <w:div w:id="165120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50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50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5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5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51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0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506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509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51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115</TotalTime>
  <Pages>3</Pages>
  <Words>358</Words>
  <Characters>2047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 predložitve:   </dc:title>
  <dc:subject/>
  <dc:creator>KPavlic</dc:creator>
  <cp:keywords/>
  <dc:description/>
  <cp:lastModifiedBy>Petra</cp:lastModifiedBy>
  <cp:revision>3</cp:revision>
  <cp:lastPrinted>2015-02-17T13:20:00Z</cp:lastPrinted>
  <dcterms:created xsi:type="dcterms:W3CDTF">2015-03-22T17:08:00Z</dcterms:created>
  <dcterms:modified xsi:type="dcterms:W3CDTF">2015-03-22T19:03:00Z</dcterms:modified>
</cp:coreProperties>
</file>