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C" w:rsidRPr="00EC6DF6" w:rsidRDefault="00980DAC" w:rsidP="00E20301">
      <w:pPr>
        <w:pStyle w:val="NormalWeb"/>
        <w:ind w:left="-284" w:right="-142" w:firstLine="284"/>
        <w:jc w:val="center"/>
        <w:rPr>
          <w:b/>
          <w:bCs/>
          <w:sz w:val="32"/>
          <w:szCs w:val="32"/>
          <w:lang w:val="en-GB"/>
        </w:rPr>
      </w:pPr>
      <w:r w:rsidRPr="00EC6DF6">
        <w:rPr>
          <w:b/>
          <w:bCs/>
          <w:sz w:val="32"/>
          <w:szCs w:val="32"/>
          <w:lang w:val="en-GB"/>
        </w:rPr>
        <w:t>WILLIAM SHAKESPEARE</w:t>
      </w:r>
    </w:p>
    <w:p w:rsidR="00980DAC" w:rsidRPr="008C34B9" w:rsidRDefault="00980DAC" w:rsidP="00C70818">
      <w:pPr>
        <w:pStyle w:val="NormalWeb"/>
        <w:spacing w:line="276" w:lineRule="auto"/>
        <w:ind w:left="-284" w:right="-142" w:firstLine="284"/>
        <w:rPr>
          <w:rFonts w:ascii="Verdana" w:hAnsi="Verdana" w:cs="Verdana"/>
          <w:sz w:val="22"/>
          <w:szCs w:val="22"/>
          <w:lang w:val="en-GB"/>
        </w:rPr>
      </w:pPr>
      <w:r w:rsidRPr="008C34B9">
        <w:rPr>
          <w:sz w:val="22"/>
          <w:szCs w:val="22"/>
          <w:lang w:val="en-GB"/>
        </w:rPr>
        <w:t xml:space="preserve">William Shakespeare was a </w:t>
      </w:r>
      <w:r w:rsidRPr="008C34B9">
        <w:rPr>
          <w:b/>
          <w:bCs/>
          <w:sz w:val="22"/>
          <w:szCs w:val="22"/>
          <w:lang w:val="en-GB"/>
        </w:rPr>
        <w:t xml:space="preserve">1__________________ (poetry) </w:t>
      </w:r>
      <w:r w:rsidRPr="008C34B9">
        <w:rPr>
          <w:sz w:val="22"/>
          <w:szCs w:val="22"/>
          <w:lang w:val="en-GB"/>
        </w:rPr>
        <w:t xml:space="preserve">and a playwright, and is </w:t>
      </w:r>
      <w:r w:rsidRPr="008C34B9">
        <w:rPr>
          <w:b/>
          <w:bCs/>
          <w:sz w:val="22"/>
          <w:szCs w:val="22"/>
          <w:lang w:val="en-GB"/>
        </w:rPr>
        <w:t>2__________________ (wide)</w:t>
      </w:r>
      <w:r w:rsidRPr="008C34B9">
        <w:rPr>
          <w:sz w:val="22"/>
          <w:szCs w:val="22"/>
          <w:lang w:val="en-GB"/>
        </w:rPr>
        <w:t xml:space="preserve"> regarded as the </w:t>
      </w:r>
      <w:r w:rsidRPr="008C34B9">
        <w:rPr>
          <w:b/>
          <w:bCs/>
          <w:sz w:val="22"/>
          <w:szCs w:val="22"/>
          <w:lang w:val="en-GB"/>
        </w:rPr>
        <w:t xml:space="preserve">3_________________ (great) </w:t>
      </w:r>
      <w:r w:rsidRPr="008C34B9">
        <w:rPr>
          <w:sz w:val="22"/>
          <w:szCs w:val="22"/>
          <w:lang w:val="en-GB"/>
        </w:rPr>
        <w:t xml:space="preserve">writer in the English language. He was </w:t>
      </w:r>
      <w:r w:rsidRPr="008C34B9">
        <w:rPr>
          <w:b/>
          <w:bCs/>
          <w:sz w:val="22"/>
          <w:szCs w:val="22"/>
          <w:lang w:val="en-GB"/>
        </w:rPr>
        <w:t>4_______________ (bear)</w:t>
      </w:r>
      <w:r w:rsidRPr="008C34B9">
        <w:rPr>
          <w:sz w:val="22"/>
          <w:szCs w:val="22"/>
          <w:lang w:val="en-GB"/>
        </w:rPr>
        <w:t xml:space="preserve"> in Stratford-upon-Avon, in </w:t>
      </w:r>
      <w:r w:rsidRPr="008C34B9">
        <w:rPr>
          <w:b/>
          <w:bCs/>
          <w:sz w:val="22"/>
          <w:szCs w:val="22"/>
          <w:lang w:val="en-GB"/>
        </w:rPr>
        <w:t>5___________________ (center)</w:t>
      </w:r>
      <w:r w:rsidRPr="008C34B9">
        <w:rPr>
          <w:sz w:val="22"/>
          <w:szCs w:val="22"/>
          <w:lang w:val="en-GB"/>
        </w:rPr>
        <w:t xml:space="preserve"> England, in 1564 and he died in 1616. His </w:t>
      </w:r>
      <w:r w:rsidRPr="008C34B9">
        <w:rPr>
          <w:b/>
          <w:bCs/>
          <w:sz w:val="22"/>
          <w:szCs w:val="22"/>
          <w:lang w:val="en-GB"/>
        </w:rPr>
        <w:t>6____________________ (survive)</w:t>
      </w:r>
      <w:r w:rsidRPr="008C34B9">
        <w:rPr>
          <w:sz w:val="22"/>
          <w:szCs w:val="22"/>
          <w:lang w:val="en-GB"/>
        </w:rPr>
        <w:t xml:space="preserve"> work consists of 38 plays, 154 sonnets (a special type of poem with 14 lines), and some other poems. He is best </w:t>
      </w:r>
      <w:r w:rsidRPr="008C34B9">
        <w:rPr>
          <w:b/>
          <w:bCs/>
          <w:sz w:val="22"/>
          <w:szCs w:val="22"/>
          <w:lang w:val="en-GB"/>
        </w:rPr>
        <w:t>7______________ (know)</w:t>
      </w:r>
      <w:r w:rsidRPr="008C34B9">
        <w:rPr>
          <w:sz w:val="22"/>
          <w:szCs w:val="22"/>
          <w:lang w:val="en-GB"/>
        </w:rPr>
        <w:t xml:space="preserve"> for his plays, which have been </w:t>
      </w:r>
      <w:r w:rsidRPr="008C34B9">
        <w:rPr>
          <w:b/>
          <w:bCs/>
          <w:sz w:val="22"/>
          <w:szCs w:val="22"/>
          <w:lang w:val="en-GB"/>
        </w:rPr>
        <w:t>8______________________ (translate)</w:t>
      </w:r>
      <w:r w:rsidRPr="008C34B9">
        <w:rPr>
          <w:sz w:val="22"/>
          <w:szCs w:val="22"/>
          <w:lang w:val="en-GB"/>
        </w:rPr>
        <w:t xml:space="preserve"> into every major language and are performed more than those of any other playwright in the world.</w:t>
      </w:r>
    </w:p>
    <w:p w:rsidR="00980DAC" w:rsidRPr="008C34B9" w:rsidRDefault="00980DAC" w:rsidP="00C70818">
      <w:pPr>
        <w:pStyle w:val="NormalWeb"/>
        <w:spacing w:line="276" w:lineRule="auto"/>
        <w:ind w:left="-284" w:right="-142" w:firstLine="284"/>
        <w:rPr>
          <w:sz w:val="22"/>
          <w:szCs w:val="22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William_Shakespeare_1609.jpg" style="position:absolute;left:0;text-align:left;margin-left:379.9pt;margin-top:-6.25pt;width:83.7pt;height:111.75pt;z-index:-251658240;visibility:visible" wrapcoords="-193 0 -193 21455 21600 21455 21600 0 -193 0">
            <v:imagedata r:id="rId6" o:title=""/>
            <w10:wrap type="tight"/>
          </v:shape>
        </w:pict>
      </w:r>
      <w:r w:rsidRPr="008C34B9">
        <w:rPr>
          <w:sz w:val="22"/>
          <w:szCs w:val="22"/>
          <w:lang w:val="en-GB"/>
        </w:rPr>
        <w:t xml:space="preserve">When William Shakespeare was 18 years old he </w:t>
      </w:r>
      <w:r w:rsidRPr="008C34B9">
        <w:rPr>
          <w:b/>
          <w:bCs/>
          <w:sz w:val="22"/>
          <w:szCs w:val="22"/>
          <w:lang w:val="en-GB"/>
        </w:rPr>
        <w:t>9______________ (marry)</w:t>
      </w:r>
      <w:r w:rsidRPr="008C34B9">
        <w:rPr>
          <w:sz w:val="22"/>
          <w:szCs w:val="22"/>
          <w:lang w:val="en-GB"/>
        </w:rPr>
        <w:t xml:space="preserve"> Anne Hathaway, and they had three </w:t>
      </w:r>
      <w:r w:rsidRPr="008C34B9">
        <w:rPr>
          <w:b/>
          <w:bCs/>
          <w:sz w:val="22"/>
          <w:szCs w:val="22"/>
          <w:lang w:val="en-GB"/>
        </w:rPr>
        <w:t>10_______________ (child).</w:t>
      </w:r>
      <w:r w:rsidRPr="008C34B9">
        <w:rPr>
          <w:sz w:val="22"/>
          <w:szCs w:val="22"/>
          <w:lang w:val="en-GB"/>
        </w:rPr>
        <w:t xml:space="preserve"> Shakespeare went to London to work as an </w:t>
      </w:r>
      <w:r w:rsidRPr="008C34B9">
        <w:rPr>
          <w:b/>
          <w:bCs/>
          <w:sz w:val="22"/>
          <w:szCs w:val="22"/>
          <w:lang w:val="en-GB"/>
        </w:rPr>
        <w:t>11______________ (act)</w:t>
      </w:r>
      <w:r w:rsidRPr="008C34B9">
        <w:rPr>
          <w:sz w:val="22"/>
          <w:szCs w:val="22"/>
          <w:lang w:val="en-GB"/>
        </w:rPr>
        <w:t xml:space="preserve"> and a writer. In 1599 the Globe Theatre was </w:t>
      </w:r>
      <w:r w:rsidRPr="008C34B9">
        <w:rPr>
          <w:b/>
          <w:bCs/>
          <w:sz w:val="22"/>
          <w:szCs w:val="22"/>
          <w:lang w:val="en-GB"/>
        </w:rPr>
        <w:t>12________________ (build)</w:t>
      </w:r>
      <w:r w:rsidRPr="008C34B9">
        <w:rPr>
          <w:sz w:val="22"/>
          <w:szCs w:val="22"/>
          <w:lang w:val="en-GB"/>
        </w:rPr>
        <w:t xml:space="preserve"> in London and it was in this theatre, situated on the banks of the River Thames, that some of Shakespeare's plays were first performed. In 1613, the theatre was </w:t>
      </w:r>
      <w:r w:rsidRPr="008C34B9">
        <w:rPr>
          <w:b/>
          <w:bCs/>
          <w:sz w:val="22"/>
          <w:szCs w:val="22"/>
          <w:lang w:val="en-GB"/>
        </w:rPr>
        <w:t>13_________________ (destroy)</w:t>
      </w:r>
      <w:r w:rsidRPr="008C34B9">
        <w:rPr>
          <w:sz w:val="22"/>
          <w:szCs w:val="22"/>
          <w:lang w:val="en-GB"/>
        </w:rPr>
        <w:t xml:space="preserve"> by a fire. However, a modern reconstruction of the theatre was built near the </w:t>
      </w:r>
      <w:r w:rsidRPr="008C34B9">
        <w:rPr>
          <w:b/>
          <w:bCs/>
          <w:sz w:val="22"/>
          <w:szCs w:val="22"/>
          <w:lang w:val="en-GB"/>
        </w:rPr>
        <w:t>14_______________________ (origin)</w:t>
      </w:r>
      <w:r w:rsidRPr="008C34B9">
        <w:rPr>
          <w:sz w:val="22"/>
          <w:szCs w:val="22"/>
          <w:lang w:val="en-GB"/>
        </w:rPr>
        <w:t xml:space="preserve"> site in 1997 so even today you can go to the Globe Theatre to see one of Shakespeare's plays.</w:t>
      </w:r>
    </w:p>
    <w:p w:rsidR="00980DAC" w:rsidRDefault="00980DAC" w:rsidP="00E20301">
      <w:pPr>
        <w:pStyle w:val="NormalWeb"/>
        <w:ind w:left="-284" w:right="-142" w:firstLine="284"/>
        <w:rPr>
          <w:color w:val="333333"/>
          <w:sz w:val="18"/>
          <w:szCs w:val="18"/>
          <w:lang w:val="en-GB"/>
        </w:rPr>
      </w:pPr>
      <w:r w:rsidRPr="00CA34C0">
        <w:rPr>
          <w:color w:val="000000"/>
          <w:sz w:val="18"/>
          <w:szCs w:val="18"/>
          <w:lang w:val="en-GB"/>
        </w:rPr>
        <w:t xml:space="preserve"> Taken from: </w:t>
      </w:r>
      <w:hyperlink r:id="rId7" w:history="1">
        <w:r w:rsidRPr="00EC6DF6">
          <w:rPr>
            <w:rStyle w:val="Hyperlink"/>
            <w:sz w:val="18"/>
            <w:szCs w:val="18"/>
            <w:lang w:val="en-GB"/>
          </w:rPr>
          <w:t>https://www.teachingenglish.org.uk/language-assistant/essential-uk/shakespeare</w:t>
        </w:r>
      </w:hyperlink>
    </w:p>
    <w:p w:rsidR="00980DAC" w:rsidRPr="00EC6DF6" w:rsidRDefault="00980DAC" w:rsidP="00E20301">
      <w:pPr>
        <w:spacing w:before="100" w:beforeAutospacing="1" w:after="100" w:afterAutospacing="1" w:line="240" w:lineRule="auto"/>
        <w:ind w:right="-142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GB" w:eastAsia="sl-SI"/>
        </w:rPr>
      </w:pPr>
      <w:r w:rsidRPr="00EC6DF6">
        <w:rPr>
          <w:rFonts w:ascii="Times New Roman" w:hAnsi="Times New Roman" w:cs="Times New Roman"/>
          <w:b/>
          <w:bCs/>
          <w:sz w:val="28"/>
          <w:szCs w:val="28"/>
          <w:lang w:val="en-GB" w:eastAsia="sl-SI"/>
        </w:rPr>
        <w:t>SONNET 130</w:t>
      </w:r>
    </w:p>
    <w:p w:rsidR="00980DAC" w:rsidRPr="00EC6DF6" w:rsidRDefault="00980DAC" w:rsidP="008C34B9">
      <w:pPr>
        <w:pStyle w:val="NormalWeb"/>
        <w:spacing w:line="276" w:lineRule="auto"/>
        <w:ind w:left="-284" w:right="-142" w:firstLine="284"/>
        <w:jc w:val="center"/>
        <w:rPr>
          <w:color w:val="333333"/>
          <w:lang w:val="en-GB"/>
        </w:rPr>
      </w:pPr>
      <w:r w:rsidRPr="00EC6DF6">
        <w:rPr>
          <w:lang w:val="en-GB"/>
        </w:rPr>
        <w:t>My mistress' eyes are nothing like the sun;</w:t>
      </w:r>
      <w:r>
        <w:rPr>
          <w:lang w:val="en-GB"/>
        </w:rPr>
        <w:t xml:space="preserve">  </w:t>
      </w:r>
      <w:r w:rsidRPr="00EC6DF6">
        <w:rPr>
          <w:lang w:val="en-GB"/>
        </w:rPr>
        <w:br/>
        <w:t>Coral is far more red than her lips' red;</w:t>
      </w:r>
      <w:r w:rsidRPr="00EC6DF6">
        <w:rPr>
          <w:lang w:val="en-GB"/>
        </w:rPr>
        <w:br/>
        <w:t>If snow be white, why then her breasts are dun;</w:t>
      </w:r>
      <w:r w:rsidRPr="00EC6DF6">
        <w:rPr>
          <w:lang w:val="en-GB"/>
        </w:rPr>
        <w:br/>
        <w:t>If hairs be wires, black wires grow on her head.</w:t>
      </w:r>
      <w:r w:rsidRPr="00EC6DF6">
        <w:rPr>
          <w:lang w:val="en-GB"/>
        </w:rPr>
        <w:br/>
        <w:t>I have seen roses damask'd, red and white,</w:t>
      </w:r>
      <w:r w:rsidRPr="00EC6DF6">
        <w:rPr>
          <w:lang w:val="en-GB"/>
        </w:rPr>
        <w:br/>
        <w:t xml:space="preserve">But no such roses see I in her cheeks; </w:t>
      </w:r>
      <w:r w:rsidRPr="00EC6DF6">
        <w:rPr>
          <w:lang w:val="en-GB"/>
        </w:rPr>
        <w:br/>
        <w:t>And in some perfumes is there more delight</w:t>
      </w:r>
      <w:r w:rsidRPr="00EC6DF6">
        <w:rPr>
          <w:lang w:val="en-GB"/>
        </w:rPr>
        <w:br/>
        <w:t>Than in the breath that from my mistress reeks.</w:t>
      </w:r>
      <w:r w:rsidRPr="00EC6DF6">
        <w:rPr>
          <w:lang w:val="en-GB"/>
        </w:rPr>
        <w:br/>
        <w:t>I love to hear her speak, yet well I know</w:t>
      </w:r>
      <w:r w:rsidRPr="00EC6DF6">
        <w:rPr>
          <w:lang w:val="en-GB"/>
        </w:rPr>
        <w:br/>
        <w:t>That music hath a far more pleasing sound;</w:t>
      </w:r>
      <w:r w:rsidRPr="00EC6DF6">
        <w:rPr>
          <w:lang w:val="en-GB"/>
        </w:rPr>
        <w:br/>
        <w:t>I grant I never saw a goddess go;</w:t>
      </w:r>
      <w:r w:rsidRPr="00EC6DF6">
        <w:rPr>
          <w:lang w:val="en-GB"/>
        </w:rPr>
        <w:br/>
        <w:t>My mistress, when she walks, treads on the ground:</w:t>
      </w:r>
      <w:r w:rsidRPr="00EC6DF6">
        <w:rPr>
          <w:lang w:val="en-GB"/>
        </w:rPr>
        <w:br/>
        <w:t>   And yet, by heaven, I think my love as rare</w:t>
      </w:r>
      <w:r w:rsidRPr="00EC6DF6">
        <w:rPr>
          <w:lang w:val="en-GB"/>
        </w:rPr>
        <w:br/>
        <w:t>   As any she belied with false compare.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80DAC" w:rsidRPr="00175ECF">
        <w:trPr>
          <w:trHeight w:val="1266"/>
        </w:trPr>
        <w:tc>
          <w:tcPr>
            <w:tcW w:w="9212" w:type="dxa"/>
          </w:tcPr>
          <w:p w:rsidR="00980DAC" w:rsidRPr="00175ECF" w:rsidRDefault="00980DAC" w:rsidP="00175ECF">
            <w:pPr>
              <w:pStyle w:val="NormalWeb"/>
              <w:ind w:right="-142"/>
              <w:rPr>
                <w:sz w:val="22"/>
                <w:szCs w:val="22"/>
                <w:lang w:val="en-GB"/>
              </w:rPr>
            </w:pPr>
            <w:r w:rsidRPr="00175ECF">
              <w:rPr>
                <w:b/>
                <w:bCs/>
                <w:u w:val="single"/>
                <w:lang w:val="en-GB"/>
              </w:rPr>
              <w:t>Glossary:</w:t>
            </w:r>
            <w:r w:rsidRPr="00175ECF">
              <w:rPr>
                <w:sz w:val="22"/>
                <w:szCs w:val="22"/>
                <w:lang w:val="en-GB"/>
              </w:rPr>
              <w:t xml:space="preserve"> </w:t>
            </w:r>
            <w:r w:rsidRPr="00175ECF">
              <w:rPr>
                <w:sz w:val="22"/>
                <w:szCs w:val="22"/>
                <w:lang w:val="en-GB"/>
              </w:rPr>
              <w:br/>
            </w:r>
            <w:r w:rsidRPr="00175ECF">
              <w:rPr>
                <w:sz w:val="22"/>
                <w:szCs w:val="22"/>
                <w:lang w:val="en-GB"/>
              </w:rPr>
              <w:br/>
            </w:r>
            <w:r w:rsidRPr="00175ECF">
              <w:rPr>
                <w:b/>
                <w:bCs/>
                <w:sz w:val="22"/>
                <w:szCs w:val="22"/>
                <w:lang w:val="en-GB"/>
              </w:rPr>
              <w:t>dun:</w:t>
            </w:r>
            <w:r w:rsidRPr="00175ECF">
              <w:rPr>
                <w:sz w:val="22"/>
                <w:szCs w:val="22"/>
                <w:lang w:val="en-GB"/>
              </w:rPr>
              <w:t xml:space="preserve"> a dull greyish–brown color                                 </w:t>
            </w:r>
            <w:r w:rsidRPr="00175ECF">
              <w:rPr>
                <w:b/>
                <w:bCs/>
                <w:sz w:val="22"/>
                <w:szCs w:val="22"/>
                <w:lang w:val="en-GB"/>
              </w:rPr>
              <w:t xml:space="preserve">hath: </w:t>
            </w:r>
            <w:r w:rsidRPr="00175ECF">
              <w:rPr>
                <w:sz w:val="22"/>
                <w:szCs w:val="22"/>
                <w:lang w:val="en-GB"/>
              </w:rPr>
              <w:t>has</w:t>
            </w:r>
            <w:r w:rsidRPr="00175ECF">
              <w:rPr>
                <w:sz w:val="22"/>
                <w:szCs w:val="22"/>
                <w:lang w:val="en-GB"/>
              </w:rPr>
              <w:br/>
            </w:r>
            <w:r w:rsidRPr="00175ECF">
              <w:rPr>
                <w:b/>
                <w:bCs/>
                <w:sz w:val="22"/>
                <w:szCs w:val="22"/>
                <w:lang w:val="en-GB"/>
              </w:rPr>
              <w:t>damask’d:</w:t>
            </w:r>
            <w:r w:rsidRPr="00175ECF">
              <w:rPr>
                <w:sz w:val="22"/>
                <w:szCs w:val="22"/>
                <w:lang w:val="en-GB"/>
              </w:rPr>
              <w:t xml:space="preserve"> separated by color                                     </w:t>
            </w:r>
            <w:r w:rsidRPr="00175ECF">
              <w:rPr>
                <w:b/>
                <w:bCs/>
                <w:sz w:val="22"/>
                <w:szCs w:val="22"/>
                <w:lang w:val="en-GB"/>
              </w:rPr>
              <w:t>tread:</w:t>
            </w:r>
            <w:r w:rsidRPr="00175ECF">
              <w:rPr>
                <w:sz w:val="22"/>
                <w:szCs w:val="22"/>
                <w:lang w:val="en-GB"/>
              </w:rPr>
              <w:t xml:space="preserve"> to walk</w:t>
            </w:r>
            <w:r w:rsidRPr="00175ECF">
              <w:rPr>
                <w:sz w:val="22"/>
                <w:szCs w:val="22"/>
                <w:lang w:val="en-GB"/>
              </w:rPr>
              <w:br/>
            </w:r>
            <w:r w:rsidRPr="00175ECF">
              <w:rPr>
                <w:b/>
                <w:bCs/>
                <w:sz w:val="22"/>
                <w:szCs w:val="22"/>
                <w:lang w:val="en-GB"/>
              </w:rPr>
              <w:t>reek:</w:t>
            </w:r>
            <w:r w:rsidRPr="00175ECF">
              <w:rPr>
                <w:sz w:val="22"/>
                <w:szCs w:val="22"/>
                <w:lang w:val="en-GB"/>
              </w:rPr>
              <w:t xml:space="preserve"> stink; a bad smell                                               </w:t>
            </w:r>
            <w:r w:rsidRPr="00175ECF">
              <w:rPr>
                <w:b/>
                <w:bCs/>
                <w:sz w:val="22"/>
                <w:szCs w:val="22"/>
                <w:lang w:val="en-GB"/>
              </w:rPr>
              <w:t>belie:</w:t>
            </w:r>
            <w:r w:rsidRPr="00175ECF">
              <w:rPr>
                <w:sz w:val="22"/>
                <w:szCs w:val="22"/>
                <w:lang w:val="en-GB"/>
              </w:rPr>
              <w:t xml:space="preserve"> to show something to be false or wrong</w:t>
            </w:r>
          </w:p>
        </w:tc>
      </w:tr>
    </w:tbl>
    <w:p w:rsidR="00980DAC" w:rsidRPr="00E20301" w:rsidRDefault="00980DAC" w:rsidP="00E20301">
      <w:pPr>
        <w:pStyle w:val="NormalWeb"/>
        <w:ind w:left="-284" w:right="-142" w:firstLine="284"/>
        <w:rPr>
          <w:sz w:val="18"/>
          <w:szCs w:val="18"/>
          <w:lang w:val="en-GB"/>
        </w:rPr>
      </w:pPr>
    </w:p>
    <w:sectPr w:rsidR="00980DAC" w:rsidRPr="00E20301" w:rsidSect="00877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AC" w:rsidRDefault="00980DAC" w:rsidP="005967BB">
      <w:pPr>
        <w:spacing w:after="0" w:line="240" w:lineRule="auto"/>
      </w:pPr>
      <w:r>
        <w:separator/>
      </w:r>
    </w:p>
  </w:endnote>
  <w:endnote w:type="continuationSeparator" w:id="0">
    <w:p w:rsidR="00980DAC" w:rsidRDefault="00980DAC" w:rsidP="0059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AC" w:rsidRDefault="00980DAC">
    <w:pPr>
      <w:pStyle w:val="Footer"/>
    </w:pPr>
    <w:r>
      <w:t>Gradivo za interno modeliranje p</w:t>
    </w:r>
    <w:bookmarkStart w:id="0" w:name="_GoBack"/>
    <w:bookmarkEnd w:id="0"/>
    <w:r>
      <w:t>ripravila Andrea Jadrzyk, prof. angleščine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AC" w:rsidRDefault="00980DAC" w:rsidP="005967BB">
      <w:pPr>
        <w:spacing w:after="0" w:line="240" w:lineRule="auto"/>
      </w:pPr>
      <w:r>
        <w:separator/>
      </w:r>
    </w:p>
  </w:footnote>
  <w:footnote w:type="continuationSeparator" w:id="0">
    <w:p w:rsidR="00980DAC" w:rsidRDefault="00980DAC" w:rsidP="0059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AC" w:rsidRDefault="00980DAC">
    <w:pPr>
      <w:pStyle w:val="Header"/>
    </w:pPr>
    <w:r>
      <w:t>ŠC Ljubljana, Gimnazija Antona Aškerca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DF6"/>
    <w:rsid w:val="00175ECF"/>
    <w:rsid w:val="001F5309"/>
    <w:rsid w:val="002968FE"/>
    <w:rsid w:val="002F35BD"/>
    <w:rsid w:val="004339EC"/>
    <w:rsid w:val="005552D1"/>
    <w:rsid w:val="005967BB"/>
    <w:rsid w:val="00751397"/>
    <w:rsid w:val="008215DE"/>
    <w:rsid w:val="008770C1"/>
    <w:rsid w:val="008C34B9"/>
    <w:rsid w:val="00980DAC"/>
    <w:rsid w:val="00A820A3"/>
    <w:rsid w:val="00C70818"/>
    <w:rsid w:val="00C9153A"/>
    <w:rsid w:val="00CA34C0"/>
    <w:rsid w:val="00CE6881"/>
    <w:rsid w:val="00CE7078"/>
    <w:rsid w:val="00E20301"/>
    <w:rsid w:val="00E62ACB"/>
    <w:rsid w:val="00E654CE"/>
    <w:rsid w:val="00EC6DF6"/>
    <w:rsid w:val="00F354B4"/>
    <w:rsid w:val="00F561AC"/>
    <w:rsid w:val="00FE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C1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C6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C6DF6"/>
    <w:rPr>
      <w:rFonts w:ascii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rsid w:val="00EC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rsid w:val="00EC6D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203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7BB"/>
  </w:style>
  <w:style w:type="paragraph" w:styleId="Footer">
    <w:name w:val="footer"/>
    <w:basedOn w:val="Normal"/>
    <w:link w:val="FooterChar"/>
    <w:uiPriority w:val="99"/>
    <w:rsid w:val="0059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eachingenglish.org.uk/language-assistant/essential-uk/shakespe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362</Words>
  <Characters>2065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SHAKESPEARE</dc:title>
  <dc:subject/>
  <dc:creator>Andi</dc:creator>
  <cp:keywords/>
  <dc:description/>
  <cp:lastModifiedBy>Uporabnik</cp:lastModifiedBy>
  <cp:revision>2</cp:revision>
  <dcterms:created xsi:type="dcterms:W3CDTF">2015-03-23T00:50:00Z</dcterms:created>
  <dcterms:modified xsi:type="dcterms:W3CDTF">2015-03-23T00:50:00Z</dcterms:modified>
</cp:coreProperties>
</file>